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AF27" w14:textId="77777777" w:rsidR="00C17D50" w:rsidRDefault="00E45107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別紙</w:t>
      </w:r>
    </w:p>
    <w:p w14:paraId="7B9D3079" w14:textId="77777777" w:rsidR="00ED22F0" w:rsidRPr="004E4ABF" w:rsidRDefault="00ED22F0">
      <w:pPr>
        <w:pStyle w:val="a3"/>
        <w:rPr>
          <w:rFonts w:hint="eastAsia"/>
          <w:spacing w:val="0"/>
          <w:sz w:val="20"/>
          <w:szCs w:val="20"/>
        </w:rPr>
      </w:pPr>
    </w:p>
    <w:p w14:paraId="585992D5" w14:textId="77777777" w:rsidR="00C17D50" w:rsidRPr="00AB1CC8" w:rsidRDefault="00C17D50" w:rsidP="00ED22F0">
      <w:pPr>
        <w:pStyle w:val="a3"/>
        <w:ind w:firstLineChars="200" w:firstLine="444"/>
        <w:rPr>
          <w:spacing w:val="0"/>
        </w:rPr>
      </w:pPr>
      <w:r w:rsidRPr="00AB1CC8">
        <w:rPr>
          <w:rFonts w:ascii="ＭＳ 明朝" w:hAnsi="ＭＳ 明朝" w:hint="eastAsia"/>
        </w:rPr>
        <w:t>土地の所在等</w:t>
      </w:r>
    </w:p>
    <w:p w14:paraId="7F62DF66" w14:textId="77777777" w:rsidR="00C17D50" w:rsidRPr="00AB1CC8" w:rsidRDefault="00C17D50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8"/>
        <w:gridCol w:w="3658"/>
        <w:gridCol w:w="1142"/>
        <w:gridCol w:w="1142"/>
        <w:gridCol w:w="1713"/>
        <w:gridCol w:w="1713"/>
      </w:tblGrid>
      <w:tr w:rsidR="000F4A88" w:rsidRPr="00AB1CC8" w14:paraId="4503E234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</w:tcPr>
          <w:p w14:paraId="0F214D16" w14:textId="77777777" w:rsidR="000F4A8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  <w:p w14:paraId="0B96F061" w14:textId="77777777" w:rsidR="009F616B" w:rsidRPr="00AB1CC8" w:rsidRDefault="009F616B">
            <w:pPr>
              <w:pStyle w:val="a3"/>
              <w:spacing w:before="140" w:line="250" w:lineRule="exact"/>
              <w:rPr>
                <w:rFonts w:hint="eastAsia"/>
                <w:spacing w:val="0"/>
              </w:rPr>
            </w:pP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90733C" w14:textId="77777777" w:rsidR="000F4A88" w:rsidRPr="00AB1CC8" w:rsidRDefault="000F4A88" w:rsidP="00741482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所在・地番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18EE7" w14:textId="77777777" w:rsidR="000F4A88" w:rsidRPr="00AB1CC8" w:rsidRDefault="000F4A88" w:rsidP="000F4A88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地　　目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F4000C" w14:textId="77777777" w:rsidR="000F4A88" w:rsidRPr="00AB1CC8" w:rsidRDefault="000F4A88" w:rsidP="00741482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面積(㎡)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B294D1" w14:textId="77777777" w:rsidR="000F4A88" w:rsidRPr="00AB1CC8" w:rsidRDefault="000F4A88" w:rsidP="00741482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備</w:t>
            </w:r>
            <w:r w:rsidRPr="00AB1CC8">
              <w:rPr>
                <w:rFonts w:ascii="ＭＳ 明朝" w:hAnsi="ＭＳ 明朝" w:hint="eastAsia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考</w:t>
            </w:r>
          </w:p>
        </w:tc>
      </w:tr>
      <w:tr w:rsidR="000F4A88" w:rsidRPr="00AB1CC8" w14:paraId="6E2B1166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4109BB49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62A38E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55BA" w14:textId="77777777" w:rsidR="000F4A88" w:rsidRPr="00AB1CC8" w:rsidRDefault="000F4A88" w:rsidP="00BD46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AA3EE" w14:textId="77777777" w:rsidR="000F4A88" w:rsidRPr="00AB1CC8" w:rsidRDefault="000F4A88" w:rsidP="00BD466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7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F8F65" w14:textId="77777777" w:rsidR="000F4A88" w:rsidRPr="00AB1CC8" w:rsidRDefault="000F4A8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</w:p>
        </w:tc>
        <w:tc>
          <w:tcPr>
            <w:tcW w:w="17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CD66E" w14:textId="77777777" w:rsidR="000F4A88" w:rsidRPr="00AB1CC8" w:rsidRDefault="000F4A8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</w:p>
        </w:tc>
      </w:tr>
      <w:tr w:rsidR="000F4A88" w:rsidRPr="00AB1CC8" w14:paraId="18EBF893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05477549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</w:tcPr>
          <w:p w14:paraId="216B357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8EF7FDC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0708DC0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79EE1930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3E493110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3B4BB8CA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2FABD700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6E63EC4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A6CFC86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12205D26" w14:textId="77777777" w:rsidR="000F4A88" w:rsidRPr="00AB1CC8" w:rsidRDefault="000F4A88">
            <w:pPr>
              <w:pStyle w:val="a3"/>
              <w:spacing w:before="140" w:line="250" w:lineRule="exact"/>
              <w:rPr>
                <w:rFonts w:hint="eastAsia"/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EA244AE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3231CB2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3A1B7732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62FCEF81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1C7D04B4" w14:textId="77777777" w:rsidR="000F4A88" w:rsidRPr="00AB1CC8" w:rsidRDefault="000F4A88">
            <w:pPr>
              <w:pStyle w:val="a3"/>
              <w:spacing w:before="140" w:line="250" w:lineRule="exact"/>
              <w:rPr>
                <w:rFonts w:hint="eastAsia"/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32A22E5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28952D5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693B6C3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7B3DC6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F616B" w:rsidRPr="00AB1CC8" w14:paraId="3C7D563A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4AB884D7" w14:textId="77777777" w:rsidR="009F616B" w:rsidRPr="00AB1CC8" w:rsidRDefault="009F61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23CD177B" w14:textId="77777777" w:rsidR="009F616B" w:rsidRPr="00AB1CC8" w:rsidRDefault="009F616B">
            <w:pPr>
              <w:pStyle w:val="a3"/>
              <w:spacing w:before="140" w:line="250" w:lineRule="exact"/>
              <w:rPr>
                <w:rFonts w:hint="eastAsia"/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E0A8854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51CAC4C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80AB8C5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E5F639D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F616B" w:rsidRPr="00AB1CC8" w14:paraId="5AFDA679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2F61C0E5" w14:textId="77777777" w:rsidR="009F616B" w:rsidRPr="00AB1CC8" w:rsidRDefault="009F61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5431D227" w14:textId="77777777" w:rsidR="009F616B" w:rsidRPr="00AB1CC8" w:rsidRDefault="009F616B">
            <w:pPr>
              <w:pStyle w:val="a3"/>
              <w:spacing w:before="140" w:line="250" w:lineRule="exact"/>
              <w:rPr>
                <w:rFonts w:hint="eastAsia"/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6580E84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B31AA74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B650F70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F0E19B8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F616B" w:rsidRPr="00AB1CC8" w14:paraId="577AFB50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4FE848E5" w14:textId="77777777" w:rsidR="009F616B" w:rsidRPr="00AB1CC8" w:rsidRDefault="009F61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1D416A56" w14:textId="77777777" w:rsidR="009F616B" w:rsidRPr="00AB1CC8" w:rsidRDefault="009F616B">
            <w:pPr>
              <w:pStyle w:val="a3"/>
              <w:spacing w:before="140" w:line="250" w:lineRule="exact"/>
              <w:rPr>
                <w:rFonts w:hint="eastAsia"/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99235B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1AEE4A27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29F89D1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D76F3FC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33D3C906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24081424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64F96804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F185178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2FA57A2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900E967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306B82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1E02852F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5ED3B3A3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7A9F577E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DEC7076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2A34A18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D5E2B6C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30B4AAA0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793664E4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61BC135F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073FFF4D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31F401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06AABB2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749A3A1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3F173AC5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33D97194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36C96A0D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67F64BDD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EC940A3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39C1A7E0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551FD30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56AF8D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2841CE7D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37E6FEF4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33CF955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A19F2C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C643006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A935C9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25454B0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7604E369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7F9B5045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0463767C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6C519A2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2754A9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68BB950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F518915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55A58F79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34952BDB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59C03C03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CB158F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1006D9F5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1E438A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B5E8F1F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15B95966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4B7DEE6C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39307A6E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3D59598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3D8B493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B942267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6CF88954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0710B923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02A75787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68D595B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DE0FE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36153A7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67715C8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2F834DD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6F12A7B6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279B25B2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0601EE0E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31655DC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AE88EAE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6B6A2C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78FB4A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F616B" w:rsidRPr="00AB1CC8" w14:paraId="30E3C282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39B8D5AC" w14:textId="77777777" w:rsidR="009F616B" w:rsidRPr="00AB1CC8" w:rsidRDefault="009F61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02E9F856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E8AE57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D753B2A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56B98E5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BD54C7B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F616B" w:rsidRPr="00AB1CC8" w14:paraId="4B5A9B62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2CA9B511" w14:textId="77777777" w:rsidR="009F616B" w:rsidRPr="00AB1CC8" w:rsidRDefault="009F61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05941DBA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45262A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DD5D892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6FE24588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6927335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41AC2B35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6E07E45A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3FD04429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D3AF4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AF86DE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79DA784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6302FF2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9F616B" w:rsidRPr="00AB1CC8" w14:paraId="655A29D1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right w:val="nil"/>
            </w:tcBorders>
          </w:tcPr>
          <w:p w14:paraId="0502775C" w14:textId="77777777" w:rsidR="009F616B" w:rsidRPr="00AB1CC8" w:rsidRDefault="009F61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</w:tcPr>
          <w:p w14:paraId="4AA9B580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BA4C85D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2BA781F6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54317CAE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0988EF8A" w14:textId="77777777" w:rsidR="009F616B" w:rsidRPr="00AB1CC8" w:rsidRDefault="009F616B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0F4A88" w:rsidRPr="00AB1CC8" w14:paraId="11C71D05" w14:textId="77777777" w:rsidTr="00131EF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38" w:type="dxa"/>
            <w:vMerge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4F0328F7" w14:textId="77777777" w:rsidR="000F4A88" w:rsidRPr="00AB1CC8" w:rsidRDefault="000F4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747771A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574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12AE0EB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0396E7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713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C0D563" w14:textId="77777777" w:rsidR="000F4A88" w:rsidRPr="00AB1CC8" w:rsidRDefault="000F4A8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</w:tbl>
    <w:p w14:paraId="1EB10B6E" w14:textId="77777777" w:rsidR="00C17D50" w:rsidRPr="00AB1CC8" w:rsidRDefault="00C17D50" w:rsidP="0002481E">
      <w:pPr>
        <w:pStyle w:val="a3"/>
        <w:rPr>
          <w:rFonts w:hint="eastAsia"/>
          <w:spacing w:val="0"/>
        </w:rPr>
      </w:pPr>
    </w:p>
    <w:sectPr w:rsidR="00C17D50" w:rsidRPr="00AB1CC8" w:rsidSect="00C17D50">
      <w:footerReference w:type="even" r:id="rId7"/>
      <w:pgSz w:w="11906" w:h="16838"/>
      <w:pgMar w:top="1191" w:right="1003" w:bottom="1191" w:left="1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3AC5" w14:textId="77777777" w:rsidR="001C38F0" w:rsidRDefault="001C38F0">
      <w:r>
        <w:separator/>
      </w:r>
    </w:p>
  </w:endnote>
  <w:endnote w:type="continuationSeparator" w:id="0">
    <w:p w14:paraId="14990AE8" w14:textId="77777777" w:rsidR="001C38F0" w:rsidRDefault="001C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059F" w14:textId="77777777" w:rsidR="00E81BD3" w:rsidRDefault="00E81BD3" w:rsidP="00C22F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775B0" w14:textId="77777777" w:rsidR="00E81BD3" w:rsidRDefault="00E81B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90AD" w14:textId="77777777" w:rsidR="001C38F0" w:rsidRDefault="001C38F0">
      <w:r>
        <w:separator/>
      </w:r>
    </w:p>
  </w:footnote>
  <w:footnote w:type="continuationSeparator" w:id="0">
    <w:p w14:paraId="561E6577" w14:textId="77777777" w:rsidR="001C38F0" w:rsidRDefault="001C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76F"/>
    <w:multiLevelType w:val="hybridMultilevel"/>
    <w:tmpl w:val="E7BCA0B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03D3567D"/>
    <w:multiLevelType w:val="hybridMultilevel"/>
    <w:tmpl w:val="91C60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F4C3A"/>
    <w:multiLevelType w:val="hybridMultilevel"/>
    <w:tmpl w:val="9EA0E324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720618"/>
    <w:multiLevelType w:val="hybridMultilevel"/>
    <w:tmpl w:val="56E4C3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3957ADA"/>
    <w:multiLevelType w:val="hybridMultilevel"/>
    <w:tmpl w:val="A53462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3D87543"/>
    <w:multiLevelType w:val="hybridMultilevel"/>
    <w:tmpl w:val="46FEF2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AE1138"/>
    <w:multiLevelType w:val="hybridMultilevel"/>
    <w:tmpl w:val="A412C8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184615"/>
    <w:multiLevelType w:val="hybridMultilevel"/>
    <w:tmpl w:val="01CE798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1A1590"/>
    <w:multiLevelType w:val="hybridMultilevel"/>
    <w:tmpl w:val="9DBCE1D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8F37B8"/>
    <w:multiLevelType w:val="hybridMultilevel"/>
    <w:tmpl w:val="BE4A96D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BF22A63"/>
    <w:multiLevelType w:val="hybridMultilevel"/>
    <w:tmpl w:val="0B726AEE"/>
    <w:lvl w:ilvl="0" w:tplc="0096F4EE">
      <w:start w:val="1"/>
      <w:numFmt w:val="decimal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D6A66D5"/>
    <w:multiLevelType w:val="hybridMultilevel"/>
    <w:tmpl w:val="4D38C38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23E3CD2"/>
    <w:multiLevelType w:val="hybridMultilevel"/>
    <w:tmpl w:val="6444F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F93C96"/>
    <w:multiLevelType w:val="hybridMultilevel"/>
    <w:tmpl w:val="0FD0DAD8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34C3616"/>
    <w:multiLevelType w:val="hybridMultilevel"/>
    <w:tmpl w:val="A666440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66B693A"/>
    <w:multiLevelType w:val="hybridMultilevel"/>
    <w:tmpl w:val="CAF48A5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BF576FB"/>
    <w:multiLevelType w:val="hybridMultilevel"/>
    <w:tmpl w:val="DE0859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CDE5250"/>
    <w:multiLevelType w:val="hybridMultilevel"/>
    <w:tmpl w:val="AB5C5EE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3F7E76EA"/>
    <w:multiLevelType w:val="hybridMultilevel"/>
    <w:tmpl w:val="6A360E7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00B2367"/>
    <w:multiLevelType w:val="hybridMultilevel"/>
    <w:tmpl w:val="9924A85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0" w15:restartNumberingAfterBreak="0">
    <w:nsid w:val="41F7611D"/>
    <w:multiLevelType w:val="hybridMultilevel"/>
    <w:tmpl w:val="855235E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78F006A"/>
    <w:multiLevelType w:val="hybridMultilevel"/>
    <w:tmpl w:val="1AC0878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4A962E27"/>
    <w:multiLevelType w:val="hybridMultilevel"/>
    <w:tmpl w:val="F724D9A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9D747FF"/>
    <w:multiLevelType w:val="hybridMultilevel"/>
    <w:tmpl w:val="9D54245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4" w15:restartNumberingAfterBreak="0">
    <w:nsid w:val="630C1D7D"/>
    <w:multiLevelType w:val="hybridMultilevel"/>
    <w:tmpl w:val="920092D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956592B"/>
    <w:multiLevelType w:val="hybridMultilevel"/>
    <w:tmpl w:val="82AC9940"/>
    <w:lvl w:ilvl="0" w:tplc="0409000F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6" w15:restartNumberingAfterBreak="0">
    <w:nsid w:val="6C124AE7"/>
    <w:multiLevelType w:val="hybridMultilevel"/>
    <w:tmpl w:val="9A5C35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7" w15:restartNumberingAfterBreak="0">
    <w:nsid w:val="70BD5165"/>
    <w:multiLevelType w:val="hybridMultilevel"/>
    <w:tmpl w:val="7D8A9CCC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9" w15:restartNumberingAfterBreak="0">
    <w:nsid w:val="751A2C84"/>
    <w:multiLevelType w:val="hybridMultilevel"/>
    <w:tmpl w:val="A3081A8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92C5410"/>
    <w:multiLevelType w:val="hybridMultilevel"/>
    <w:tmpl w:val="6118385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570504111">
    <w:abstractNumId w:val="18"/>
  </w:num>
  <w:num w:numId="2" w16cid:durableId="2094155288">
    <w:abstractNumId w:val="4"/>
  </w:num>
  <w:num w:numId="3" w16cid:durableId="1522822510">
    <w:abstractNumId w:val="1"/>
  </w:num>
  <w:num w:numId="4" w16cid:durableId="1727530079">
    <w:abstractNumId w:val="21"/>
  </w:num>
  <w:num w:numId="5" w16cid:durableId="1827741565">
    <w:abstractNumId w:val="26"/>
  </w:num>
  <w:num w:numId="6" w16cid:durableId="863708038">
    <w:abstractNumId w:val="11"/>
  </w:num>
  <w:num w:numId="7" w16cid:durableId="324282775">
    <w:abstractNumId w:val="3"/>
  </w:num>
  <w:num w:numId="8" w16cid:durableId="1297492768">
    <w:abstractNumId w:val="13"/>
  </w:num>
  <w:num w:numId="9" w16cid:durableId="455683385">
    <w:abstractNumId w:val="5"/>
  </w:num>
  <w:num w:numId="10" w16cid:durableId="478772523">
    <w:abstractNumId w:val="23"/>
  </w:num>
  <w:num w:numId="11" w16cid:durableId="801848779">
    <w:abstractNumId w:val="17"/>
  </w:num>
  <w:num w:numId="12" w16cid:durableId="1387029747">
    <w:abstractNumId w:val="0"/>
  </w:num>
  <w:num w:numId="13" w16cid:durableId="296226302">
    <w:abstractNumId w:val="9"/>
  </w:num>
  <w:num w:numId="14" w16cid:durableId="2014331197">
    <w:abstractNumId w:val="15"/>
  </w:num>
  <w:num w:numId="15" w16cid:durableId="21831928">
    <w:abstractNumId w:val="27"/>
  </w:num>
  <w:num w:numId="16" w16cid:durableId="286350082">
    <w:abstractNumId w:val="19"/>
  </w:num>
  <w:num w:numId="17" w16cid:durableId="656960690">
    <w:abstractNumId w:val="29"/>
  </w:num>
  <w:num w:numId="18" w16cid:durableId="814417139">
    <w:abstractNumId w:val="6"/>
  </w:num>
  <w:num w:numId="19" w16cid:durableId="2137286611">
    <w:abstractNumId w:val="16"/>
  </w:num>
  <w:num w:numId="20" w16cid:durableId="1708722331">
    <w:abstractNumId w:val="28"/>
  </w:num>
  <w:num w:numId="21" w16cid:durableId="1146510467">
    <w:abstractNumId w:val="24"/>
  </w:num>
  <w:num w:numId="22" w16cid:durableId="1541362537">
    <w:abstractNumId w:val="30"/>
  </w:num>
  <w:num w:numId="23" w16cid:durableId="857238165">
    <w:abstractNumId w:val="12"/>
  </w:num>
  <w:num w:numId="24" w16cid:durableId="898858848">
    <w:abstractNumId w:val="25"/>
  </w:num>
  <w:num w:numId="25" w16cid:durableId="1456288773">
    <w:abstractNumId w:val="7"/>
  </w:num>
  <w:num w:numId="26" w16cid:durableId="1945115353">
    <w:abstractNumId w:val="20"/>
  </w:num>
  <w:num w:numId="27" w16cid:durableId="727075181">
    <w:abstractNumId w:val="14"/>
  </w:num>
  <w:num w:numId="28" w16cid:durableId="496699976">
    <w:abstractNumId w:val="22"/>
  </w:num>
  <w:num w:numId="29" w16cid:durableId="237176370">
    <w:abstractNumId w:val="8"/>
  </w:num>
  <w:num w:numId="30" w16cid:durableId="1315791705">
    <w:abstractNumId w:val="2"/>
  </w:num>
  <w:num w:numId="31" w16cid:durableId="494541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50"/>
    <w:rsid w:val="00011D74"/>
    <w:rsid w:val="0002481E"/>
    <w:rsid w:val="000606A4"/>
    <w:rsid w:val="00087288"/>
    <w:rsid w:val="000A16F3"/>
    <w:rsid w:val="000B5E87"/>
    <w:rsid w:val="000B7F63"/>
    <w:rsid w:val="000D0258"/>
    <w:rsid w:val="000F4A88"/>
    <w:rsid w:val="0010204E"/>
    <w:rsid w:val="001254B1"/>
    <w:rsid w:val="00131EF2"/>
    <w:rsid w:val="00133556"/>
    <w:rsid w:val="00152F9F"/>
    <w:rsid w:val="00154D55"/>
    <w:rsid w:val="0018110F"/>
    <w:rsid w:val="001B291C"/>
    <w:rsid w:val="001C38F0"/>
    <w:rsid w:val="001D0277"/>
    <w:rsid w:val="001F39B6"/>
    <w:rsid w:val="00255FA0"/>
    <w:rsid w:val="0026269C"/>
    <w:rsid w:val="00297B8D"/>
    <w:rsid w:val="002A41F3"/>
    <w:rsid w:val="002D56D7"/>
    <w:rsid w:val="00305EDE"/>
    <w:rsid w:val="003561B3"/>
    <w:rsid w:val="003606F9"/>
    <w:rsid w:val="0038304B"/>
    <w:rsid w:val="0038382C"/>
    <w:rsid w:val="003A41B8"/>
    <w:rsid w:val="003B6002"/>
    <w:rsid w:val="0041608B"/>
    <w:rsid w:val="00471D46"/>
    <w:rsid w:val="004C02CC"/>
    <w:rsid w:val="004E4ABF"/>
    <w:rsid w:val="004E76FF"/>
    <w:rsid w:val="004F09C4"/>
    <w:rsid w:val="00537AB7"/>
    <w:rsid w:val="005961FB"/>
    <w:rsid w:val="005D3375"/>
    <w:rsid w:val="005E12FD"/>
    <w:rsid w:val="005E4631"/>
    <w:rsid w:val="005F7769"/>
    <w:rsid w:val="00606F5A"/>
    <w:rsid w:val="00607616"/>
    <w:rsid w:val="00611484"/>
    <w:rsid w:val="00634B16"/>
    <w:rsid w:val="00650F96"/>
    <w:rsid w:val="006542AB"/>
    <w:rsid w:val="00656019"/>
    <w:rsid w:val="00657376"/>
    <w:rsid w:val="00672009"/>
    <w:rsid w:val="00680459"/>
    <w:rsid w:val="00695555"/>
    <w:rsid w:val="006B6505"/>
    <w:rsid w:val="006D6592"/>
    <w:rsid w:val="006F3949"/>
    <w:rsid w:val="007117F8"/>
    <w:rsid w:val="007262A8"/>
    <w:rsid w:val="00741482"/>
    <w:rsid w:val="00766309"/>
    <w:rsid w:val="007A02A4"/>
    <w:rsid w:val="007E4F15"/>
    <w:rsid w:val="007E5599"/>
    <w:rsid w:val="00811D84"/>
    <w:rsid w:val="008221E4"/>
    <w:rsid w:val="00836F9A"/>
    <w:rsid w:val="00865C1F"/>
    <w:rsid w:val="008764EA"/>
    <w:rsid w:val="008E2C5B"/>
    <w:rsid w:val="008F1D25"/>
    <w:rsid w:val="00931727"/>
    <w:rsid w:val="00957D30"/>
    <w:rsid w:val="00973DAD"/>
    <w:rsid w:val="009A5CC2"/>
    <w:rsid w:val="009B6516"/>
    <w:rsid w:val="009C138E"/>
    <w:rsid w:val="009D3901"/>
    <w:rsid w:val="009F616B"/>
    <w:rsid w:val="009F6723"/>
    <w:rsid w:val="00A12561"/>
    <w:rsid w:val="00A60C45"/>
    <w:rsid w:val="00AB1CC8"/>
    <w:rsid w:val="00AD2D5B"/>
    <w:rsid w:val="00B3693C"/>
    <w:rsid w:val="00B82D38"/>
    <w:rsid w:val="00B9117D"/>
    <w:rsid w:val="00BC002E"/>
    <w:rsid w:val="00BC177A"/>
    <w:rsid w:val="00BD466A"/>
    <w:rsid w:val="00BD58BD"/>
    <w:rsid w:val="00BE68A6"/>
    <w:rsid w:val="00C17D50"/>
    <w:rsid w:val="00C22F7F"/>
    <w:rsid w:val="00C2301D"/>
    <w:rsid w:val="00C86D40"/>
    <w:rsid w:val="00C92A24"/>
    <w:rsid w:val="00CA1F13"/>
    <w:rsid w:val="00CC68A9"/>
    <w:rsid w:val="00CE6A3C"/>
    <w:rsid w:val="00CF45C5"/>
    <w:rsid w:val="00CF7C66"/>
    <w:rsid w:val="00D06C4B"/>
    <w:rsid w:val="00D16EA0"/>
    <w:rsid w:val="00D23AE4"/>
    <w:rsid w:val="00D43B9E"/>
    <w:rsid w:val="00D72062"/>
    <w:rsid w:val="00DD0A24"/>
    <w:rsid w:val="00DD49B9"/>
    <w:rsid w:val="00DF1321"/>
    <w:rsid w:val="00DF56C9"/>
    <w:rsid w:val="00E15FFE"/>
    <w:rsid w:val="00E45107"/>
    <w:rsid w:val="00E55715"/>
    <w:rsid w:val="00E56119"/>
    <w:rsid w:val="00E67243"/>
    <w:rsid w:val="00E81BD3"/>
    <w:rsid w:val="00E91F9D"/>
    <w:rsid w:val="00EA0056"/>
    <w:rsid w:val="00EA7369"/>
    <w:rsid w:val="00EB18E1"/>
    <w:rsid w:val="00ED22F0"/>
    <w:rsid w:val="00F00FBC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6E8384"/>
  <w15:chartTrackingRefBased/>
  <w15:docId w15:val="{8300CDA2-23FA-4F4D-985E-53A7515F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471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81BD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81BD3"/>
  </w:style>
  <w:style w:type="paragraph" w:styleId="a7">
    <w:name w:val="header"/>
    <w:basedOn w:val="a"/>
    <w:rsid w:val="0061148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C02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cp:keywords/>
  <cp:lastModifiedBy>鈴木　杏子</cp:lastModifiedBy>
  <cp:revision>2</cp:revision>
  <cp:lastPrinted>2021-07-27T01:05:00Z</cp:lastPrinted>
  <dcterms:created xsi:type="dcterms:W3CDTF">2026-01-06T00:23:00Z</dcterms:created>
  <dcterms:modified xsi:type="dcterms:W3CDTF">2026-01-06T00:23:00Z</dcterms:modified>
</cp:coreProperties>
</file>