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65D30" w14:textId="77777777" w:rsidR="004E6048" w:rsidRPr="00C47122" w:rsidRDefault="005F269B" w:rsidP="007D46D2">
      <w:pPr>
        <w:rPr>
          <w:rFonts w:hAnsi="ＭＳ 明朝"/>
          <w:color w:val="000000"/>
          <w:szCs w:val="21"/>
        </w:rPr>
      </w:pPr>
      <w:r>
        <w:rPr>
          <w:rFonts w:hAnsi="ＭＳ 明朝"/>
          <w:noProof/>
          <w:snapToGrid/>
          <w:color w:val="000000"/>
          <w:szCs w:val="21"/>
        </w:rPr>
        <w:pict w14:anchorId="2F92C956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left:0;text-align:left;margin-left:-.9pt;margin-top:-20.35pt;width:151.2pt;height:21.65pt;z-index:251661312" filled="f" stroked="f">
            <v:textbox inset="5.85pt,0,5.85pt,0">
              <w:txbxContent>
                <w:p w14:paraId="0E087046" w14:textId="77777777" w:rsidR="004E6048" w:rsidRDefault="004E6048" w:rsidP="004E6048">
                  <w:pPr>
                    <w:pStyle w:val="a5"/>
                    <w:tabs>
                      <w:tab w:val="clear" w:pos="4252"/>
                      <w:tab w:val="clear" w:pos="8504"/>
                    </w:tabs>
                    <w:snapToGrid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様式第１（</w:t>
                  </w:r>
                  <w:r w:rsidR="00E932C0">
                    <w:rPr>
                      <w:rFonts w:hint="eastAsia"/>
                      <w:szCs w:val="24"/>
                    </w:rPr>
                    <w:t>第</w:t>
                  </w:r>
                  <w:r w:rsidR="00E932C0" w:rsidRPr="00C47122">
                    <w:rPr>
                      <w:rFonts w:hint="eastAsia"/>
                      <w:color w:val="000000"/>
                      <w:szCs w:val="24"/>
                    </w:rPr>
                    <w:t>５</w:t>
                  </w:r>
                  <w:r w:rsidRPr="00C47122">
                    <w:rPr>
                      <w:rFonts w:hint="eastAsia"/>
                      <w:color w:val="000000"/>
                      <w:szCs w:val="24"/>
                    </w:rPr>
                    <w:t>条関</w:t>
                  </w:r>
                  <w:r>
                    <w:rPr>
                      <w:rFonts w:hint="eastAsia"/>
                      <w:szCs w:val="24"/>
                    </w:rPr>
                    <w:t>係）</w:t>
                  </w:r>
                </w:p>
              </w:txbxContent>
            </v:textbox>
          </v:shape>
        </w:pict>
      </w:r>
    </w:p>
    <w:p w14:paraId="77A1C523" w14:textId="77777777" w:rsidR="004E6048" w:rsidRPr="00C47122" w:rsidRDefault="004E6048" w:rsidP="004E6048">
      <w:pPr>
        <w:jc w:val="center"/>
        <w:rPr>
          <w:rFonts w:hAnsi="ＭＳ 明朝"/>
          <w:color w:val="000000"/>
          <w:szCs w:val="21"/>
          <w:u w:val="single"/>
        </w:rPr>
      </w:pPr>
      <w:r w:rsidRPr="00C47122">
        <w:rPr>
          <w:rFonts w:hAnsi="ＭＳ 明朝" w:hint="eastAsia"/>
          <w:color w:val="000000"/>
          <w:kern w:val="0"/>
          <w:sz w:val="24"/>
          <w:szCs w:val="24"/>
        </w:rPr>
        <w:t>豊橋市就職サイト等活用事業費</w:t>
      </w:r>
      <w:r w:rsidRPr="00C47122">
        <w:rPr>
          <w:rFonts w:hint="eastAsia"/>
          <w:color w:val="000000"/>
          <w:sz w:val="24"/>
          <w:szCs w:val="24"/>
        </w:rPr>
        <w:t>補助金交付申請書</w:t>
      </w:r>
    </w:p>
    <w:p w14:paraId="1414D397" w14:textId="77777777" w:rsidR="004E6048" w:rsidRPr="00C47122" w:rsidRDefault="004E6048" w:rsidP="004E6048">
      <w:pPr>
        <w:wordWrap/>
        <w:autoSpaceDE/>
        <w:autoSpaceDN/>
        <w:jc w:val="right"/>
        <w:rPr>
          <w:snapToGrid/>
          <w:color w:val="000000"/>
          <w:szCs w:val="24"/>
        </w:rPr>
      </w:pPr>
    </w:p>
    <w:p w14:paraId="7E0615B4" w14:textId="77777777" w:rsidR="004E6048" w:rsidRPr="00C47122" w:rsidRDefault="004E6048" w:rsidP="004E6048">
      <w:pPr>
        <w:wordWrap/>
        <w:autoSpaceDE/>
        <w:autoSpaceDN/>
        <w:jc w:val="right"/>
        <w:rPr>
          <w:snapToGrid/>
          <w:color w:val="000000"/>
          <w:szCs w:val="24"/>
        </w:rPr>
      </w:pPr>
    </w:p>
    <w:p w14:paraId="4A7B9007" w14:textId="77777777" w:rsidR="004E6048" w:rsidRPr="00C47122" w:rsidRDefault="004E6048" w:rsidP="004E6048">
      <w:pPr>
        <w:wordWrap/>
        <w:autoSpaceDE/>
        <w:autoSpaceDN/>
        <w:jc w:val="right"/>
        <w:rPr>
          <w:snapToGrid/>
          <w:color w:val="000000"/>
          <w:sz w:val="20"/>
          <w:szCs w:val="24"/>
        </w:rPr>
      </w:pPr>
      <w:r w:rsidRPr="00C47122">
        <w:rPr>
          <w:rFonts w:hint="eastAsia"/>
          <w:snapToGrid/>
          <w:color w:val="000000"/>
          <w:szCs w:val="24"/>
        </w:rPr>
        <w:t>年　　月　　日</w:t>
      </w:r>
    </w:p>
    <w:p w14:paraId="01513D48" w14:textId="77777777" w:rsidR="004E6048" w:rsidRPr="00C47122" w:rsidRDefault="004E6048" w:rsidP="004E6048">
      <w:pPr>
        <w:wordWrap/>
        <w:autoSpaceDE/>
        <w:autoSpaceDN/>
        <w:snapToGrid w:val="0"/>
        <w:ind w:leftChars="100" w:left="210"/>
        <w:rPr>
          <w:snapToGrid/>
          <w:color w:val="000000"/>
          <w:szCs w:val="24"/>
        </w:rPr>
      </w:pPr>
      <w:r w:rsidRPr="00C47122">
        <w:rPr>
          <w:rFonts w:hint="eastAsia"/>
          <w:snapToGrid/>
          <w:color w:val="000000"/>
          <w:szCs w:val="24"/>
        </w:rPr>
        <w:t>豊橋市長　　　　　　　　様</w:t>
      </w:r>
    </w:p>
    <w:p w14:paraId="24A89361" w14:textId="77777777" w:rsidR="004E6048" w:rsidRPr="00C47122" w:rsidRDefault="004E6048" w:rsidP="004E6048">
      <w:pPr>
        <w:wordWrap/>
        <w:autoSpaceDE/>
        <w:autoSpaceDN/>
        <w:snapToGrid w:val="0"/>
        <w:ind w:leftChars="100" w:left="210"/>
        <w:rPr>
          <w:snapToGrid/>
          <w:color w:val="000000"/>
          <w:szCs w:val="24"/>
        </w:rPr>
      </w:pPr>
    </w:p>
    <w:p w14:paraId="722AA7C2" w14:textId="77777777" w:rsidR="004E6048" w:rsidRPr="00C47122" w:rsidRDefault="004E6048" w:rsidP="004E6048">
      <w:pPr>
        <w:wordWrap/>
        <w:autoSpaceDE/>
        <w:autoSpaceDN/>
        <w:snapToGrid w:val="0"/>
        <w:ind w:leftChars="100" w:left="210"/>
        <w:rPr>
          <w:snapToGrid/>
          <w:color w:val="000000"/>
          <w:szCs w:val="24"/>
        </w:rPr>
      </w:pPr>
    </w:p>
    <w:p w14:paraId="6972B9AB" w14:textId="77777777" w:rsidR="004E6048" w:rsidRPr="00C47122" w:rsidRDefault="004E6048" w:rsidP="004E6048">
      <w:pPr>
        <w:wordWrap/>
        <w:autoSpaceDE/>
        <w:autoSpaceDN/>
        <w:ind w:leftChars="2000" w:left="4200"/>
        <w:rPr>
          <w:snapToGrid/>
          <w:color w:val="000000"/>
          <w:szCs w:val="24"/>
        </w:rPr>
      </w:pPr>
      <w:r w:rsidRPr="00C47122">
        <w:rPr>
          <w:rFonts w:hint="eastAsia"/>
          <w:snapToGrid/>
          <w:color w:val="000000"/>
          <w:szCs w:val="24"/>
        </w:rPr>
        <w:t>住所又は所在地</w:t>
      </w:r>
    </w:p>
    <w:p w14:paraId="7149C4D6" w14:textId="77777777" w:rsidR="004E6048" w:rsidRPr="00C47122" w:rsidRDefault="004E6048" w:rsidP="004E6048">
      <w:pPr>
        <w:wordWrap/>
        <w:autoSpaceDE/>
        <w:autoSpaceDN/>
        <w:ind w:leftChars="1600" w:left="3360"/>
        <w:rPr>
          <w:snapToGrid/>
          <w:color w:val="000000"/>
          <w:szCs w:val="24"/>
        </w:rPr>
      </w:pPr>
      <w:r w:rsidRPr="00C47122">
        <w:rPr>
          <w:rFonts w:hint="eastAsia"/>
          <w:snapToGrid/>
          <w:color w:val="000000"/>
          <w:szCs w:val="24"/>
        </w:rPr>
        <w:t>申請人　氏名又は団体名</w:t>
      </w:r>
    </w:p>
    <w:p w14:paraId="36113F47" w14:textId="77777777" w:rsidR="004E6048" w:rsidRPr="00C47122" w:rsidRDefault="004E6048" w:rsidP="004E6048">
      <w:pPr>
        <w:tabs>
          <w:tab w:val="right" w:pos="8640"/>
        </w:tabs>
        <w:wordWrap/>
        <w:autoSpaceDE/>
        <w:autoSpaceDN/>
        <w:ind w:leftChars="2000" w:left="4200"/>
        <w:rPr>
          <w:snapToGrid/>
          <w:color w:val="000000"/>
          <w:sz w:val="18"/>
          <w:szCs w:val="24"/>
        </w:rPr>
      </w:pPr>
      <w:r w:rsidRPr="00C47122">
        <w:rPr>
          <w:rFonts w:hint="eastAsia"/>
          <w:snapToGrid/>
          <w:color w:val="000000"/>
          <w:szCs w:val="24"/>
        </w:rPr>
        <w:t>及び代表者氏名</w:t>
      </w:r>
      <w:r w:rsidRPr="00C47122">
        <w:rPr>
          <w:rFonts w:hint="eastAsia"/>
          <w:snapToGrid/>
          <w:color w:val="000000"/>
          <w:sz w:val="18"/>
          <w:szCs w:val="24"/>
        </w:rPr>
        <w:tab/>
      </w:r>
    </w:p>
    <w:p w14:paraId="4EB5523F" w14:textId="77777777" w:rsidR="004E6048" w:rsidRPr="00C47122" w:rsidRDefault="004E6048" w:rsidP="004E6048">
      <w:pPr>
        <w:tabs>
          <w:tab w:val="right" w:pos="8640"/>
        </w:tabs>
        <w:wordWrap/>
        <w:autoSpaceDE/>
        <w:autoSpaceDN/>
        <w:rPr>
          <w:snapToGrid/>
          <w:color w:val="000000"/>
          <w:sz w:val="18"/>
          <w:szCs w:val="24"/>
        </w:rPr>
      </w:pPr>
    </w:p>
    <w:p w14:paraId="1D21115B" w14:textId="77777777" w:rsidR="004E6048" w:rsidRPr="00C47122" w:rsidRDefault="004E6048" w:rsidP="004E6048">
      <w:pPr>
        <w:tabs>
          <w:tab w:val="right" w:pos="8640"/>
        </w:tabs>
        <w:wordWrap/>
        <w:autoSpaceDE/>
        <w:autoSpaceDN/>
        <w:rPr>
          <w:snapToGrid/>
          <w:color w:val="000000"/>
          <w:sz w:val="18"/>
          <w:szCs w:val="24"/>
        </w:rPr>
      </w:pPr>
    </w:p>
    <w:p w14:paraId="18A39B11" w14:textId="77777777" w:rsidR="004E6048" w:rsidRPr="00C47122" w:rsidRDefault="004E6048" w:rsidP="004E6048">
      <w:pPr>
        <w:tabs>
          <w:tab w:val="right" w:pos="8640"/>
        </w:tabs>
        <w:wordWrap/>
        <w:autoSpaceDE/>
        <w:autoSpaceDN/>
        <w:rPr>
          <w:snapToGrid/>
          <w:color w:val="000000"/>
          <w:sz w:val="18"/>
          <w:szCs w:val="24"/>
        </w:rPr>
      </w:pPr>
    </w:p>
    <w:p w14:paraId="578087D5" w14:textId="77777777" w:rsidR="004E6048" w:rsidRPr="00C47122" w:rsidRDefault="004E6048" w:rsidP="004E6048">
      <w:pPr>
        <w:tabs>
          <w:tab w:val="right" w:pos="8640"/>
        </w:tabs>
        <w:wordWrap/>
        <w:autoSpaceDE/>
        <w:autoSpaceDN/>
        <w:ind w:firstLineChars="100" w:firstLine="220"/>
        <w:rPr>
          <w:rFonts w:hAnsi="ＭＳ 明朝"/>
          <w:snapToGrid/>
          <w:color w:val="000000"/>
          <w:sz w:val="20"/>
        </w:rPr>
      </w:pPr>
      <w:r w:rsidRPr="00C47122">
        <w:rPr>
          <w:color w:val="000000"/>
          <w:sz w:val="22"/>
          <w:szCs w:val="22"/>
        </w:rPr>
        <w:t>豊橋市</w:t>
      </w:r>
      <w:r w:rsidRPr="00C47122">
        <w:rPr>
          <w:rFonts w:hint="eastAsia"/>
          <w:color w:val="000000"/>
          <w:sz w:val="22"/>
          <w:szCs w:val="22"/>
        </w:rPr>
        <w:t>就職サイト等活用事業費</w:t>
      </w:r>
      <w:r w:rsidRPr="00C47122">
        <w:rPr>
          <w:color w:val="000000"/>
          <w:sz w:val="22"/>
          <w:szCs w:val="22"/>
        </w:rPr>
        <w:t>補助金</w:t>
      </w:r>
      <w:r w:rsidRPr="00C47122">
        <w:rPr>
          <w:rFonts w:hAnsi="ＭＳ 明朝" w:hint="eastAsia"/>
          <w:snapToGrid/>
          <w:color w:val="000000"/>
        </w:rPr>
        <w:t>交付要綱第</w:t>
      </w:r>
      <w:r w:rsidR="00B6572D" w:rsidRPr="00C47122">
        <w:rPr>
          <w:rFonts w:hAnsi="ＭＳ 明朝" w:hint="eastAsia"/>
          <w:snapToGrid/>
          <w:color w:val="000000"/>
        </w:rPr>
        <w:t>５</w:t>
      </w:r>
      <w:r w:rsidRPr="00C47122">
        <w:rPr>
          <w:rFonts w:hAnsi="ＭＳ 明朝" w:hint="eastAsia"/>
          <w:snapToGrid/>
          <w:color w:val="000000"/>
        </w:rPr>
        <w:t>条の規定により、次のとおり申請します。なお、補助金の交付に当たり税務資料を閲覧することは、差し支えありません。</w:t>
      </w:r>
    </w:p>
    <w:p w14:paraId="78E7DA1B" w14:textId="77777777" w:rsidR="004E6048" w:rsidRPr="00C47122" w:rsidRDefault="004E6048" w:rsidP="004E6048">
      <w:pPr>
        <w:tabs>
          <w:tab w:val="right" w:pos="8640"/>
        </w:tabs>
        <w:wordWrap/>
        <w:autoSpaceDE/>
        <w:autoSpaceDN/>
        <w:rPr>
          <w:snapToGrid/>
          <w:color w:val="000000"/>
          <w:sz w:val="18"/>
          <w:szCs w:val="24"/>
        </w:rPr>
      </w:pPr>
    </w:p>
    <w:p w14:paraId="71A734F1" w14:textId="77777777" w:rsidR="004E6048" w:rsidRPr="00C47122" w:rsidRDefault="004E6048" w:rsidP="004E6048">
      <w:pPr>
        <w:tabs>
          <w:tab w:val="right" w:pos="8640"/>
        </w:tabs>
        <w:wordWrap/>
        <w:autoSpaceDE/>
        <w:autoSpaceDN/>
        <w:rPr>
          <w:snapToGrid/>
          <w:color w:val="000000"/>
          <w:sz w:val="22"/>
          <w:szCs w:val="24"/>
        </w:rPr>
      </w:pPr>
      <w:r w:rsidRPr="00C47122">
        <w:rPr>
          <w:rFonts w:hint="eastAsia"/>
          <w:snapToGrid/>
          <w:color w:val="000000"/>
          <w:szCs w:val="24"/>
        </w:rPr>
        <w:t>１　申請内容</w:t>
      </w: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606"/>
        <w:gridCol w:w="1938"/>
        <w:gridCol w:w="3827"/>
      </w:tblGrid>
      <w:tr w:rsidR="00E02078" w:rsidRPr="00C47122" w14:paraId="27FCF10C" w14:textId="77777777" w:rsidTr="004E6048">
        <w:trPr>
          <w:trHeight w:val="737"/>
        </w:trPr>
        <w:tc>
          <w:tcPr>
            <w:tcW w:w="1517" w:type="dxa"/>
            <w:vAlign w:val="center"/>
          </w:tcPr>
          <w:p w14:paraId="36A6FA90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snapToGrid/>
                <w:color w:val="000000"/>
                <w:szCs w:val="21"/>
              </w:rPr>
            </w:pPr>
            <w:r w:rsidRPr="00C47122">
              <w:rPr>
                <w:rFonts w:hint="eastAsia"/>
                <w:snapToGrid/>
                <w:color w:val="000000"/>
                <w:szCs w:val="21"/>
              </w:rPr>
              <w:t>補助年度</w:t>
            </w:r>
          </w:p>
        </w:tc>
        <w:tc>
          <w:tcPr>
            <w:tcW w:w="1606" w:type="dxa"/>
            <w:vAlign w:val="center"/>
          </w:tcPr>
          <w:p w14:paraId="3EE72747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right"/>
              <w:rPr>
                <w:snapToGrid/>
                <w:color w:val="000000"/>
                <w:szCs w:val="21"/>
              </w:rPr>
            </w:pPr>
            <w:r w:rsidRPr="00C47122">
              <w:rPr>
                <w:rFonts w:hint="eastAsia"/>
                <w:snapToGrid/>
                <w:color w:val="000000"/>
                <w:szCs w:val="21"/>
              </w:rPr>
              <w:t>年度</w:t>
            </w:r>
          </w:p>
        </w:tc>
        <w:tc>
          <w:tcPr>
            <w:tcW w:w="1938" w:type="dxa"/>
            <w:vAlign w:val="center"/>
          </w:tcPr>
          <w:p w14:paraId="44DA94C7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snapToGrid/>
                <w:color w:val="000000"/>
                <w:szCs w:val="21"/>
                <w:highlight w:val="yellow"/>
              </w:rPr>
            </w:pPr>
            <w:r w:rsidRPr="00C47122">
              <w:rPr>
                <w:rFonts w:hint="eastAsia"/>
                <w:snapToGrid/>
                <w:color w:val="000000"/>
                <w:kern w:val="0"/>
                <w:szCs w:val="21"/>
              </w:rPr>
              <w:t>補助事業の名称</w:t>
            </w:r>
          </w:p>
        </w:tc>
        <w:tc>
          <w:tcPr>
            <w:tcW w:w="3827" w:type="dxa"/>
            <w:vAlign w:val="center"/>
          </w:tcPr>
          <w:p w14:paraId="108A62CC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rPr>
                <w:snapToGrid/>
                <w:color w:val="000000"/>
                <w:kern w:val="0"/>
                <w:szCs w:val="21"/>
                <w:highlight w:val="yellow"/>
              </w:rPr>
            </w:pPr>
          </w:p>
        </w:tc>
      </w:tr>
      <w:tr w:rsidR="00E02078" w:rsidRPr="00C47122" w14:paraId="7DE1C8C5" w14:textId="77777777" w:rsidTr="004E6048">
        <w:trPr>
          <w:trHeight w:val="737"/>
        </w:trPr>
        <w:tc>
          <w:tcPr>
            <w:tcW w:w="3123" w:type="dxa"/>
            <w:gridSpan w:val="2"/>
            <w:vAlign w:val="center"/>
          </w:tcPr>
          <w:p w14:paraId="2DB81108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snapToGrid/>
                <w:color w:val="000000"/>
                <w:szCs w:val="21"/>
              </w:rPr>
            </w:pPr>
            <w:r w:rsidRPr="00C47122">
              <w:rPr>
                <w:rFonts w:hint="eastAsia"/>
                <w:snapToGrid/>
                <w:color w:val="000000"/>
                <w:szCs w:val="21"/>
              </w:rPr>
              <w:t>補助事業の目的及び内容</w:t>
            </w:r>
          </w:p>
        </w:tc>
        <w:tc>
          <w:tcPr>
            <w:tcW w:w="5765" w:type="dxa"/>
            <w:gridSpan w:val="2"/>
            <w:vAlign w:val="center"/>
          </w:tcPr>
          <w:p w14:paraId="0972382D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rPr>
                <w:snapToGrid/>
                <w:color w:val="000000"/>
                <w:kern w:val="0"/>
                <w:szCs w:val="21"/>
                <w:highlight w:val="yellow"/>
              </w:rPr>
            </w:pPr>
          </w:p>
        </w:tc>
      </w:tr>
      <w:tr w:rsidR="00E02078" w:rsidRPr="00C47122" w14:paraId="3FFFA1E2" w14:textId="77777777" w:rsidTr="004E6048">
        <w:trPr>
          <w:trHeight w:val="737"/>
        </w:trPr>
        <w:tc>
          <w:tcPr>
            <w:tcW w:w="3123" w:type="dxa"/>
            <w:gridSpan w:val="2"/>
            <w:vAlign w:val="center"/>
          </w:tcPr>
          <w:p w14:paraId="59E03722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snapToGrid/>
                <w:color w:val="000000"/>
                <w:szCs w:val="21"/>
              </w:rPr>
            </w:pPr>
            <w:r w:rsidRPr="00C47122">
              <w:rPr>
                <w:rFonts w:hint="eastAsia"/>
                <w:snapToGrid/>
                <w:color w:val="000000"/>
                <w:kern w:val="0"/>
                <w:szCs w:val="21"/>
              </w:rPr>
              <w:t>交付申請額</w:t>
            </w:r>
          </w:p>
        </w:tc>
        <w:tc>
          <w:tcPr>
            <w:tcW w:w="5765" w:type="dxa"/>
            <w:gridSpan w:val="2"/>
            <w:vAlign w:val="center"/>
          </w:tcPr>
          <w:p w14:paraId="09B00013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right"/>
              <w:rPr>
                <w:rFonts w:hAnsi="ＭＳ 明朝"/>
                <w:snapToGrid/>
                <w:color w:val="000000"/>
                <w:szCs w:val="21"/>
                <w:highlight w:val="yellow"/>
              </w:rPr>
            </w:pPr>
            <w:r w:rsidRPr="00C47122">
              <w:rPr>
                <w:rFonts w:hint="eastAsia"/>
                <w:snapToGrid/>
                <w:color w:val="000000"/>
                <w:kern w:val="0"/>
                <w:szCs w:val="21"/>
              </w:rPr>
              <w:t xml:space="preserve"> 円</w:t>
            </w:r>
          </w:p>
        </w:tc>
      </w:tr>
    </w:tbl>
    <w:p w14:paraId="4CF231CB" w14:textId="77777777" w:rsidR="004E6048" w:rsidRPr="00C47122" w:rsidRDefault="004E6048" w:rsidP="004E6048">
      <w:pPr>
        <w:wordWrap/>
        <w:autoSpaceDE/>
        <w:autoSpaceDN/>
        <w:rPr>
          <w:snapToGrid/>
          <w:color w:val="000000"/>
          <w:szCs w:val="21"/>
        </w:rPr>
      </w:pPr>
    </w:p>
    <w:p w14:paraId="026D18A9" w14:textId="77777777" w:rsidR="004E6048" w:rsidRPr="00C47122" w:rsidRDefault="004E6048" w:rsidP="004E6048">
      <w:pPr>
        <w:wordWrap/>
        <w:autoSpaceDE/>
        <w:autoSpaceDN/>
        <w:rPr>
          <w:snapToGrid/>
          <w:color w:val="000000"/>
          <w:szCs w:val="21"/>
        </w:rPr>
      </w:pPr>
      <w:r w:rsidRPr="00C47122">
        <w:rPr>
          <w:rFonts w:hint="eastAsia"/>
          <w:snapToGrid/>
          <w:color w:val="000000"/>
          <w:szCs w:val="21"/>
        </w:rPr>
        <w:t>２　企業概要</w:t>
      </w: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890"/>
        <w:gridCol w:w="1796"/>
        <w:gridCol w:w="850"/>
        <w:gridCol w:w="1296"/>
        <w:gridCol w:w="1823"/>
      </w:tblGrid>
      <w:tr w:rsidR="00E02078" w:rsidRPr="00C47122" w14:paraId="14BC79CE" w14:textId="77777777" w:rsidTr="004E6048">
        <w:trPr>
          <w:trHeight w:val="737"/>
        </w:trPr>
        <w:tc>
          <w:tcPr>
            <w:tcW w:w="3123" w:type="dxa"/>
            <w:gridSpan w:val="2"/>
            <w:vAlign w:val="center"/>
          </w:tcPr>
          <w:p w14:paraId="2E57ABB1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snapToGrid/>
                <w:color w:val="000000"/>
                <w:szCs w:val="21"/>
              </w:rPr>
            </w:pPr>
            <w:r w:rsidRPr="00C47122">
              <w:rPr>
                <w:rFonts w:hint="eastAsia"/>
                <w:snapToGrid/>
                <w:color w:val="000000"/>
                <w:szCs w:val="21"/>
              </w:rPr>
              <w:t>資本金又は出資金の額</w:t>
            </w:r>
          </w:p>
        </w:tc>
        <w:tc>
          <w:tcPr>
            <w:tcW w:w="2646" w:type="dxa"/>
            <w:gridSpan w:val="2"/>
            <w:vAlign w:val="center"/>
          </w:tcPr>
          <w:p w14:paraId="746263CA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right"/>
              <w:rPr>
                <w:snapToGrid/>
                <w:color w:val="000000"/>
                <w:kern w:val="0"/>
                <w:szCs w:val="21"/>
                <w:highlight w:val="yellow"/>
              </w:rPr>
            </w:pPr>
            <w:r w:rsidRPr="00C47122">
              <w:rPr>
                <w:rFonts w:hint="eastAsia"/>
                <w:snapToGrid/>
                <w:color w:val="000000"/>
                <w:kern w:val="0"/>
                <w:szCs w:val="21"/>
              </w:rPr>
              <w:t>千円</w:t>
            </w:r>
          </w:p>
        </w:tc>
        <w:tc>
          <w:tcPr>
            <w:tcW w:w="1296" w:type="dxa"/>
            <w:vAlign w:val="center"/>
          </w:tcPr>
          <w:p w14:paraId="7D9B3FF4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snapToGrid/>
                <w:color w:val="000000"/>
                <w:kern w:val="0"/>
                <w:szCs w:val="21"/>
                <w:highlight w:val="yellow"/>
              </w:rPr>
            </w:pPr>
            <w:r w:rsidRPr="00C47122">
              <w:rPr>
                <w:rFonts w:hint="eastAsia"/>
                <w:snapToGrid/>
                <w:color w:val="000000"/>
                <w:kern w:val="0"/>
                <w:szCs w:val="21"/>
              </w:rPr>
              <w:t>従業員数</w:t>
            </w:r>
          </w:p>
        </w:tc>
        <w:tc>
          <w:tcPr>
            <w:tcW w:w="1823" w:type="dxa"/>
            <w:vAlign w:val="center"/>
          </w:tcPr>
          <w:p w14:paraId="47F17258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right"/>
              <w:rPr>
                <w:rFonts w:hAnsi="ＭＳ 明朝"/>
                <w:snapToGrid/>
                <w:color w:val="000000"/>
                <w:szCs w:val="21"/>
                <w:highlight w:val="yellow"/>
              </w:rPr>
            </w:pPr>
            <w:r w:rsidRPr="00C47122">
              <w:rPr>
                <w:rFonts w:hint="eastAsia"/>
                <w:snapToGrid/>
                <w:color w:val="000000"/>
                <w:kern w:val="0"/>
                <w:szCs w:val="21"/>
              </w:rPr>
              <w:t>人</w:t>
            </w:r>
          </w:p>
        </w:tc>
      </w:tr>
      <w:tr w:rsidR="00E02078" w:rsidRPr="00C47122" w14:paraId="3C6A7137" w14:textId="77777777" w:rsidTr="004E6048">
        <w:trPr>
          <w:trHeight w:val="964"/>
        </w:trPr>
        <w:tc>
          <w:tcPr>
            <w:tcW w:w="3123" w:type="dxa"/>
            <w:gridSpan w:val="2"/>
            <w:vAlign w:val="center"/>
          </w:tcPr>
          <w:p w14:paraId="1D999387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snapToGrid/>
                <w:color w:val="000000"/>
                <w:szCs w:val="21"/>
              </w:rPr>
            </w:pPr>
            <w:r w:rsidRPr="00C47122">
              <w:rPr>
                <w:rFonts w:hint="eastAsia"/>
                <w:snapToGrid/>
                <w:color w:val="000000"/>
                <w:szCs w:val="21"/>
              </w:rPr>
              <w:t>業種</w:t>
            </w:r>
          </w:p>
        </w:tc>
        <w:tc>
          <w:tcPr>
            <w:tcW w:w="5765" w:type="dxa"/>
            <w:gridSpan w:val="4"/>
            <w:vAlign w:val="center"/>
          </w:tcPr>
          <w:p w14:paraId="27BD64A8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center"/>
              <w:rPr>
                <w:rFonts w:hAnsi="ＭＳ 明朝"/>
                <w:snapToGrid/>
                <w:color w:val="000000"/>
                <w:szCs w:val="21"/>
              </w:rPr>
            </w:pPr>
            <w:r w:rsidRPr="00C47122">
              <w:rPr>
                <w:rFonts w:hAnsi="ＭＳ 明朝" w:hint="eastAsia"/>
                <w:snapToGrid/>
                <w:color w:val="000000"/>
                <w:szCs w:val="21"/>
              </w:rPr>
              <w:t>製造業 ・ 建設業 ・ 卸売業/小売業 ・ 飲食業</w:t>
            </w:r>
          </w:p>
          <w:p w14:paraId="27CB46DE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rPr>
                <w:snapToGrid/>
                <w:color w:val="000000"/>
                <w:szCs w:val="21"/>
                <w:highlight w:val="yellow"/>
              </w:rPr>
            </w:pPr>
            <w:r w:rsidRPr="00C47122">
              <w:rPr>
                <w:rFonts w:hAnsi="ＭＳ 明朝" w:hint="eastAsia"/>
                <w:snapToGrid/>
                <w:color w:val="000000"/>
                <w:szCs w:val="21"/>
              </w:rPr>
              <w:t>サービス業（　　　　　　　）その他（　　　　　　　　　）</w:t>
            </w:r>
          </w:p>
        </w:tc>
      </w:tr>
      <w:tr w:rsidR="00A172E3" w:rsidRPr="00C47122" w14:paraId="109805E4" w14:textId="77777777" w:rsidTr="00A3146B">
        <w:trPr>
          <w:trHeight w:val="651"/>
        </w:trPr>
        <w:tc>
          <w:tcPr>
            <w:tcW w:w="3123" w:type="dxa"/>
            <w:gridSpan w:val="2"/>
            <w:vAlign w:val="center"/>
          </w:tcPr>
          <w:p w14:paraId="3A07365C" w14:textId="36A82527" w:rsidR="00A172E3" w:rsidRPr="00C47122" w:rsidRDefault="00A172E3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snapToGrid/>
                <w:color w:val="000000"/>
                <w:szCs w:val="21"/>
              </w:rPr>
            </w:pPr>
            <w:r>
              <w:rPr>
                <w:rFonts w:hint="eastAsia"/>
                <w:snapToGrid/>
                <w:color w:val="000000"/>
                <w:szCs w:val="21"/>
              </w:rPr>
              <w:t>他の補助制度の利用</w:t>
            </w:r>
          </w:p>
        </w:tc>
        <w:tc>
          <w:tcPr>
            <w:tcW w:w="5765" w:type="dxa"/>
            <w:gridSpan w:val="4"/>
            <w:vAlign w:val="center"/>
          </w:tcPr>
          <w:p w14:paraId="41BD2743" w14:textId="4B6122D9" w:rsidR="00A172E3" w:rsidRPr="00C47122" w:rsidRDefault="00A172E3" w:rsidP="004E6048">
            <w:pPr>
              <w:tabs>
                <w:tab w:val="right" w:pos="8640"/>
              </w:tabs>
              <w:wordWrap/>
              <w:autoSpaceDE/>
              <w:autoSpaceDN/>
              <w:jc w:val="center"/>
              <w:rPr>
                <w:rFonts w:hAnsi="ＭＳ 明朝"/>
                <w:snapToGrid/>
                <w:color w:val="000000"/>
                <w:szCs w:val="21"/>
              </w:rPr>
            </w:pPr>
            <w:r>
              <w:rPr>
                <w:rFonts w:hAnsi="ＭＳ 明朝" w:hint="eastAsia"/>
                <w:snapToGrid/>
                <w:color w:val="000000"/>
                <w:szCs w:val="21"/>
              </w:rPr>
              <w:t>☐無　　　し</w:t>
            </w:r>
          </w:p>
        </w:tc>
      </w:tr>
      <w:tr w:rsidR="00E02078" w:rsidRPr="00C47122" w14:paraId="15352D65" w14:textId="77777777" w:rsidTr="004E6048">
        <w:trPr>
          <w:trHeight w:val="283"/>
        </w:trPr>
        <w:tc>
          <w:tcPr>
            <w:tcW w:w="1233" w:type="dxa"/>
            <w:vMerge w:val="restart"/>
            <w:vAlign w:val="center"/>
          </w:tcPr>
          <w:p w14:paraId="0681AC6A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snapToGrid/>
                <w:color w:val="000000"/>
                <w:szCs w:val="21"/>
              </w:rPr>
            </w:pPr>
            <w:r w:rsidRPr="00C47122">
              <w:rPr>
                <w:rFonts w:hint="eastAsia"/>
                <w:snapToGrid/>
                <w:color w:val="000000"/>
                <w:szCs w:val="21"/>
              </w:rPr>
              <w:t>担当者名</w:t>
            </w:r>
          </w:p>
        </w:tc>
        <w:tc>
          <w:tcPr>
            <w:tcW w:w="1890" w:type="dxa"/>
            <w:vMerge w:val="restart"/>
            <w:vAlign w:val="center"/>
          </w:tcPr>
          <w:p w14:paraId="37C00911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snapToGrid/>
                <w:color w:val="000000"/>
                <w:szCs w:val="21"/>
              </w:rPr>
            </w:pPr>
          </w:p>
        </w:tc>
        <w:tc>
          <w:tcPr>
            <w:tcW w:w="1796" w:type="dxa"/>
            <w:vMerge w:val="restart"/>
            <w:vAlign w:val="center"/>
          </w:tcPr>
          <w:p w14:paraId="5D28B19B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snapToGrid/>
                <w:color w:val="000000"/>
                <w:szCs w:val="21"/>
              </w:rPr>
            </w:pPr>
            <w:r w:rsidRPr="00C47122">
              <w:rPr>
                <w:rFonts w:hint="eastAsia"/>
                <w:snapToGrid/>
                <w:color w:val="000000"/>
                <w:szCs w:val="21"/>
              </w:rPr>
              <w:t>担当者連絡先</w:t>
            </w:r>
          </w:p>
        </w:tc>
        <w:tc>
          <w:tcPr>
            <w:tcW w:w="3969" w:type="dxa"/>
            <w:gridSpan w:val="3"/>
            <w:vAlign w:val="center"/>
          </w:tcPr>
          <w:p w14:paraId="7D327EBE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rPr>
                <w:rFonts w:hAnsi="ＭＳ 明朝"/>
                <w:snapToGrid/>
                <w:color w:val="000000"/>
                <w:szCs w:val="21"/>
              </w:rPr>
            </w:pPr>
            <w:r w:rsidRPr="00C47122">
              <w:rPr>
                <w:rFonts w:hAnsi="ＭＳ 明朝" w:hint="eastAsia"/>
                <w:snapToGrid/>
                <w:color w:val="000000"/>
                <w:spacing w:val="50"/>
                <w:kern w:val="0"/>
                <w:szCs w:val="21"/>
                <w:fitText w:val="678" w:id="-767886846"/>
              </w:rPr>
              <w:t>TEL</w:t>
            </w:r>
            <w:r w:rsidRPr="00C47122">
              <w:rPr>
                <w:rFonts w:hAnsi="ＭＳ 明朝" w:hint="eastAsia"/>
                <w:snapToGrid/>
                <w:color w:val="000000"/>
                <w:spacing w:val="1"/>
                <w:kern w:val="0"/>
                <w:szCs w:val="21"/>
                <w:fitText w:val="678" w:id="-767886846"/>
              </w:rPr>
              <w:t>：</w:t>
            </w:r>
          </w:p>
        </w:tc>
      </w:tr>
      <w:tr w:rsidR="00E02078" w:rsidRPr="00C47122" w14:paraId="0510B957" w14:textId="77777777" w:rsidTr="004E6048">
        <w:trPr>
          <w:trHeight w:val="283"/>
        </w:trPr>
        <w:tc>
          <w:tcPr>
            <w:tcW w:w="1233" w:type="dxa"/>
            <w:vMerge/>
            <w:vAlign w:val="center"/>
          </w:tcPr>
          <w:p w14:paraId="341B4499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snapToGrid/>
                <w:color w:val="000000"/>
                <w:szCs w:val="21"/>
              </w:rPr>
            </w:pPr>
          </w:p>
        </w:tc>
        <w:tc>
          <w:tcPr>
            <w:tcW w:w="1890" w:type="dxa"/>
            <w:vMerge/>
            <w:vAlign w:val="center"/>
          </w:tcPr>
          <w:p w14:paraId="1523714F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snapToGrid/>
                <w:color w:val="000000"/>
                <w:szCs w:val="21"/>
              </w:rPr>
            </w:pPr>
          </w:p>
        </w:tc>
        <w:tc>
          <w:tcPr>
            <w:tcW w:w="1796" w:type="dxa"/>
            <w:vMerge/>
            <w:vAlign w:val="center"/>
          </w:tcPr>
          <w:p w14:paraId="0BBEA15E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rPr>
                <w:rFonts w:hAnsi="ＭＳ 明朝"/>
                <w:snapToGrid/>
                <w:color w:val="000000"/>
                <w:szCs w:val="21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2B41596F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rPr>
                <w:rFonts w:hAnsi="ＭＳ 明朝"/>
                <w:snapToGrid/>
                <w:color w:val="000000"/>
                <w:szCs w:val="21"/>
              </w:rPr>
            </w:pPr>
            <w:r w:rsidRPr="00C47122">
              <w:rPr>
                <w:rFonts w:hAnsi="ＭＳ 明朝"/>
                <w:snapToGrid/>
                <w:color w:val="000000"/>
                <w:szCs w:val="21"/>
              </w:rPr>
              <w:t>M</w:t>
            </w:r>
            <w:r w:rsidRPr="00C47122">
              <w:rPr>
                <w:rFonts w:hAnsi="ＭＳ 明朝" w:hint="eastAsia"/>
                <w:snapToGrid/>
                <w:color w:val="000000"/>
                <w:szCs w:val="21"/>
              </w:rPr>
              <w:t>ail：</w:t>
            </w:r>
          </w:p>
        </w:tc>
      </w:tr>
    </w:tbl>
    <w:p w14:paraId="6DA2F30E" w14:textId="689F266F" w:rsidR="00A172E3" w:rsidRDefault="00A172E3" w:rsidP="004E6048">
      <w:pPr>
        <w:wordWrap/>
        <w:autoSpaceDE/>
        <w:autoSpaceDN/>
        <w:rPr>
          <w:rFonts w:hAnsi="ＭＳ 明朝"/>
          <w:color w:val="000000"/>
          <w:kern w:val="0"/>
          <w:sz w:val="28"/>
          <w:szCs w:val="28"/>
        </w:rPr>
      </w:pPr>
    </w:p>
    <w:p w14:paraId="75AE5084" w14:textId="4ED9E49C" w:rsidR="007E2DCB" w:rsidRPr="00C47122" w:rsidRDefault="00A172E3" w:rsidP="007E2DCB">
      <w:pPr>
        <w:wordWrap/>
        <w:rPr>
          <w:rFonts w:hAnsi="ＭＳ 明朝"/>
          <w:color w:val="000000"/>
          <w:kern w:val="0"/>
          <w:sz w:val="28"/>
          <w:szCs w:val="28"/>
        </w:rPr>
      </w:pPr>
      <w:r>
        <w:rPr>
          <w:rFonts w:hAnsi="ＭＳ 明朝"/>
          <w:color w:val="000000"/>
          <w:kern w:val="0"/>
          <w:sz w:val="28"/>
          <w:szCs w:val="28"/>
        </w:rPr>
        <w:br w:type="page"/>
      </w:r>
    </w:p>
    <w:p w14:paraId="3B53BE88" w14:textId="77777777" w:rsidR="00141120" w:rsidRPr="00C47122" w:rsidRDefault="005F269B" w:rsidP="00141120">
      <w:pPr>
        <w:spacing w:afterLines="50" w:after="151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 w14:anchorId="2D42BF03">
          <v:shape id="Text Box 4" o:spid="_x0000_s2069" type="#_x0000_t202" style="position:absolute;left:0;text-align:left;margin-left:-.25pt;margin-top:-19.35pt;width:158.7pt;height:19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bD+tAIAALk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" filled="f" stroked="f">
            <v:textbox inset="5.85pt,0,5.85pt,0">
              <w:txbxContent>
                <w:p w14:paraId="33343FA5" w14:textId="77777777" w:rsidR="007E2DCB" w:rsidRDefault="007E2DCB" w:rsidP="007E2DCB">
                  <w:pPr>
                    <w:pStyle w:val="a5"/>
                    <w:tabs>
                      <w:tab w:val="clear" w:pos="4252"/>
                      <w:tab w:val="clear" w:pos="8504"/>
                    </w:tabs>
                    <w:snapToGrid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様式第</w:t>
                  </w:r>
                  <w:r w:rsidR="007D07A7" w:rsidRPr="00E65B8F">
                    <w:rPr>
                      <w:rFonts w:hint="eastAsia"/>
                      <w:szCs w:val="24"/>
                    </w:rPr>
                    <w:t>２</w:t>
                  </w:r>
                  <w:r w:rsidR="00D10649">
                    <w:rPr>
                      <w:rFonts w:hint="eastAsia"/>
                      <w:szCs w:val="24"/>
                    </w:rPr>
                    <w:t>－１（第</w:t>
                  </w:r>
                  <w:r w:rsidR="00E932C0" w:rsidRPr="00C47122">
                    <w:rPr>
                      <w:rFonts w:hint="eastAsia"/>
                      <w:color w:val="000000"/>
                      <w:szCs w:val="24"/>
                    </w:rPr>
                    <w:t>５</w:t>
                  </w:r>
                  <w:r w:rsidRPr="00C47122">
                    <w:rPr>
                      <w:rFonts w:hint="eastAsia"/>
                      <w:color w:val="000000"/>
                      <w:szCs w:val="24"/>
                    </w:rPr>
                    <w:t>条関</w:t>
                  </w:r>
                  <w:r>
                    <w:rPr>
                      <w:rFonts w:hint="eastAsia"/>
                      <w:szCs w:val="24"/>
                    </w:rPr>
                    <w:t>係）</w:t>
                  </w:r>
                </w:p>
              </w:txbxContent>
            </v:textbox>
          </v:shape>
        </w:pict>
      </w:r>
      <w:r w:rsidR="007E2DCB" w:rsidRPr="00C47122">
        <w:rPr>
          <w:color w:val="000000"/>
          <w:sz w:val="28"/>
          <w:szCs w:val="28"/>
        </w:rPr>
        <w:t>実績報告書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2"/>
        <w:gridCol w:w="4727"/>
        <w:gridCol w:w="2302"/>
      </w:tblGrid>
      <w:tr w:rsidR="007E2DCB" w:rsidRPr="00C47122" w14:paraId="0EFAF8EE" w14:textId="77777777" w:rsidTr="00141120">
        <w:trPr>
          <w:trHeight w:val="722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3483" w14:textId="77777777" w:rsidR="007E2DCB" w:rsidRPr="00C47122" w:rsidRDefault="007E2DCB" w:rsidP="00763425">
            <w:pPr>
              <w:pStyle w:val="a5"/>
              <w:tabs>
                <w:tab w:val="clear" w:pos="4252"/>
                <w:tab w:val="clear" w:pos="8504"/>
                <w:tab w:val="right" w:pos="8640"/>
              </w:tabs>
              <w:snapToGrid/>
              <w:jc w:val="distribute"/>
              <w:rPr>
                <w:color w:val="000000"/>
                <w:szCs w:val="24"/>
              </w:rPr>
            </w:pPr>
            <w:r w:rsidRPr="00C47122">
              <w:rPr>
                <w:rFonts w:hint="eastAsia"/>
                <w:color w:val="000000"/>
                <w:kern w:val="0"/>
              </w:rPr>
              <w:t>就職サイト名</w:t>
            </w:r>
          </w:p>
        </w:tc>
        <w:tc>
          <w:tcPr>
            <w:tcW w:w="7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358C" w14:textId="77777777" w:rsidR="007E2DCB" w:rsidRPr="00C47122" w:rsidRDefault="007E2DCB" w:rsidP="00763425">
            <w:pPr>
              <w:pStyle w:val="a5"/>
              <w:tabs>
                <w:tab w:val="clear" w:pos="4252"/>
                <w:tab w:val="clear" w:pos="8504"/>
                <w:tab w:val="right" w:pos="8640"/>
              </w:tabs>
              <w:snapToGrid/>
              <w:rPr>
                <w:color w:val="000000"/>
                <w:szCs w:val="24"/>
              </w:rPr>
            </w:pPr>
          </w:p>
        </w:tc>
      </w:tr>
      <w:tr w:rsidR="007E2DCB" w:rsidRPr="00C47122" w14:paraId="47A8FD24" w14:textId="77777777" w:rsidTr="00141120">
        <w:trPr>
          <w:trHeight w:val="455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775C" w14:textId="77777777" w:rsidR="007E2DCB" w:rsidRPr="00C47122" w:rsidRDefault="007E2DCB" w:rsidP="00763425">
            <w:pPr>
              <w:pStyle w:val="a5"/>
              <w:tabs>
                <w:tab w:val="clear" w:pos="4252"/>
                <w:tab w:val="clear" w:pos="8504"/>
                <w:tab w:val="right" w:pos="8640"/>
              </w:tabs>
              <w:snapToGrid/>
              <w:spacing w:line="300" w:lineRule="exact"/>
              <w:jc w:val="distribute"/>
              <w:rPr>
                <w:color w:val="000000"/>
                <w:kern w:val="0"/>
              </w:rPr>
            </w:pPr>
            <w:r w:rsidRPr="00C47122">
              <w:rPr>
                <w:rFonts w:hint="eastAsia"/>
                <w:color w:val="000000"/>
                <w:kern w:val="0"/>
              </w:rPr>
              <w:t>求人情報の種類</w:t>
            </w:r>
          </w:p>
          <w:p w14:paraId="3DEBE767" w14:textId="77777777" w:rsidR="007E2DCB" w:rsidRPr="00C47122" w:rsidRDefault="007E2DCB" w:rsidP="00763425">
            <w:pPr>
              <w:pStyle w:val="a5"/>
              <w:tabs>
                <w:tab w:val="clear" w:pos="4252"/>
                <w:tab w:val="clear" w:pos="8504"/>
                <w:tab w:val="right" w:pos="8640"/>
              </w:tabs>
              <w:snapToGrid/>
              <w:spacing w:line="240" w:lineRule="exact"/>
              <w:jc w:val="left"/>
              <w:rPr>
                <w:color w:val="000000"/>
                <w:kern w:val="0"/>
                <w:sz w:val="14"/>
                <w:szCs w:val="14"/>
              </w:rPr>
            </w:pPr>
            <w:r w:rsidRPr="00C47122">
              <w:rPr>
                <w:rFonts w:hint="eastAsia"/>
                <w:color w:val="000000"/>
                <w:kern w:val="0"/>
                <w:sz w:val="14"/>
                <w:szCs w:val="14"/>
              </w:rPr>
              <w:t>（該当する項目に○を付けてください）</w:t>
            </w:r>
          </w:p>
        </w:tc>
        <w:tc>
          <w:tcPr>
            <w:tcW w:w="7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323C" w14:textId="77777777" w:rsidR="007E2DCB" w:rsidRPr="00C47122" w:rsidRDefault="007E2DCB" w:rsidP="00763425">
            <w:pPr>
              <w:pStyle w:val="a5"/>
              <w:tabs>
                <w:tab w:val="clear" w:pos="4252"/>
                <w:tab w:val="clear" w:pos="8504"/>
                <w:tab w:val="right" w:pos="8640"/>
              </w:tabs>
              <w:snapToGrid/>
              <w:rPr>
                <w:color w:val="000000"/>
                <w:szCs w:val="24"/>
              </w:rPr>
            </w:pPr>
            <w:r w:rsidRPr="00C47122">
              <w:rPr>
                <w:rFonts w:hint="eastAsia"/>
                <w:color w:val="000000"/>
                <w:szCs w:val="24"/>
              </w:rPr>
              <w:t xml:space="preserve">　　　　　　　新卒者向け　　　・　　　転職者向け　</w:t>
            </w:r>
            <w:r w:rsidRPr="00C47122">
              <w:rPr>
                <w:rFonts w:hint="eastAsia"/>
                <w:color w:val="000000"/>
                <w:vertAlign w:val="superscript"/>
              </w:rPr>
              <w:t>※</w:t>
            </w:r>
            <w:r w:rsidR="00141120" w:rsidRPr="00C47122">
              <w:rPr>
                <w:rFonts w:hint="eastAsia"/>
                <w:color w:val="000000"/>
                <w:vertAlign w:val="superscript"/>
              </w:rPr>
              <w:t>1</w:t>
            </w:r>
          </w:p>
        </w:tc>
      </w:tr>
      <w:tr w:rsidR="007E2DCB" w:rsidRPr="00C47122" w14:paraId="7D37CF9D" w14:textId="77777777" w:rsidTr="00141120">
        <w:trPr>
          <w:trHeight w:val="663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23A6" w14:textId="77777777" w:rsidR="007E2DCB" w:rsidRPr="00C47122" w:rsidRDefault="007E2DCB" w:rsidP="00763425">
            <w:pPr>
              <w:pStyle w:val="ac"/>
              <w:tabs>
                <w:tab w:val="right" w:pos="8640"/>
              </w:tabs>
              <w:jc w:val="distribute"/>
              <w:rPr>
                <w:color w:val="000000"/>
                <w:kern w:val="0"/>
              </w:rPr>
            </w:pPr>
            <w:r w:rsidRPr="00C47122">
              <w:rPr>
                <w:rFonts w:hint="eastAsia"/>
                <w:color w:val="000000"/>
                <w:kern w:val="0"/>
              </w:rPr>
              <w:t>掲載ページ</w:t>
            </w:r>
          </w:p>
        </w:tc>
        <w:tc>
          <w:tcPr>
            <w:tcW w:w="7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5B69" w14:textId="77777777" w:rsidR="007E2DCB" w:rsidRPr="00C47122" w:rsidRDefault="007E2DCB" w:rsidP="00763425">
            <w:pPr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別添のとおり</w:t>
            </w:r>
          </w:p>
        </w:tc>
      </w:tr>
      <w:tr w:rsidR="007E2DCB" w:rsidRPr="00C47122" w14:paraId="25687F49" w14:textId="77777777" w:rsidTr="00141120">
        <w:trPr>
          <w:trHeight w:val="687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BFA1" w14:textId="77777777" w:rsidR="00141120" w:rsidRPr="00C47122" w:rsidRDefault="007E2DCB" w:rsidP="00763425">
            <w:pPr>
              <w:pStyle w:val="ac"/>
              <w:tabs>
                <w:tab w:val="right" w:pos="8640"/>
              </w:tabs>
              <w:jc w:val="distribute"/>
              <w:rPr>
                <w:color w:val="000000"/>
                <w:kern w:val="0"/>
              </w:rPr>
            </w:pPr>
            <w:r w:rsidRPr="00C47122">
              <w:rPr>
                <w:rFonts w:hint="eastAsia"/>
                <w:color w:val="000000"/>
                <w:kern w:val="0"/>
              </w:rPr>
              <w:t>掲載期間</w:t>
            </w:r>
          </w:p>
          <w:p w14:paraId="59D87E98" w14:textId="77777777" w:rsidR="007E2DCB" w:rsidRPr="00C47122" w:rsidRDefault="00141120" w:rsidP="00763425">
            <w:pPr>
              <w:pStyle w:val="ac"/>
              <w:tabs>
                <w:tab w:val="right" w:pos="8640"/>
              </w:tabs>
              <w:jc w:val="distribute"/>
              <w:rPr>
                <w:color w:val="000000"/>
                <w:kern w:val="0"/>
              </w:rPr>
            </w:pPr>
            <w:r w:rsidRPr="00C47122">
              <w:rPr>
                <w:rFonts w:hint="eastAsia"/>
                <w:color w:val="000000"/>
                <w:kern w:val="0"/>
              </w:rPr>
              <w:t>（契約期間）</w:t>
            </w:r>
          </w:p>
        </w:tc>
        <w:tc>
          <w:tcPr>
            <w:tcW w:w="7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77C4" w14:textId="77777777" w:rsidR="007E2DCB" w:rsidRPr="00C47122" w:rsidRDefault="007E2DCB" w:rsidP="00763425">
            <w:pPr>
              <w:tabs>
                <w:tab w:val="right" w:pos="8640"/>
              </w:tabs>
              <w:ind w:firstLineChars="300" w:firstLine="630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年　　月　　日　～　　　　年　　月　　日</w:t>
            </w:r>
          </w:p>
        </w:tc>
      </w:tr>
      <w:tr w:rsidR="007E2DCB" w:rsidRPr="00C47122" w14:paraId="2269AA08" w14:textId="77777777" w:rsidTr="00141120">
        <w:trPr>
          <w:trHeight w:val="711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7C845" w14:textId="77777777" w:rsidR="007E2DCB" w:rsidRPr="00C47122" w:rsidRDefault="007E2DCB" w:rsidP="00141120">
            <w:pPr>
              <w:pStyle w:val="ac"/>
              <w:tabs>
                <w:tab w:val="right" w:pos="8640"/>
              </w:tabs>
              <w:jc w:val="distribute"/>
              <w:rPr>
                <w:color w:val="000000"/>
                <w:kern w:val="0"/>
              </w:rPr>
            </w:pPr>
            <w:r w:rsidRPr="00C47122">
              <w:rPr>
                <w:rFonts w:hint="eastAsia"/>
                <w:color w:val="000000"/>
                <w:kern w:val="0"/>
              </w:rPr>
              <w:t>補助対象者要件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D41C" w14:textId="77777777" w:rsidR="007E2DCB" w:rsidRPr="00C47122" w:rsidRDefault="007E2DCB" w:rsidP="00AF05B2">
            <w:pPr>
              <w:pStyle w:val="ac"/>
              <w:tabs>
                <w:tab w:val="right" w:pos="8640"/>
              </w:tabs>
              <w:spacing w:line="0" w:lineRule="atLeast"/>
              <w:jc w:val="both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あいちＵＩＪターン支援センターウェブサイトへの求人掲載開始日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163B" w14:textId="77777777" w:rsidR="007E2DCB" w:rsidRPr="00C47122" w:rsidRDefault="007E2DCB" w:rsidP="00763425">
            <w:pPr>
              <w:pStyle w:val="ac"/>
              <w:tabs>
                <w:tab w:val="right" w:pos="8640"/>
              </w:tabs>
              <w:jc w:val="both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 xml:space="preserve">　　年　　月　　日</w:t>
            </w:r>
          </w:p>
        </w:tc>
      </w:tr>
      <w:tr w:rsidR="007E2DCB" w:rsidRPr="00C47122" w14:paraId="6B0069C5" w14:textId="77777777" w:rsidTr="00141120">
        <w:trPr>
          <w:trHeight w:val="701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AB27" w14:textId="77777777" w:rsidR="007E2DCB" w:rsidRPr="00C47122" w:rsidRDefault="007E2DCB" w:rsidP="00763425">
            <w:pPr>
              <w:pStyle w:val="ac"/>
              <w:tabs>
                <w:tab w:val="right" w:pos="8640"/>
              </w:tabs>
              <w:spacing w:line="320" w:lineRule="exact"/>
              <w:jc w:val="distribute"/>
              <w:rPr>
                <w:color w:val="000000"/>
                <w:kern w:val="0"/>
              </w:rPr>
            </w:pPr>
            <w:r w:rsidRPr="00C47122">
              <w:rPr>
                <w:rFonts w:hint="eastAsia"/>
                <w:color w:val="000000"/>
                <w:kern w:val="0"/>
              </w:rPr>
              <w:t>掲載料金</w:t>
            </w:r>
          </w:p>
        </w:tc>
        <w:tc>
          <w:tcPr>
            <w:tcW w:w="7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E47D" w14:textId="77777777" w:rsidR="007E2DCB" w:rsidRPr="00C47122" w:rsidRDefault="007E2DCB" w:rsidP="00763425">
            <w:pPr>
              <w:tabs>
                <w:tab w:val="right" w:pos="8640"/>
              </w:tabs>
              <w:spacing w:line="320" w:lineRule="exact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 xml:space="preserve">　　　　　　</w:t>
            </w:r>
            <w:r w:rsidR="00141120" w:rsidRPr="00C47122">
              <w:rPr>
                <w:rFonts w:hint="eastAsia"/>
                <w:color w:val="000000"/>
              </w:rPr>
              <w:t xml:space="preserve">　　　</w:t>
            </w:r>
            <w:r w:rsidRPr="00C47122">
              <w:rPr>
                <w:rFonts w:hint="eastAsia"/>
                <w:color w:val="000000"/>
              </w:rPr>
              <w:t xml:space="preserve">　円（うち消費税額　　　　　　　円）</w:t>
            </w:r>
          </w:p>
        </w:tc>
      </w:tr>
      <w:tr w:rsidR="00141120" w:rsidRPr="00C47122" w14:paraId="33DC4542" w14:textId="77777777" w:rsidTr="00141120">
        <w:trPr>
          <w:trHeight w:val="701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496D" w14:textId="77777777" w:rsidR="00141120" w:rsidRPr="00C47122" w:rsidRDefault="00141120" w:rsidP="00763425">
            <w:pPr>
              <w:pStyle w:val="ac"/>
              <w:tabs>
                <w:tab w:val="right" w:pos="8640"/>
              </w:tabs>
              <w:spacing w:line="320" w:lineRule="exact"/>
              <w:jc w:val="distribute"/>
              <w:rPr>
                <w:color w:val="000000"/>
                <w:kern w:val="0"/>
              </w:rPr>
            </w:pPr>
            <w:r w:rsidRPr="00C47122">
              <w:rPr>
                <w:rFonts w:hint="eastAsia"/>
                <w:color w:val="000000"/>
                <w:kern w:val="0"/>
              </w:rPr>
              <w:t>確認欄</w:t>
            </w:r>
          </w:p>
          <w:p w14:paraId="01A089CE" w14:textId="77777777" w:rsidR="00141120" w:rsidRPr="00C47122" w:rsidRDefault="00141120" w:rsidP="00141120">
            <w:pPr>
              <w:pStyle w:val="ac"/>
              <w:tabs>
                <w:tab w:val="right" w:pos="8640"/>
              </w:tabs>
              <w:spacing w:line="320" w:lineRule="exact"/>
              <w:rPr>
                <w:color w:val="000000"/>
                <w:kern w:val="0"/>
              </w:rPr>
            </w:pPr>
            <w:r w:rsidRPr="00C47122">
              <w:rPr>
                <w:rFonts w:hint="eastAsia"/>
                <w:color w:val="000000"/>
                <w:spacing w:val="1"/>
                <w:w w:val="88"/>
                <w:kern w:val="0"/>
                <w:fitText w:val="1600" w:id="-1277518336"/>
              </w:rPr>
              <w:t>（確認をしたら☑</w:t>
            </w:r>
            <w:r w:rsidRPr="00C47122">
              <w:rPr>
                <w:rFonts w:hint="eastAsia"/>
                <w:color w:val="000000"/>
                <w:w w:val="88"/>
                <w:kern w:val="0"/>
                <w:fitText w:val="1600" w:id="-1277518336"/>
              </w:rPr>
              <w:t>）</w:t>
            </w:r>
          </w:p>
        </w:tc>
        <w:tc>
          <w:tcPr>
            <w:tcW w:w="7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67F3" w14:textId="77777777" w:rsidR="00141120" w:rsidRPr="00C47122" w:rsidRDefault="00141120" w:rsidP="00141120">
            <w:pPr>
              <w:tabs>
                <w:tab w:val="right" w:pos="8640"/>
              </w:tabs>
              <w:spacing w:line="320" w:lineRule="exact"/>
              <w:ind w:left="630" w:hangingChars="300" w:hanging="630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 xml:space="preserve">　</w:t>
            </w:r>
          </w:p>
          <w:p w14:paraId="77478D06" w14:textId="77777777" w:rsidR="00141120" w:rsidRPr="00C47122" w:rsidRDefault="00141120" w:rsidP="00141120">
            <w:pPr>
              <w:tabs>
                <w:tab w:val="right" w:pos="8640"/>
              </w:tabs>
              <w:spacing w:line="320" w:lineRule="exact"/>
              <w:ind w:left="630" w:hangingChars="300" w:hanging="630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 xml:space="preserve">　□　掲載期間（契約期間）終了前に求人掲載を終了した場合等の返金はありません。</w:t>
            </w:r>
          </w:p>
          <w:p w14:paraId="0EFA09EB" w14:textId="77777777" w:rsidR="00141120" w:rsidRPr="00C47122" w:rsidRDefault="00141120" w:rsidP="00141120">
            <w:pPr>
              <w:tabs>
                <w:tab w:val="right" w:pos="8640"/>
              </w:tabs>
              <w:spacing w:line="320" w:lineRule="exact"/>
              <w:ind w:left="630" w:hangingChars="300" w:hanging="630"/>
              <w:rPr>
                <w:color w:val="000000"/>
              </w:rPr>
            </w:pPr>
          </w:p>
          <w:p w14:paraId="295B3970" w14:textId="77777777" w:rsidR="00141120" w:rsidRPr="00C47122" w:rsidRDefault="00141120" w:rsidP="00141120">
            <w:pPr>
              <w:tabs>
                <w:tab w:val="right" w:pos="8640"/>
              </w:tabs>
              <w:spacing w:line="320" w:lineRule="exact"/>
              <w:ind w:leftChars="100" w:left="630" w:hangingChars="200" w:hanging="420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□　事業実施後３年程度、市からの事業効果についての調査に協力します。</w:t>
            </w:r>
          </w:p>
          <w:p w14:paraId="2BB758F4" w14:textId="77777777" w:rsidR="00141120" w:rsidRPr="00C47122" w:rsidRDefault="00141120" w:rsidP="00141120">
            <w:pPr>
              <w:tabs>
                <w:tab w:val="right" w:pos="8640"/>
              </w:tabs>
              <w:spacing w:line="320" w:lineRule="exact"/>
              <w:ind w:left="630" w:hangingChars="300" w:hanging="630"/>
              <w:rPr>
                <w:color w:val="000000"/>
              </w:rPr>
            </w:pPr>
          </w:p>
        </w:tc>
      </w:tr>
    </w:tbl>
    <w:p w14:paraId="2459CCCB" w14:textId="77777777" w:rsidR="007E2DCB" w:rsidRPr="00C47122" w:rsidRDefault="007E2DCB" w:rsidP="007E2DCB">
      <w:pPr>
        <w:spacing w:line="0" w:lineRule="atLeast"/>
        <w:ind w:left="360" w:hangingChars="300" w:hanging="360"/>
        <w:rPr>
          <w:color w:val="000000"/>
          <w:sz w:val="12"/>
          <w:szCs w:val="12"/>
        </w:rPr>
      </w:pPr>
    </w:p>
    <w:p w14:paraId="24125D17" w14:textId="77777777" w:rsidR="007E2DCB" w:rsidRPr="00C47122" w:rsidRDefault="00141120" w:rsidP="007E2DCB">
      <w:pPr>
        <w:spacing w:line="0" w:lineRule="atLeast"/>
        <w:ind w:left="480" w:hangingChars="300" w:hanging="480"/>
        <w:rPr>
          <w:color w:val="000000"/>
          <w:sz w:val="16"/>
          <w:szCs w:val="16"/>
        </w:rPr>
      </w:pPr>
      <w:r w:rsidRPr="00C47122">
        <w:rPr>
          <w:rFonts w:hint="eastAsia"/>
          <w:color w:val="000000"/>
          <w:sz w:val="16"/>
          <w:szCs w:val="16"/>
        </w:rPr>
        <w:t>※1</w:t>
      </w:r>
      <w:r w:rsidR="007E2DCB" w:rsidRPr="00C47122">
        <w:rPr>
          <w:rFonts w:hint="eastAsia"/>
          <w:color w:val="000000"/>
          <w:sz w:val="16"/>
          <w:szCs w:val="16"/>
        </w:rPr>
        <w:t xml:space="preserve">　１事業者につき新卒者向け・転職者向けそれぞれ１回ずつの申請に限る。</w:t>
      </w:r>
    </w:p>
    <w:p w14:paraId="6F8A10EC" w14:textId="77777777" w:rsidR="00141120" w:rsidRPr="00C47122" w:rsidRDefault="00141120" w:rsidP="00141120">
      <w:pPr>
        <w:spacing w:line="0" w:lineRule="atLeast"/>
        <w:rPr>
          <w:color w:val="000000"/>
          <w:sz w:val="16"/>
          <w:szCs w:val="16"/>
        </w:rPr>
      </w:pPr>
    </w:p>
    <w:p w14:paraId="1EB81836" w14:textId="77777777" w:rsidR="00141120" w:rsidRPr="00C47122" w:rsidRDefault="00141120" w:rsidP="00141120">
      <w:pPr>
        <w:spacing w:line="0" w:lineRule="atLeast"/>
        <w:rPr>
          <w:color w:val="000000"/>
          <w:sz w:val="16"/>
          <w:szCs w:val="16"/>
        </w:rPr>
      </w:pPr>
    </w:p>
    <w:p w14:paraId="17858771" w14:textId="77777777" w:rsidR="00141120" w:rsidRPr="00C47122" w:rsidRDefault="00141120" w:rsidP="00141120">
      <w:pPr>
        <w:spacing w:line="0" w:lineRule="atLeast"/>
        <w:rPr>
          <w:color w:val="000000"/>
          <w:sz w:val="16"/>
          <w:szCs w:val="16"/>
        </w:rPr>
      </w:pPr>
    </w:p>
    <w:p w14:paraId="78A9B9E3" w14:textId="77777777" w:rsidR="00141120" w:rsidRPr="00C47122" w:rsidRDefault="00141120" w:rsidP="00141120">
      <w:pPr>
        <w:spacing w:line="0" w:lineRule="atLeast"/>
        <w:rPr>
          <w:color w:val="000000"/>
          <w:sz w:val="16"/>
          <w:szCs w:val="16"/>
        </w:rPr>
      </w:pPr>
    </w:p>
    <w:p w14:paraId="224D3061" w14:textId="77777777" w:rsidR="00141120" w:rsidRPr="00C47122" w:rsidRDefault="00141120" w:rsidP="00141120">
      <w:pPr>
        <w:spacing w:line="0" w:lineRule="atLeast"/>
        <w:rPr>
          <w:color w:val="000000"/>
          <w:sz w:val="16"/>
          <w:szCs w:val="16"/>
        </w:rPr>
      </w:pPr>
    </w:p>
    <w:p w14:paraId="0645B6E8" w14:textId="77777777" w:rsidR="00141120" w:rsidRPr="00C47122" w:rsidRDefault="00141120" w:rsidP="00141120">
      <w:pPr>
        <w:spacing w:line="0" w:lineRule="atLeast"/>
        <w:rPr>
          <w:color w:val="000000"/>
          <w:sz w:val="16"/>
          <w:szCs w:val="16"/>
        </w:rPr>
      </w:pPr>
    </w:p>
    <w:p w14:paraId="3B86A891" w14:textId="77777777" w:rsidR="00141120" w:rsidRPr="00C47122" w:rsidRDefault="00141120" w:rsidP="00141120">
      <w:pPr>
        <w:spacing w:line="0" w:lineRule="atLeast"/>
        <w:rPr>
          <w:color w:val="000000"/>
          <w:sz w:val="16"/>
          <w:szCs w:val="16"/>
        </w:rPr>
      </w:pPr>
    </w:p>
    <w:p w14:paraId="37FD84B0" w14:textId="77777777" w:rsidR="00141120" w:rsidRPr="00C47122" w:rsidRDefault="00141120" w:rsidP="00141120">
      <w:pPr>
        <w:spacing w:line="0" w:lineRule="atLeast"/>
        <w:rPr>
          <w:color w:val="000000"/>
          <w:sz w:val="16"/>
          <w:szCs w:val="16"/>
        </w:rPr>
      </w:pPr>
    </w:p>
    <w:p w14:paraId="13D82EC1" w14:textId="77777777" w:rsidR="00141120" w:rsidRPr="00C47122" w:rsidRDefault="00141120" w:rsidP="00141120">
      <w:pPr>
        <w:spacing w:line="0" w:lineRule="atLeast"/>
        <w:rPr>
          <w:color w:val="000000"/>
          <w:sz w:val="16"/>
          <w:szCs w:val="16"/>
        </w:rPr>
      </w:pPr>
    </w:p>
    <w:p w14:paraId="67865B48" w14:textId="77777777" w:rsidR="00141120" w:rsidRPr="00C47122" w:rsidRDefault="00141120" w:rsidP="00141120">
      <w:pPr>
        <w:spacing w:line="0" w:lineRule="atLeast"/>
        <w:rPr>
          <w:color w:val="000000"/>
          <w:sz w:val="16"/>
          <w:szCs w:val="16"/>
        </w:rPr>
      </w:pPr>
    </w:p>
    <w:p w14:paraId="2868C9B3" w14:textId="77777777" w:rsidR="007D07A7" w:rsidRPr="00C47122" w:rsidRDefault="007D07A7" w:rsidP="00141120">
      <w:pPr>
        <w:spacing w:line="0" w:lineRule="atLeast"/>
        <w:rPr>
          <w:color w:val="000000"/>
          <w:sz w:val="16"/>
          <w:szCs w:val="16"/>
        </w:rPr>
      </w:pPr>
    </w:p>
    <w:p w14:paraId="570EAB1F" w14:textId="77777777" w:rsidR="00141120" w:rsidRPr="00C47122" w:rsidRDefault="00141120" w:rsidP="00141120">
      <w:pPr>
        <w:spacing w:line="0" w:lineRule="atLeast"/>
        <w:rPr>
          <w:color w:val="000000"/>
          <w:sz w:val="16"/>
          <w:szCs w:val="16"/>
        </w:rPr>
      </w:pPr>
    </w:p>
    <w:p w14:paraId="68C7AEF5" w14:textId="77777777" w:rsidR="00141120" w:rsidRPr="00C47122" w:rsidRDefault="00141120" w:rsidP="00141120">
      <w:pPr>
        <w:spacing w:line="0" w:lineRule="atLeast"/>
        <w:rPr>
          <w:color w:val="000000"/>
          <w:sz w:val="16"/>
          <w:szCs w:val="16"/>
        </w:rPr>
      </w:pPr>
    </w:p>
    <w:p w14:paraId="4F8FE005" w14:textId="77777777" w:rsidR="007E2DCB" w:rsidRPr="00C47122" w:rsidRDefault="007E2DCB" w:rsidP="007E2DCB">
      <w:pPr>
        <w:pStyle w:val="3000"/>
        <w:wordWrap/>
        <w:autoSpaceDE/>
        <w:adjustRightInd/>
        <w:spacing w:line="300" w:lineRule="exact"/>
        <w:ind w:left="210"/>
        <w:rPr>
          <w:color w:val="000000"/>
          <w:spacing w:val="0"/>
          <w:kern w:val="2"/>
          <w:sz w:val="20"/>
        </w:rPr>
      </w:pPr>
      <w:r w:rsidRPr="00C47122">
        <w:rPr>
          <w:rFonts w:hint="eastAsia"/>
          <w:color w:val="000000"/>
          <w:spacing w:val="0"/>
          <w:kern w:val="2"/>
          <w:sz w:val="20"/>
        </w:rPr>
        <w:t>※豊橋市記入欄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9"/>
        <w:gridCol w:w="1162"/>
        <w:gridCol w:w="2417"/>
        <w:gridCol w:w="2513"/>
      </w:tblGrid>
      <w:tr w:rsidR="007E2DCB" w:rsidRPr="00C47122" w14:paraId="43181FBB" w14:textId="77777777" w:rsidTr="009E2BBC">
        <w:trPr>
          <w:trHeight w:val="397"/>
        </w:trPr>
        <w:tc>
          <w:tcPr>
            <w:tcW w:w="9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F2B0" w14:textId="77777777" w:rsidR="007E2DCB" w:rsidRPr="00C47122" w:rsidRDefault="007E2DCB" w:rsidP="00763425">
            <w:pPr>
              <w:pStyle w:val="a5"/>
              <w:tabs>
                <w:tab w:val="clear" w:pos="4252"/>
                <w:tab w:val="clear" w:pos="8504"/>
                <w:tab w:val="right" w:pos="8640"/>
              </w:tabs>
              <w:snapToGrid/>
              <w:jc w:val="center"/>
              <w:rPr>
                <w:color w:val="000000"/>
                <w:szCs w:val="24"/>
              </w:rPr>
            </w:pPr>
            <w:r w:rsidRPr="00C47122">
              <w:rPr>
                <w:color w:val="000000"/>
                <w:kern w:val="0"/>
              </w:rPr>
              <w:t>補助金の額及びその算出基礎</w:t>
            </w:r>
          </w:p>
        </w:tc>
      </w:tr>
      <w:tr w:rsidR="007E2DCB" w:rsidRPr="00C47122" w14:paraId="0A42AE58" w14:textId="77777777" w:rsidTr="009E2BBC">
        <w:trPr>
          <w:trHeight w:val="397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21F4" w14:textId="77777777" w:rsidR="007E2DCB" w:rsidRPr="00C47122" w:rsidRDefault="007E2DCB" w:rsidP="00763425">
            <w:pPr>
              <w:pStyle w:val="ac"/>
              <w:tabs>
                <w:tab w:val="right" w:pos="8640"/>
              </w:tabs>
              <w:jc w:val="center"/>
              <w:rPr>
                <w:color w:val="000000"/>
                <w:kern w:val="0"/>
              </w:rPr>
            </w:pPr>
            <w:r w:rsidRPr="00C47122">
              <w:rPr>
                <w:color w:val="000000"/>
                <w:kern w:val="0"/>
              </w:rPr>
              <w:t>補助対象経費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3907" w14:textId="77777777" w:rsidR="007E2DCB" w:rsidRPr="00C47122" w:rsidRDefault="007E2DCB" w:rsidP="00763425">
            <w:pPr>
              <w:pStyle w:val="aa"/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color w:val="000000"/>
              </w:rPr>
              <w:t>補助率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7B8A" w14:textId="77777777" w:rsidR="007E2DCB" w:rsidRPr="00C47122" w:rsidRDefault="007E2DCB" w:rsidP="00763425">
            <w:pPr>
              <w:pStyle w:val="aa"/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color w:val="000000"/>
              </w:rPr>
              <w:t>限度額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273D" w14:textId="77777777" w:rsidR="007E2DCB" w:rsidRPr="00C47122" w:rsidRDefault="007E2DCB" w:rsidP="00763425">
            <w:pPr>
              <w:pStyle w:val="aa"/>
              <w:tabs>
                <w:tab w:val="right" w:pos="8640"/>
              </w:tabs>
              <w:spacing w:line="240" w:lineRule="exact"/>
              <w:rPr>
                <w:color w:val="000000"/>
              </w:rPr>
            </w:pPr>
            <w:r w:rsidRPr="00C47122">
              <w:rPr>
                <w:color w:val="000000"/>
              </w:rPr>
              <w:t>補助金交付申請額</w:t>
            </w:r>
          </w:p>
          <w:p w14:paraId="47AB1B4A" w14:textId="77777777" w:rsidR="007E2DCB" w:rsidRPr="00C47122" w:rsidRDefault="007E2DCB" w:rsidP="00763425">
            <w:pPr>
              <w:snapToGrid w:val="0"/>
              <w:spacing w:line="160" w:lineRule="exact"/>
              <w:jc w:val="center"/>
              <w:rPr>
                <w:color w:val="000000"/>
                <w:sz w:val="14"/>
                <w:szCs w:val="14"/>
              </w:rPr>
            </w:pPr>
            <w:r w:rsidRPr="00C47122">
              <w:rPr>
                <w:color w:val="000000"/>
                <w:sz w:val="14"/>
                <w:szCs w:val="14"/>
              </w:rPr>
              <w:t>（1,000円未満切り捨て）</w:t>
            </w:r>
          </w:p>
        </w:tc>
      </w:tr>
      <w:tr w:rsidR="007E2DCB" w:rsidRPr="00C47122" w14:paraId="0E04ACFC" w14:textId="77777777" w:rsidTr="009E2BBC">
        <w:trPr>
          <w:cantSplit/>
          <w:trHeight w:val="715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0BE2" w14:textId="77777777" w:rsidR="007E2DCB" w:rsidRPr="00C47122" w:rsidRDefault="007E2DCB" w:rsidP="00763425">
            <w:pPr>
              <w:tabs>
                <w:tab w:val="right" w:pos="8640"/>
              </w:tabs>
              <w:jc w:val="right"/>
              <w:rPr>
                <w:color w:val="000000"/>
              </w:rPr>
            </w:pPr>
            <w:r w:rsidRPr="00C47122">
              <w:rPr>
                <w:color w:val="000000"/>
              </w:rPr>
              <w:t>円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B37E" w14:textId="77777777" w:rsidR="007E2DCB" w:rsidRPr="00C47122" w:rsidRDefault="007E2DCB" w:rsidP="00763425">
            <w:pPr>
              <w:pStyle w:val="aa"/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color w:val="000000"/>
              </w:rPr>
              <w:t>１／２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D32B" w14:textId="77777777" w:rsidR="007E2DCB" w:rsidRPr="00C47122" w:rsidRDefault="007E2DCB" w:rsidP="00763425">
            <w:pPr>
              <w:tabs>
                <w:tab w:val="right" w:pos="8640"/>
              </w:tabs>
              <w:jc w:val="center"/>
              <w:rPr>
                <w:color w:val="000000"/>
                <w:sz w:val="18"/>
              </w:rPr>
            </w:pPr>
            <w:r w:rsidRPr="00C47122">
              <w:rPr>
                <w:rFonts w:hint="eastAsia"/>
                <w:color w:val="000000"/>
                <w:sz w:val="18"/>
              </w:rPr>
              <w:t>２００,０００円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1621" w14:textId="77777777" w:rsidR="007E2DCB" w:rsidRPr="00C47122" w:rsidRDefault="007E2DCB" w:rsidP="00763425">
            <w:pPr>
              <w:pStyle w:val="ac"/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color w:val="000000"/>
              </w:rPr>
              <w:t>円</w:t>
            </w:r>
          </w:p>
        </w:tc>
      </w:tr>
    </w:tbl>
    <w:p w14:paraId="646CED7A" w14:textId="1DC826E0" w:rsidR="007E2DCB" w:rsidRPr="00C47122" w:rsidRDefault="007E2DCB" w:rsidP="007E2DCB">
      <w:pPr>
        <w:jc w:val="center"/>
        <w:rPr>
          <w:color w:val="000000"/>
          <w:sz w:val="24"/>
        </w:rPr>
      </w:pPr>
    </w:p>
    <w:p w14:paraId="0C0D7BB7" w14:textId="028C3205" w:rsidR="007E2DCB" w:rsidRPr="00C47122" w:rsidRDefault="00A172E3" w:rsidP="007E2DCB">
      <w:pPr>
        <w:snapToGrid w:val="0"/>
        <w:spacing w:line="390" w:lineRule="exact"/>
        <w:jc w:val="center"/>
        <w:rPr>
          <w:color w:val="000000"/>
          <w:sz w:val="24"/>
        </w:rPr>
      </w:pPr>
      <w:r>
        <w:rPr>
          <w:color w:val="000000"/>
          <w:sz w:val="24"/>
        </w:rPr>
        <w:br w:type="page"/>
      </w:r>
      <w:r w:rsidR="005F269B">
        <w:rPr>
          <w:noProof/>
          <w:color w:val="000000"/>
        </w:rPr>
        <w:lastRenderedPageBreak/>
        <w:pict w14:anchorId="74A6969A">
          <v:shape id="_x0000_s2070" type="#_x0000_t202" style="position:absolute;left:0;text-align:left;margin-left:10.7pt;margin-top:-22.3pt;width:183.3pt;height:21.65pt;z-index:251658240" filled="f" stroked="f">
            <v:textbox style="mso-next-textbox:#_x0000_s2070" inset="5.85pt,0,5.85pt,0">
              <w:txbxContent>
                <w:p w14:paraId="5268311F" w14:textId="77777777" w:rsidR="007E2DCB" w:rsidRDefault="007E2DCB" w:rsidP="007E2DCB">
                  <w:pPr>
                    <w:pStyle w:val="a5"/>
                    <w:tabs>
                      <w:tab w:val="clear" w:pos="4252"/>
                      <w:tab w:val="clear" w:pos="8504"/>
                    </w:tabs>
                    <w:snapToGrid/>
                    <w:rPr>
                      <w:szCs w:val="24"/>
                    </w:rPr>
                  </w:pPr>
                  <w:r w:rsidRPr="00F45E5A">
                    <w:rPr>
                      <w:rFonts w:hint="eastAsia"/>
                      <w:szCs w:val="24"/>
                    </w:rPr>
                    <w:t>様式第</w:t>
                  </w:r>
                  <w:r w:rsidR="007D07A7" w:rsidRPr="00E65B8F">
                    <w:rPr>
                      <w:rFonts w:hint="eastAsia"/>
                      <w:szCs w:val="24"/>
                    </w:rPr>
                    <w:t>２</w:t>
                  </w:r>
                  <w:r w:rsidR="00D10649">
                    <w:rPr>
                      <w:rFonts w:hint="eastAsia"/>
                      <w:szCs w:val="24"/>
                    </w:rPr>
                    <w:t>－２（</w:t>
                  </w:r>
                  <w:r w:rsidR="00E932C0" w:rsidRPr="00C47122">
                    <w:rPr>
                      <w:rFonts w:hint="eastAsia"/>
                      <w:color w:val="000000"/>
                      <w:szCs w:val="24"/>
                    </w:rPr>
                    <w:t>第９</w:t>
                  </w:r>
                  <w:r w:rsidRPr="00C47122">
                    <w:rPr>
                      <w:rFonts w:hint="eastAsia"/>
                      <w:color w:val="000000"/>
                      <w:szCs w:val="24"/>
                    </w:rPr>
                    <w:t>条</w:t>
                  </w:r>
                  <w:r w:rsidRPr="00F45E5A">
                    <w:rPr>
                      <w:rFonts w:hint="eastAsia"/>
                      <w:szCs w:val="24"/>
                    </w:rPr>
                    <w:t>関係）</w:t>
                  </w:r>
                </w:p>
              </w:txbxContent>
            </v:textbox>
          </v:shape>
        </w:pict>
      </w:r>
      <w:r w:rsidR="007E2DCB" w:rsidRPr="00C47122">
        <w:rPr>
          <w:rFonts w:hint="eastAsia"/>
          <w:color w:val="000000"/>
          <w:sz w:val="24"/>
        </w:rPr>
        <w:t>豊橋市</w:t>
      </w:r>
      <w:r w:rsidR="007E2DCB" w:rsidRPr="00C47122">
        <w:rPr>
          <w:rFonts w:hAnsi="ＭＳ 明朝" w:hint="eastAsia"/>
          <w:color w:val="000000"/>
          <w:sz w:val="24"/>
        </w:rPr>
        <w:t>就職サイト等活用事業費</w:t>
      </w:r>
      <w:r w:rsidR="007E2DCB" w:rsidRPr="00C47122">
        <w:rPr>
          <w:rFonts w:hAnsi="ＭＳ 明朝"/>
          <w:color w:val="000000"/>
          <w:sz w:val="24"/>
        </w:rPr>
        <w:t>補助金</w:t>
      </w:r>
      <w:r w:rsidR="007E2DCB" w:rsidRPr="00C47122">
        <w:rPr>
          <w:rFonts w:hint="eastAsia"/>
          <w:color w:val="000000"/>
          <w:sz w:val="24"/>
        </w:rPr>
        <w:t>実績報告書</w:t>
      </w:r>
    </w:p>
    <w:p w14:paraId="7C4FDF4A" w14:textId="77777777" w:rsidR="007E2DCB" w:rsidRPr="00C47122" w:rsidRDefault="007E2DCB" w:rsidP="007E2DCB">
      <w:pPr>
        <w:snapToGrid w:val="0"/>
        <w:spacing w:line="390" w:lineRule="exact"/>
        <w:jc w:val="center"/>
        <w:rPr>
          <w:color w:val="000000"/>
          <w:sz w:val="24"/>
        </w:rPr>
      </w:pPr>
      <w:r w:rsidRPr="00C47122">
        <w:rPr>
          <w:rFonts w:hint="eastAsia"/>
          <w:vanish/>
          <w:color w:val="000000"/>
          <w:sz w:val="24"/>
        </w:rPr>
        <w:t>補助事業等実績報告書</w:t>
      </w:r>
    </w:p>
    <w:p w14:paraId="1F36027C" w14:textId="77777777" w:rsidR="007E2DCB" w:rsidRPr="00C47122" w:rsidRDefault="007E2DCB" w:rsidP="007E2DCB">
      <w:pPr>
        <w:snapToGrid w:val="0"/>
        <w:spacing w:line="390" w:lineRule="exact"/>
        <w:jc w:val="right"/>
        <w:rPr>
          <w:color w:val="000000"/>
        </w:rPr>
      </w:pPr>
      <w:r w:rsidRPr="00C47122">
        <w:rPr>
          <w:rFonts w:hint="eastAsia"/>
          <w:color w:val="000000"/>
        </w:rPr>
        <w:t xml:space="preserve">　　年　　月　　日　　</w:t>
      </w:r>
    </w:p>
    <w:p w14:paraId="760A1866" w14:textId="77777777" w:rsidR="007E2DCB" w:rsidRPr="00C47122" w:rsidRDefault="007E2DCB" w:rsidP="007E2DCB">
      <w:pPr>
        <w:snapToGrid w:val="0"/>
        <w:spacing w:line="390" w:lineRule="exact"/>
        <w:jc w:val="right"/>
        <w:rPr>
          <w:color w:val="000000"/>
        </w:rPr>
      </w:pPr>
    </w:p>
    <w:p w14:paraId="7C56FA96" w14:textId="77777777" w:rsidR="007E2DCB" w:rsidRPr="00C47122" w:rsidRDefault="007E2DCB" w:rsidP="007E2DCB">
      <w:pPr>
        <w:snapToGrid w:val="0"/>
        <w:spacing w:line="390" w:lineRule="exact"/>
        <w:rPr>
          <w:color w:val="000000"/>
        </w:rPr>
      </w:pPr>
      <w:r w:rsidRPr="00C47122">
        <w:rPr>
          <w:rFonts w:hint="eastAsia"/>
          <w:color w:val="000000"/>
        </w:rPr>
        <w:t xml:space="preserve">　　　豊橋市長　　　　　様</w:t>
      </w:r>
    </w:p>
    <w:p w14:paraId="2FD83E4F" w14:textId="77777777" w:rsidR="007E2DCB" w:rsidRPr="00C47122" w:rsidRDefault="007E2DCB" w:rsidP="007E2DCB">
      <w:pPr>
        <w:snapToGrid w:val="0"/>
        <w:spacing w:line="390" w:lineRule="exact"/>
        <w:ind w:right="864"/>
        <w:rPr>
          <w:color w:val="000000"/>
        </w:rPr>
      </w:pPr>
    </w:p>
    <w:p w14:paraId="15DB333F" w14:textId="77777777" w:rsidR="007E2DCB" w:rsidRPr="00C47122" w:rsidRDefault="007E2DCB" w:rsidP="007E2DCB">
      <w:pPr>
        <w:snapToGrid w:val="0"/>
        <w:spacing w:line="390" w:lineRule="exact"/>
        <w:ind w:right="864" w:firstLineChars="2650" w:firstLine="5565"/>
        <w:rPr>
          <w:color w:val="000000"/>
        </w:rPr>
      </w:pPr>
      <w:r w:rsidRPr="00C47122">
        <w:rPr>
          <w:rFonts w:hint="eastAsia"/>
          <w:color w:val="000000"/>
        </w:rPr>
        <w:t>住所又は所在地　　　　　　　　　　　　　　　　　　　　　　　　 補助事業者　氏名又は団体名</w:t>
      </w:r>
    </w:p>
    <w:p w14:paraId="1549A37F" w14:textId="77777777" w:rsidR="007E2DCB" w:rsidRPr="00C47122" w:rsidRDefault="007E2DCB" w:rsidP="007E2DCB">
      <w:pPr>
        <w:snapToGrid w:val="0"/>
        <w:spacing w:line="390" w:lineRule="exact"/>
        <w:ind w:right="1296" w:firstLineChars="2100" w:firstLine="4410"/>
        <w:rPr>
          <w:color w:val="000000"/>
        </w:rPr>
      </w:pPr>
      <w:r w:rsidRPr="00C47122">
        <w:rPr>
          <w:rFonts w:hint="eastAsia"/>
          <w:color w:val="000000"/>
        </w:rPr>
        <w:t xml:space="preserve">　　　　　 及び代表者氏名　</w:t>
      </w:r>
      <w:r w:rsidRPr="00C47122">
        <w:rPr>
          <w:rFonts w:hint="eastAsia"/>
          <w:vanish/>
          <w:color w:val="000000"/>
        </w:rPr>
        <w:t>印</w:t>
      </w:r>
    </w:p>
    <w:p w14:paraId="45120E09" w14:textId="77777777" w:rsidR="007E2DCB" w:rsidRPr="00C47122" w:rsidRDefault="007E2DCB" w:rsidP="007E2DCB">
      <w:pPr>
        <w:snapToGrid w:val="0"/>
        <w:spacing w:line="390" w:lineRule="exact"/>
        <w:jc w:val="right"/>
        <w:rPr>
          <w:color w:val="000000"/>
        </w:rPr>
      </w:pPr>
    </w:p>
    <w:p w14:paraId="60B1535F" w14:textId="77777777" w:rsidR="007E2DCB" w:rsidRPr="00C47122" w:rsidRDefault="007E2DCB" w:rsidP="007E2DCB">
      <w:pPr>
        <w:snapToGrid w:val="0"/>
        <w:spacing w:after="180" w:line="390" w:lineRule="exact"/>
        <w:rPr>
          <w:color w:val="000000"/>
        </w:rPr>
      </w:pPr>
      <w:r w:rsidRPr="00C47122">
        <w:rPr>
          <w:rFonts w:hint="eastAsia"/>
          <w:color w:val="000000"/>
        </w:rPr>
        <w:t xml:space="preserve">　　</w:t>
      </w:r>
      <w:r w:rsidRPr="00C47122">
        <w:rPr>
          <w:rFonts w:hAnsi="ＭＳ 明朝" w:hint="eastAsia"/>
          <w:color w:val="000000"/>
        </w:rPr>
        <w:t>豊橋市就職サイト等活用事業費補助金</w:t>
      </w:r>
      <w:r w:rsidRPr="00C47122">
        <w:rPr>
          <w:rFonts w:hint="eastAsia"/>
          <w:color w:val="000000"/>
        </w:rPr>
        <w:t>交付要綱第</w:t>
      </w:r>
      <w:r w:rsidR="003D375E" w:rsidRPr="00C47122">
        <w:rPr>
          <w:rFonts w:hint="eastAsia"/>
          <w:color w:val="000000"/>
        </w:rPr>
        <w:t>９</w:t>
      </w:r>
      <w:r w:rsidRPr="00C47122">
        <w:rPr>
          <w:rFonts w:hint="eastAsia"/>
          <w:color w:val="000000"/>
        </w:rPr>
        <w:t>条の規定により、次のとおり報告します。</w:t>
      </w:r>
    </w:p>
    <w:p w14:paraId="0DD85721" w14:textId="77777777" w:rsidR="007E2DCB" w:rsidRPr="00C47122" w:rsidRDefault="007E2DCB" w:rsidP="007E2DCB">
      <w:pPr>
        <w:snapToGrid w:val="0"/>
        <w:spacing w:line="390" w:lineRule="exact"/>
        <w:rPr>
          <w:color w:val="000000"/>
        </w:rPr>
      </w:pPr>
    </w:p>
    <w:tbl>
      <w:tblPr>
        <w:tblW w:w="8862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470"/>
        <w:gridCol w:w="840"/>
        <w:gridCol w:w="1680"/>
        <w:gridCol w:w="3402"/>
      </w:tblGrid>
      <w:tr w:rsidR="007E2DCB" w:rsidRPr="00C47122" w14:paraId="5230C124" w14:textId="77777777" w:rsidTr="00763425">
        <w:trPr>
          <w:trHeight w:hRule="exact" w:val="525"/>
        </w:trPr>
        <w:tc>
          <w:tcPr>
            <w:tcW w:w="1470" w:type="dxa"/>
            <w:vAlign w:val="center"/>
          </w:tcPr>
          <w:p w14:paraId="3F934AE1" w14:textId="77777777" w:rsidR="007E2DCB" w:rsidRPr="00C47122" w:rsidRDefault="007E2DCB" w:rsidP="00763425">
            <w:pPr>
              <w:snapToGrid w:val="0"/>
              <w:jc w:val="distribute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指令年月日</w:t>
            </w:r>
          </w:p>
        </w:tc>
        <w:tc>
          <w:tcPr>
            <w:tcW w:w="2310" w:type="dxa"/>
            <w:gridSpan w:val="2"/>
            <w:vAlign w:val="center"/>
          </w:tcPr>
          <w:p w14:paraId="10AC74EE" w14:textId="77777777" w:rsidR="007E2DCB" w:rsidRPr="00C47122" w:rsidRDefault="007E2DCB" w:rsidP="00763425">
            <w:pPr>
              <w:snapToGrid w:val="0"/>
              <w:jc w:val="right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年　　月　　日</w:t>
            </w:r>
          </w:p>
        </w:tc>
        <w:tc>
          <w:tcPr>
            <w:tcW w:w="1680" w:type="dxa"/>
            <w:vAlign w:val="center"/>
          </w:tcPr>
          <w:p w14:paraId="430E841C" w14:textId="77777777" w:rsidR="007E2DCB" w:rsidRPr="00C47122" w:rsidRDefault="007E2DCB" w:rsidP="00763425">
            <w:pPr>
              <w:snapToGrid w:val="0"/>
              <w:jc w:val="distribute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指　令　番　号</w:t>
            </w:r>
          </w:p>
        </w:tc>
        <w:tc>
          <w:tcPr>
            <w:tcW w:w="3402" w:type="dxa"/>
            <w:vAlign w:val="center"/>
          </w:tcPr>
          <w:p w14:paraId="1EEF021C" w14:textId="77777777" w:rsidR="007E2DCB" w:rsidRPr="00C47122" w:rsidRDefault="007E2DCB" w:rsidP="00763425">
            <w:pPr>
              <w:snapToGrid w:val="0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豊橋市指令商第　　　号</w:t>
            </w:r>
          </w:p>
        </w:tc>
      </w:tr>
      <w:tr w:rsidR="007E2DCB" w:rsidRPr="00C47122" w14:paraId="3D007CDD" w14:textId="77777777" w:rsidTr="00763425">
        <w:trPr>
          <w:trHeight w:hRule="exact" w:val="525"/>
        </w:trPr>
        <w:tc>
          <w:tcPr>
            <w:tcW w:w="1470" w:type="dxa"/>
            <w:vAlign w:val="center"/>
          </w:tcPr>
          <w:p w14:paraId="336E5B2B" w14:textId="77777777" w:rsidR="007E2DCB" w:rsidRPr="00C47122" w:rsidRDefault="007E2DCB" w:rsidP="00763425">
            <w:pPr>
              <w:snapToGrid w:val="0"/>
              <w:jc w:val="distribute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補助年度</w:t>
            </w:r>
          </w:p>
        </w:tc>
        <w:tc>
          <w:tcPr>
            <w:tcW w:w="2310" w:type="dxa"/>
            <w:gridSpan w:val="2"/>
            <w:vAlign w:val="center"/>
          </w:tcPr>
          <w:p w14:paraId="2BAC5956" w14:textId="77777777" w:rsidR="007E2DCB" w:rsidRPr="00C47122" w:rsidRDefault="007E2DCB" w:rsidP="00763425">
            <w:pPr>
              <w:snapToGrid w:val="0"/>
              <w:jc w:val="right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年度</w:t>
            </w:r>
          </w:p>
        </w:tc>
        <w:tc>
          <w:tcPr>
            <w:tcW w:w="1680" w:type="dxa"/>
            <w:vAlign w:val="center"/>
          </w:tcPr>
          <w:p w14:paraId="0DEC147B" w14:textId="77777777" w:rsidR="007E2DCB" w:rsidRPr="00C47122" w:rsidRDefault="00141120" w:rsidP="00763425">
            <w:pPr>
              <w:snapToGrid w:val="0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事　業　区　分</w:t>
            </w:r>
          </w:p>
        </w:tc>
        <w:tc>
          <w:tcPr>
            <w:tcW w:w="3402" w:type="dxa"/>
            <w:vAlign w:val="center"/>
          </w:tcPr>
          <w:p w14:paraId="34DA7D2A" w14:textId="77777777" w:rsidR="007E2DCB" w:rsidRPr="00C47122" w:rsidRDefault="007E2DCB" w:rsidP="00763425">
            <w:pPr>
              <w:snapToGrid w:val="0"/>
              <w:jc w:val="distribute"/>
              <w:rPr>
                <w:color w:val="000000"/>
              </w:rPr>
            </w:pPr>
          </w:p>
        </w:tc>
      </w:tr>
      <w:tr w:rsidR="007E2DCB" w:rsidRPr="00C47122" w14:paraId="4A3E7B74" w14:textId="77777777" w:rsidTr="00763425">
        <w:trPr>
          <w:trHeight w:hRule="exact" w:val="800"/>
        </w:trPr>
        <w:tc>
          <w:tcPr>
            <w:tcW w:w="1470" w:type="dxa"/>
            <w:vAlign w:val="center"/>
          </w:tcPr>
          <w:p w14:paraId="56C3047F" w14:textId="77777777" w:rsidR="007E2DCB" w:rsidRPr="00C47122" w:rsidRDefault="007E2DCB" w:rsidP="00763425">
            <w:pPr>
              <w:snapToGrid w:val="0"/>
              <w:jc w:val="distribute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補助事業</w:t>
            </w:r>
            <w:r w:rsidRPr="00C47122">
              <w:rPr>
                <w:color w:val="000000"/>
              </w:rPr>
              <w:br/>
            </w:r>
            <w:r w:rsidRPr="00C47122">
              <w:rPr>
                <w:rFonts w:hint="eastAsia"/>
                <w:color w:val="000000"/>
              </w:rPr>
              <w:t>の実施場所</w:t>
            </w:r>
          </w:p>
        </w:tc>
        <w:tc>
          <w:tcPr>
            <w:tcW w:w="7392" w:type="dxa"/>
            <w:gridSpan w:val="4"/>
            <w:vAlign w:val="center"/>
          </w:tcPr>
          <w:p w14:paraId="129070A7" w14:textId="77777777" w:rsidR="007E2DCB" w:rsidRPr="00C47122" w:rsidRDefault="007E2DCB" w:rsidP="00763425">
            <w:pPr>
              <w:snapToGrid w:val="0"/>
              <w:spacing w:line="360" w:lineRule="auto"/>
              <w:rPr>
                <w:color w:val="000000"/>
              </w:rPr>
            </w:pPr>
          </w:p>
        </w:tc>
      </w:tr>
      <w:tr w:rsidR="007E2DCB" w:rsidRPr="00C47122" w14:paraId="4D83C4A5" w14:textId="77777777" w:rsidTr="00763425">
        <w:trPr>
          <w:trHeight w:hRule="exact" w:val="525"/>
        </w:trPr>
        <w:tc>
          <w:tcPr>
            <w:tcW w:w="1470" w:type="dxa"/>
            <w:vAlign w:val="center"/>
          </w:tcPr>
          <w:p w14:paraId="5A12E13D" w14:textId="77777777" w:rsidR="007E2DCB" w:rsidRPr="00C47122" w:rsidRDefault="007E2DCB" w:rsidP="00763425">
            <w:pPr>
              <w:snapToGrid w:val="0"/>
              <w:jc w:val="distribute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着手年月日</w:t>
            </w:r>
          </w:p>
        </w:tc>
        <w:tc>
          <w:tcPr>
            <w:tcW w:w="2310" w:type="dxa"/>
            <w:gridSpan w:val="2"/>
            <w:vAlign w:val="center"/>
          </w:tcPr>
          <w:p w14:paraId="2157C1AC" w14:textId="77777777" w:rsidR="007E2DCB" w:rsidRPr="00C47122" w:rsidRDefault="007E2DCB" w:rsidP="00763425">
            <w:pPr>
              <w:snapToGrid w:val="0"/>
              <w:jc w:val="right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年　　月　　日</w:t>
            </w:r>
          </w:p>
        </w:tc>
        <w:tc>
          <w:tcPr>
            <w:tcW w:w="1680" w:type="dxa"/>
            <w:vAlign w:val="center"/>
          </w:tcPr>
          <w:p w14:paraId="3EAD952A" w14:textId="77777777" w:rsidR="007E2DCB" w:rsidRPr="00C47122" w:rsidRDefault="007E2DCB" w:rsidP="00763425">
            <w:pPr>
              <w:snapToGrid w:val="0"/>
              <w:jc w:val="distribute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完了年月日</w:t>
            </w:r>
          </w:p>
        </w:tc>
        <w:tc>
          <w:tcPr>
            <w:tcW w:w="3402" w:type="dxa"/>
            <w:vAlign w:val="center"/>
          </w:tcPr>
          <w:p w14:paraId="24403025" w14:textId="77777777" w:rsidR="007E2DCB" w:rsidRPr="00C47122" w:rsidRDefault="007E2DCB" w:rsidP="00763425">
            <w:pPr>
              <w:snapToGrid w:val="0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 xml:space="preserve">　　　　年　　月　　日</w:t>
            </w:r>
          </w:p>
        </w:tc>
      </w:tr>
      <w:tr w:rsidR="007E2DCB" w:rsidRPr="00C47122" w14:paraId="268B18FE" w14:textId="77777777" w:rsidTr="00763425">
        <w:trPr>
          <w:trHeight w:hRule="exact" w:val="525"/>
        </w:trPr>
        <w:tc>
          <w:tcPr>
            <w:tcW w:w="2940" w:type="dxa"/>
            <w:gridSpan w:val="2"/>
            <w:vAlign w:val="center"/>
          </w:tcPr>
          <w:p w14:paraId="531BD98A" w14:textId="77777777" w:rsidR="007E2DCB" w:rsidRPr="00C47122" w:rsidRDefault="007E2DCB" w:rsidP="00763425">
            <w:pPr>
              <w:snapToGrid w:val="0"/>
              <w:jc w:val="distribute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補助金の交付決定通知額</w:t>
            </w:r>
          </w:p>
        </w:tc>
        <w:tc>
          <w:tcPr>
            <w:tcW w:w="5922" w:type="dxa"/>
            <w:gridSpan w:val="3"/>
            <w:vAlign w:val="center"/>
          </w:tcPr>
          <w:p w14:paraId="6E7556AD" w14:textId="77777777" w:rsidR="007E2DCB" w:rsidRPr="00C47122" w:rsidRDefault="007E2DCB" w:rsidP="00763425">
            <w:pPr>
              <w:snapToGrid w:val="0"/>
              <w:jc w:val="right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 xml:space="preserve">円　　　　　　</w:t>
            </w:r>
          </w:p>
        </w:tc>
      </w:tr>
      <w:tr w:rsidR="007E2DCB" w:rsidRPr="00C47122" w14:paraId="29F38DC5" w14:textId="77777777" w:rsidTr="00763425">
        <w:trPr>
          <w:trHeight w:hRule="exact" w:val="525"/>
        </w:trPr>
        <w:tc>
          <w:tcPr>
            <w:tcW w:w="2940" w:type="dxa"/>
            <w:gridSpan w:val="2"/>
            <w:vAlign w:val="center"/>
          </w:tcPr>
          <w:p w14:paraId="414AA2B6" w14:textId="77777777" w:rsidR="007E2DCB" w:rsidRPr="00C47122" w:rsidRDefault="007E2DCB" w:rsidP="00763425">
            <w:pPr>
              <w:snapToGrid w:val="0"/>
              <w:jc w:val="distribute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補助事業の経費精算額</w:t>
            </w:r>
          </w:p>
        </w:tc>
        <w:tc>
          <w:tcPr>
            <w:tcW w:w="5922" w:type="dxa"/>
            <w:gridSpan w:val="3"/>
            <w:vAlign w:val="center"/>
          </w:tcPr>
          <w:p w14:paraId="6751032C" w14:textId="77777777" w:rsidR="007E2DCB" w:rsidRPr="00C47122" w:rsidRDefault="007E2DCB" w:rsidP="00763425">
            <w:pPr>
              <w:snapToGrid w:val="0"/>
              <w:jc w:val="right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 xml:space="preserve">　　　　　　　　　　　　円　　　　　　</w:t>
            </w:r>
          </w:p>
        </w:tc>
      </w:tr>
      <w:tr w:rsidR="007E2DCB" w:rsidRPr="00C47122" w14:paraId="6E696D2D" w14:textId="77777777" w:rsidTr="00763425">
        <w:trPr>
          <w:cantSplit/>
          <w:trHeight w:hRule="exact" w:val="2926"/>
        </w:trPr>
        <w:tc>
          <w:tcPr>
            <w:tcW w:w="2940" w:type="dxa"/>
            <w:gridSpan w:val="2"/>
            <w:vAlign w:val="center"/>
          </w:tcPr>
          <w:p w14:paraId="7F928FC9" w14:textId="77777777" w:rsidR="007E2DCB" w:rsidRPr="00C47122" w:rsidRDefault="007E2DCB" w:rsidP="00763425">
            <w:pPr>
              <w:snapToGrid w:val="0"/>
              <w:jc w:val="distribute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添　　付　　書　　類</w:t>
            </w:r>
          </w:p>
        </w:tc>
        <w:tc>
          <w:tcPr>
            <w:tcW w:w="5922" w:type="dxa"/>
            <w:gridSpan w:val="3"/>
            <w:vAlign w:val="center"/>
          </w:tcPr>
          <w:p w14:paraId="34A30E54" w14:textId="77777777" w:rsidR="007E2DCB" w:rsidRPr="00C47122" w:rsidRDefault="007E2DCB" w:rsidP="00763425">
            <w:pPr>
              <w:snapToGrid w:val="0"/>
              <w:spacing w:line="210" w:lineRule="exact"/>
              <w:rPr>
                <w:color w:val="000000"/>
              </w:rPr>
            </w:pPr>
          </w:p>
        </w:tc>
      </w:tr>
    </w:tbl>
    <w:p w14:paraId="5D8E4E2F" w14:textId="77777777" w:rsidR="007E2DCB" w:rsidRPr="00C47122" w:rsidRDefault="007E2DCB" w:rsidP="007E2DCB">
      <w:pPr>
        <w:snapToGrid w:val="0"/>
        <w:rPr>
          <w:color w:val="000000"/>
        </w:rPr>
      </w:pPr>
    </w:p>
    <w:p w14:paraId="375A3E36" w14:textId="77777777" w:rsidR="007E2DCB" w:rsidRPr="00C47122" w:rsidRDefault="007E2DCB" w:rsidP="007E2DCB">
      <w:pPr>
        <w:snapToGrid w:val="0"/>
        <w:rPr>
          <w:color w:val="000000"/>
        </w:rPr>
      </w:pPr>
    </w:p>
    <w:p w14:paraId="1C116EFE" w14:textId="63504285" w:rsidR="007A6066" w:rsidRPr="00C47122" w:rsidRDefault="00A172E3" w:rsidP="007A6066">
      <w:pPr>
        <w:wordWrap/>
        <w:rPr>
          <w:rFonts w:hAnsi="ＭＳ 明朝"/>
          <w:color w:val="000000"/>
          <w:kern w:val="0"/>
          <w:sz w:val="28"/>
          <w:szCs w:val="28"/>
        </w:rPr>
      </w:pPr>
      <w:r>
        <w:rPr>
          <w:rFonts w:hAnsi="ＭＳ 明朝"/>
          <w:color w:val="000000"/>
          <w:kern w:val="0"/>
          <w:sz w:val="28"/>
          <w:szCs w:val="28"/>
        </w:rPr>
        <w:br w:type="page"/>
      </w:r>
    </w:p>
    <w:p w14:paraId="57E8C2E5" w14:textId="77777777" w:rsidR="007A6066" w:rsidRPr="00C47122" w:rsidRDefault="007A6066" w:rsidP="007E2DCB">
      <w:pPr>
        <w:snapToGrid w:val="0"/>
        <w:rPr>
          <w:color w:val="000000"/>
        </w:rPr>
      </w:pPr>
    </w:p>
    <w:p w14:paraId="1789B897" w14:textId="77777777" w:rsidR="00384144" w:rsidRPr="00C47122" w:rsidRDefault="005F269B" w:rsidP="00384144">
      <w:pPr>
        <w:spacing w:afterLines="20" w:after="60"/>
        <w:jc w:val="center"/>
        <w:rPr>
          <w:color w:val="000000"/>
          <w:sz w:val="28"/>
        </w:rPr>
      </w:pPr>
      <w:r>
        <w:rPr>
          <w:noProof/>
          <w:snapToGrid/>
          <w:color w:val="000000"/>
          <w:sz w:val="28"/>
        </w:rPr>
        <w:pict w14:anchorId="4C3195B2">
          <v:shape id="_x0000_s2059" type="#_x0000_t202" style="position:absolute;left:0;text-align:left;margin-left:0;margin-top:-13.8pt;width:151.2pt;height:21.65pt;z-index:251652096" filled="f" stroked="f">
            <v:textbox style="mso-next-textbox:#_x0000_s2059" inset="5.85pt,0,5.85pt,0">
              <w:txbxContent>
                <w:p w14:paraId="4B55BDEE" w14:textId="77777777" w:rsidR="00384144" w:rsidRDefault="00384144" w:rsidP="00384144">
                  <w:pPr>
                    <w:pStyle w:val="a5"/>
                    <w:tabs>
                      <w:tab w:val="clear" w:pos="4252"/>
                      <w:tab w:val="clear" w:pos="8504"/>
                    </w:tabs>
                    <w:snapToGrid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様</w:t>
                  </w:r>
                  <w:r w:rsidR="00141120">
                    <w:rPr>
                      <w:rFonts w:hint="eastAsia"/>
                      <w:szCs w:val="24"/>
                    </w:rPr>
                    <w:t>式第</w:t>
                  </w:r>
                  <w:r w:rsidR="007D07A7" w:rsidRPr="00E65B8F">
                    <w:rPr>
                      <w:rFonts w:hint="eastAsia"/>
                      <w:szCs w:val="24"/>
                    </w:rPr>
                    <w:t>３</w:t>
                  </w:r>
                  <w:r w:rsidR="00141120" w:rsidRPr="00C47122">
                    <w:rPr>
                      <w:rFonts w:hint="eastAsia"/>
                      <w:color w:val="000000"/>
                      <w:szCs w:val="24"/>
                    </w:rPr>
                    <w:t>（第</w:t>
                  </w:r>
                  <w:r w:rsidR="00E932C0" w:rsidRPr="00C47122">
                    <w:rPr>
                      <w:rFonts w:hint="eastAsia"/>
                      <w:color w:val="000000"/>
                      <w:szCs w:val="24"/>
                    </w:rPr>
                    <w:t>５</w:t>
                  </w:r>
                  <w:r w:rsidRPr="00C47122">
                    <w:rPr>
                      <w:rFonts w:hint="eastAsia"/>
                      <w:color w:val="000000"/>
                      <w:szCs w:val="24"/>
                    </w:rPr>
                    <w:t>条関</w:t>
                  </w:r>
                  <w:r>
                    <w:rPr>
                      <w:rFonts w:hint="eastAsia"/>
                      <w:szCs w:val="24"/>
                    </w:rPr>
                    <w:t>係）</w:t>
                  </w:r>
                </w:p>
              </w:txbxContent>
            </v:textbox>
          </v:shape>
        </w:pict>
      </w:r>
      <w:r w:rsidR="00384144" w:rsidRPr="00C47122">
        <w:rPr>
          <w:rFonts w:hint="eastAsia"/>
          <w:color w:val="000000"/>
          <w:sz w:val="28"/>
        </w:rPr>
        <w:t>事業計画書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  <w:gridCol w:w="5954"/>
      </w:tblGrid>
      <w:tr w:rsidR="00384144" w:rsidRPr="00C47122" w14:paraId="173179AE" w14:textId="77777777" w:rsidTr="00B825E7">
        <w:trPr>
          <w:trHeight w:val="701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33D4" w14:textId="77777777" w:rsidR="00384144" w:rsidRPr="00C47122" w:rsidRDefault="00384144" w:rsidP="00AC0EA8">
            <w:pPr>
              <w:pStyle w:val="ac"/>
              <w:tabs>
                <w:tab w:val="right" w:pos="8640"/>
              </w:tabs>
              <w:jc w:val="both"/>
              <w:rPr>
                <w:color w:val="000000"/>
                <w:kern w:val="0"/>
              </w:rPr>
            </w:pPr>
            <w:r w:rsidRPr="00C47122">
              <w:rPr>
                <w:rFonts w:hint="eastAsia"/>
                <w:color w:val="000000"/>
                <w:kern w:val="0"/>
              </w:rPr>
              <w:t>ホームページアドレス</w:t>
            </w:r>
            <w:r w:rsidR="00BE0C96" w:rsidRPr="00C47122">
              <w:rPr>
                <w:rFonts w:hint="eastAsia"/>
                <w:color w:val="000000"/>
                <w:kern w:val="0"/>
              </w:rPr>
              <w:t>（予定）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FD9F" w14:textId="77777777" w:rsidR="00384144" w:rsidRPr="00C47122" w:rsidRDefault="00384144" w:rsidP="00AC0EA8">
            <w:pPr>
              <w:tabs>
                <w:tab w:val="right" w:pos="8640"/>
              </w:tabs>
              <w:rPr>
                <w:color w:val="000000"/>
              </w:rPr>
            </w:pPr>
          </w:p>
        </w:tc>
      </w:tr>
      <w:tr w:rsidR="00384144" w:rsidRPr="00C47122" w14:paraId="67AA8E57" w14:textId="77777777" w:rsidTr="00712631">
        <w:trPr>
          <w:trHeight w:val="643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D589" w14:textId="77777777" w:rsidR="00384144" w:rsidRPr="00C47122" w:rsidRDefault="00384144" w:rsidP="00AC0EA8">
            <w:pPr>
              <w:pStyle w:val="ac"/>
              <w:tabs>
                <w:tab w:val="right" w:pos="8640"/>
              </w:tabs>
              <w:spacing w:line="240" w:lineRule="exact"/>
              <w:jc w:val="distribute"/>
              <w:rPr>
                <w:color w:val="000000"/>
                <w:kern w:val="0"/>
              </w:rPr>
            </w:pPr>
            <w:r w:rsidRPr="00C47122">
              <w:rPr>
                <w:rFonts w:hint="eastAsia"/>
                <w:color w:val="000000"/>
                <w:kern w:val="0"/>
              </w:rPr>
              <w:t>事業期間（予定）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D3FE" w14:textId="77777777" w:rsidR="00384144" w:rsidRPr="00C47122" w:rsidRDefault="00384144" w:rsidP="00AC0EA8">
            <w:pPr>
              <w:tabs>
                <w:tab w:val="right" w:pos="8640"/>
              </w:tabs>
              <w:jc w:val="center"/>
              <w:rPr>
                <w:color w:val="000000"/>
                <w:u w:val="single"/>
              </w:rPr>
            </w:pPr>
            <w:r w:rsidRPr="00C47122">
              <w:rPr>
                <w:rFonts w:hint="eastAsia"/>
                <w:color w:val="000000"/>
              </w:rPr>
              <w:t xml:space="preserve">年　　月　　日～　　　</w:t>
            </w:r>
            <w:r w:rsidR="00B825E7" w:rsidRPr="00C47122">
              <w:rPr>
                <w:rFonts w:hint="eastAsia"/>
                <w:color w:val="000000"/>
              </w:rPr>
              <w:t xml:space="preserve">　　</w:t>
            </w:r>
            <w:r w:rsidRPr="00C47122">
              <w:rPr>
                <w:rFonts w:hint="eastAsia"/>
                <w:color w:val="000000"/>
              </w:rPr>
              <w:t>年　　月　　日</w:t>
            </w:r>
          </w:p>
        </w:tc>
      </w:tr>
      <w:tr w:rsidR="002A13C2" w:rsidRPr="00C47122" w14:paraId="1AC021AB" w14:textId="77777777" w:rsidTr="00712631">
        <w:trPr>
          <w:trHeight w:val="643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7BFF" w14:textId="77777777" w:rsidR="002A13C2" w:rsidRPr="00C47122" w:rsidRDefault="002A13C2" w:rsidP="00AC0EA8">
            <w:pPr>
              <w:pStyle w:val="ac"/>
              <w:tabs>
                <w:tab w:val="right" w:pos="8640"/>
              </w:tabs>
              <w:spacing w:line="240" w:lineRule="exact"/>
              <w:jc w:val="distribute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補助枠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97B1" w14:textId="77777777" w:rsidR="002A13C2" w:rsidRPr="00C47122" w:rsidRDefault="002A13C2" w:rsidP="00AC0EA8">
            <w:pPr>
              <w:tabs>
                <w:tab w:val="right" w:pos="864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通常枠　　・　　インターンシップ等枠</w:t>
            </w:r>
          </w:p>
        </w:tc>
      </w:tr>
      <w:tr w:rsidR="00B825E7" w:rsidRPr="00C47122" w14:paraId="1773FE5E" w14:textId="77777777" w:rsidTr="00A3146B">
        <w:trPr>
          <w:trHeight w:val="1000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51B8" w14:textId="77777777" w:rsidR="00B825E7" w:rsidRPr="00C47122" w:rsidRDefault="00B825E7" w:rsidP="00A3146B">
            <w:pPr>
              <w:pStyle w:val="ac"/>
              <w:tabs>
                <w:tab w:val="right" w:pos="8640"/>
              </w:tabs>
              <w:spacing w:line="240" w:lineRule="exact"/>
              <w:jc w:val="distribute"/>
              <w:rPr>
                <w:color w:val="000000"/>
                <w:kern w:val="0"/>
              </w:rPr>
            </w:pPr>
            <w:r w:rsidRPr="00C47122">
              <w:rPr>
                <w:rFonts w:hint="eastAsia"/>
                <w:color w:val="000000"/>
                <w:kern w:val="0"/>
              </w:rPr>
              <w:t>改修内容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ED51" w14:textId="77777777" w:rsidR="00B825E7" w:rsidRPr="00C47122" w:rsidRDefault="00B825E7" w:rsidP="00B825E7">
            <w:pPr>
              <w:tabs>
                <w:tab w:val="right" w:pos="8640"/>
              </w:tabs>
              <w:jc w:val="left"/>
              <w:rPr>
                <w:color w:val="000000"/>
              </w:rPr>
            </w:pPr>
          </w:p>
        </w:tc>
      </w:tr>
      <w:tr w:rsidR="00B825E7" w:rsidRPr="00C47122" w14:paraId="4C173D90" w14:textId="77777777" w:rsidTr="00A3146B">
        <w:trPr>
          <w:trHeight w:val="1540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09A1" w14:textId="77777777" w:rsidR="00B825E7" w:rsidRPr="00C47122" w:rsidRDefault="00B825E7" w:rsidP="00A3146B">
            <w:pPr>
              <w:pStyle w:val="ac"/>
              <w:tabs>
                <w:tab w:val="right" w:pos="8640"/>
              </w:tabs>
              <w:spacing w:line="240" w:lineRule="exact"/>
              <w:jc w:val="distribute"/>
              <w:rPr>
                <w:color w:val="000000"/>
                <w:kern w:val="0"/>
              </w:rPr>
            </w:pPr>
            <w:r w:rsidRPr="00C47122">
              <w:rPr>
                <w:rFonts w:hint="eastAsia"/>
                <w:color w:val="000000"/>
                <w:kern w:val="0"/>
              </w:rPr>
              <w:t>確認欄（確認をしたら☑）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4924" w14:textId="77777777" w:rsidR="00B825E7" w:rsidRPr="00C47122" w:rsidRDefault="00B825E7" w:rsidP="00B825E7">
            <w:pPr>
              <w:tabs>
                <w:tab w:val="right" w:pos="8640"/>
              </w:tabs>
              <w:jc w:val="left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 xml:space="preserve">　　</w:t>
            </w:r>
          </w:p>
          <w:p w14:paraId="6ACADA3E" w14:textId="77777777" w:rsidR="00B825E7" w:rsidRPr="00C47122" w:rsidRDefault="00B825E7" w:rsidP="00B825E7">
            <w:pPr>
              <w:tabs>
                <w:tab w:val="right" w:pos="8640"/>
              </w:tabs>
              <w:jc w:val="left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□　市が補助事業者の氏名・名称、補助事業の取組内容・成</w:t>
            </w:r>
          </w:p>
          <w:p w14:paraId="03237995" w14:textId="77777777" w:rsidR="00B825E7" w:rsidRPr="00C47122" w:rsidRDefault="00B825E7" w:rsidP="00B825E7">
            <w:pPr>
              <w:tabs>
                <w:tab w:val="right" w:pos="8640"/>
              </w:tabs>
              <w:jc w:val="left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 xml:space="preserve">　　果について、公表することに同意します。</w:t>
            </w:r>
          </w:p>
          <w:p w14:paraId="02FC02C1" w14:textId="77777777" w:rsidR="00B825E7" w:rsidRPr="00C47122" w:rsidRDefault="00B825E7" w:rsidP="00B825E7">
            <w:pPr>
              <w:tabs>
                <w:tab w:val="right" w:pos="8640"/>
              </w:tabs>
              <w:jc w:val="left"/>
              <w:rPr>
                <w:color w:val="000000"/>
              </w:rPr>
            </w:pPr>
          </w:p>
          <w:p w14:paraId="085F539C" w14:textId="3A3EBF83" w:rsidR="00B825E7" w:rsidRPr="00C47122" w:rsidRDefault="00B825E7" w:rsidP="0014767F">
            <w:pPr>
              <w:tabs>
                <w:tab w:val="right" w:pos="8640"/>
              </w:tabs>
              <w:jc w:val="left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□　事業実施後３年程度、市からの事業効果についての調査に協力します。</w:t>
            </w:r>
          </w:p>
        </w:tc>
      </w:tr>
    </w:tbl>
    <w:p w14:paraId="32A1A64F" w14:textId="77777777" w:rsidR="00384144" w:rsidRPr="00C47122" w:rsidRDefault="00384144" w:rsidP="00384144">
      <w:pPr>
        <w:pStyle w:val="3000"/>
        <w:wordWrap/>
        <w:autoSpaceDE/>
        <w:adjustRightInd/>
        <w:spacing w:line="340" w:lineRule="exact"/>
        <w:ind w:left="210"/>
        <w:rPr>
          <w:color w:val="000000"/>
          <w:spacing w:val="0"/>
          <w:kern w:val="2"/>
          <w:sz w:val="20"/>
          <w:szCs w:val="22"/>
        </w:rPr>
      </w:pPr>
    </w:p>
    <w:tbl>
      <w:tblPr>
        <w:tblW w:w="9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0"/>
        <w:gridCol w:w="3458"/>
        <w:gridCol w:w="2617"/>
      </w:tblGrid>
      <w:tr w:rsidR="00A3146B" w:rsidRPr="00C47122" w14:paraId="0B8575EB" w14:textId="77777777" w:rsidTr="00A3146B">
        <w:trPr>
          <w:trHeight w:val="599"/>
        </w:trPr>
        <w:tc>
          <w:tcPr>
            <w:tcW w:w="9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E2A9" w14:textId="77777777" w:rsidR="00A3146B" w:rsidRPr="00C47122" w:rsidRDefault="00A3146B" w:rsidP="00AC0EA8">
            <w:pPr>
              <w:pStyle w:val="a5"/>
              <w:tabs>
                <w:tab w:val="clear" w:pos="4252"/>
                <w:tab w:val="clear" w:pos="8504"/>
                <w:tab w:val="right" w:pos="8640"/>
              </w:tabs>
              <w:snapToGrid/>
              <w:jc w:val="center"/>
              <w:rPr>
                <w:color w:val="000000"/>
                <w:szCs w:val="24"/>
              </w:rPr>
            </w:pPr>
            <w:r w:rsidRPr="00C47122">
              <w:rPr>
                <w:rFonts w:hint="eastAsia"/>
                <w:color w:val="000000"/>
                <w:spacing w:val="58"/>
                <w:kern w:val="0"/>
                <w:fitText w:val="1512" w:id="1676484608"/>
              </w:rPr>
              <w:t>経費</w:t>
            </w:r>
            <w:r w:rsidRPr="00C47122">
              <w:rPr>
                <w:color w:val="000000"/>
                <w:spacing w:val="58"/>
                <w:kern w:val="0"/>
                <w:fitText w:val="1512" w:id="1676484608"/>
              </w:rPr>
              <w:t>の内</w:t>
            </w:r>
            <w:r w:rsidRPr="00C47122">
              <w:rPr>
                <w:color w:val="000000"/>
                <w:kern w:val="0"/>
                <w:fitText w:val="1512" w:id="1676484608"/>
              </w:rPr>
              <w:t>訳</w:t>
            </w:r>
          </w:p>
        </w:tc>
      </w:tr>
      <w:tr w:rsidR="00A3146B" w:rsidRPr="00C47122" w14:paraId="75515A0B" w14:textId="77777777" w:rsidTr="00A3146B">
        <w:trPr>
          <w:trHeight w:val="708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6A0D" w14:textId="77777777" w:rsidR="00A3146B" w:rsidRPr="00C47122" w:rsidRDefault="00A3146B" w:rsidP="00AC0EA8">
            <w:pPr>
              <w:pStyle w:val="ac"/>
              <w:tabs>
                <w:tab w:val="right" w:pos="8640"/>
              </w:tabs>
              <w:jc w:val="center"/>
              <w:rPr>
                <w:color w:val="000000"/>
                <w:kern w:val="0"/>
              </w:rPr>
            </w:pPr>
            <w:r w:rsidRPr="00C47122">
              <w:rPr>
                <w:color w:val="000000"/>
                <w:kern w:val="0"/>
              </w:rPr>
              <w:t>内　　　容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389B" w14:textId="77777777" w:rsidR="00A3146B" w:rsidRPr="00C47122" w:rsidRDefault="00A3146B" w:rsidP="00AC0EA8">
            <w:pPr>
              <w:pStyle w:val="aa"/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予　算　額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81E1" w14:textId="77777777" w:rsidR="00A3146B" w:rsidRPr="00C47122" w:rsidRDefault="00A3146B" w:rsidP="00AC0EA8">
            <w:pPr>
              <w:pStyle w:val="aa"/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備考</w:t>
            </w:r>
          </w:p>
        </w:tc>
      </w:tr>
      <w:tr w:rsidR="00A3146B" w:rsidRPr="00C47122" w14:paraId="0FA69E93" w14:textId="77777777" w:rsidTr="00A3146B">
        <w:trPr>
          <w:trHeight w:val="706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58DF" w14:textId="77777777" w:rsidR="00A3146B" w:rsidRPr="00C47122" w:rsidRDefault="00A3146B" w:rsidP="00AC0EA8">
            <w:pPr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ホームページ作成外部委託費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4D08" w14:textId="77777777" w:rsidR="00A3146B" w:rsidRPr="00C47122" w:rsidRDefault="00A3146B" w:rsidP="00AC0EA8">
            <w:pPr>
              <w:tabs>
                <w:tab w:val="right" w:pos="8640"/>
              </w:tabs>
              <w:ind w:right="108"/>
              <w:jc w:val="right"/>
              <w:rPr>
                <w:color w:val="000000"/>
              </w:rPr>
            </w:pPr>
            <w:r w:rsidRPr="00C47122">
              <w:rPr>
                <w:color w:val="000000"/>
              </w:rPr>
              <w:t>円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2CEF" w14:textId="77777777" w:rsidR="00A3146B" w:rsidRPr="00C47122" w:rsidRDefault="00A3146B" w:rsidP="00AC0EA8">
            <w:pPr>
              <w:tabs>
                <w:tab w:val="right" w:pos="8640"/>
              </w:tabs>
              <w:ind w:right="108"/>
              <w:jc w:val="right"/>
              <w:rPr>
                <w:color w:val="000000"/>
              </w:rPr>
            </w:pPr>
          </w:p>
        </w:tc>
      </w:tr>
      <w:tr w:rsidR="00A3146B" w:rsidRPr="00C47122" w14:paraId="2370DE7E" w14:textId="77777777" w:rsidTr="00A3146B">
        <w:trPr>
          <w:trHeight w:val="701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2767" w14:textId="77777777" w:rsidR="00A3146B" w:rsidRPr="00C47122" w:rsidRDefault="00A3146B" w:rsidP="00AC0EA8">
            <w:pPr>
              <w:pStyle w:val="aa"/>
              <w:tabs>
                <w:tab w:val="right" w:pos="8640"/>
              </w:tabs>
              <w:jc w:val="both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ホームページ作成ソフト及び</w:t>
            </w:r>
          </w:p>
          <w:p w14:paraId="4DDA3E29" w14:textId="77777777" w:rsidR="00A3146B" w:rsidRPr="00C47122" w:rsidRDefault="00A3146B" w:rsidP="00AC0EA8">
            <w:pPr>
              <w:pStyle w:val="aa"/>
              <w:tabs>
                <w:tab w:val="right" w:pos="8640"/>
              </w:tabs>
              <w:jc w:val="both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その解説書の購入費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7705" w14:textId="77777777" w:rsidR="00A3146B" w:rsidRPr="00C47122" w:rsidRDefault="00A3146B" w:rsidP="00AC0EA8">
            <w:pPr>
              <w:tabs>
                <w:tab w:val="right" w:pos="8640"/>
              </w:tabs>
              <w:ind w:right="108"/>
              <w:jc w:val="right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円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E9A3" w14:textId="77777777" w:rsidR="00A3146B" w:rsidRPr="00C47122" w:rsidRDefault="00A3146B" w:rsidP="00AC0EA8">
            <w:pPr>
              <w:tabs>
                <w:tab w:val="right" w:pos="8640"/>
              </w:tabs>
              <w:ind w:right="108"/>
              <w:jc w:val="right"/>
              <w:rPr>
                <w:color w:val="000000"/>
              </w:rPr>
            </w:pPr>
          </w:p>
        </w:tc>
      </w:tr>
      <w:tr w:rsidR="00A3146B" w:rsidRPr="00C47122" w14:paraId="2786626B" w14:textId="77777777" w:rsidTr="00A3146B">
        <w:trPr>
          <w:trHeight w:val="697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5E2B" w14:textId="77777777" w:rsidR="00A3146B" w:rsidRPr="00C47122" w:rsidRDefault="00A3146B" w:rsidP="00AC0EA8">
            <w:pPr>
              <w:pStyle w:val="aa"/>
              <w:tabs>
                <w:tab w:val="right" w:pos="8640"/>
              </w:tabs>
              <w:jc w:val="both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ドメイン取得費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5BA7" w14:textId="77777777" w:rsidR="00A3146B" w:rsidRPr="00C47122" w:rsidRDefault="00A3146B" w:rsidP="00AC0EA8">
            <w:pPr>
              <w:tabs>
                <w:tab w:val="right" w:pos="8640"/>
              </w:tabs>
              <w:ind w:right="108"/>
              <w:jc w:val="right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円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132D" w14:textId="77777777" w:rsidR="00A3146B" w:rsidRPr="00C47122" w:rsidRDefault="00A3146B" w:rsidP="00AC0EA8">
            <w:pPr>
              <w:tabs>
                <w:tab w:val="right" w:pos="8640"/>
              </w:tabs>
              <w:ind w:right="108"/>
              <w:jc w:val="right"/>
              <w:rPr>
                <w:color w:val="000000"/>
              </w:rPr>
            </w:pPr>
          </w:p>
        </w:tc>
      </w:tr>
      <w:tr w:rsidR="00A3146B" w:rsidRPr="00C47122" w14:paraId="4382985E" w14:textId="77777777" w:rsidTr="00A3146B">
        <w:trPr>
          <w:trHeight w:val="617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57C5" w14:textId="77777777" w:rsidR="00A3146B" w:rsidRPr="00C47122" w:rsidRDefault="00A3146B" w:rsidP="00AC0EA8">
            <w:pPr>
              <w:pStyle w:val="aa"/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color w:val="000000"/>
              </w:rPr>
              <w:t>合　　　計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038D" w14:textId="77777777" w:rsidR="00A3146B" w:rsidRPr="00C47122" w:rsidRDefault="00A3146B" w:rsidP="00AC0EA8">
            <w:pPr>
              <w:tabs>
                <w:tab w:val="right" w:pos="8640"/>
              </w:tabs>
              <w:ind w:right="108" w:firstLineChars="100" w:firstLine="210"/>
              <w:jc w:val="right"/>
              <w:rPr>
                <w:color w:val="000000"/>
              </w:rPr>
            </w:pPr>
            <w:r w:rsidRPr="00C47122">
              <w:rPr>
                <w:color w:val="000000"/>
              </w:rPr>
              <w:t>円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E9AD" w14:textId="77777777" w:rsidR="00A3146B" w:rsidRPr="00C47122" w:rsidRDefault="00A3146B" w:rsidP="00AC0EA8">
            <w:pPr>
              <w:tabs>
                <w:tab w:val="right" w:pos="8640"/>
              </w:tabs>
              <w:ind w:right="108" w:firstLineChars="100" w:firstLine="210"/>
              <w:jc w:val="right"/>
              <w:rPr>
                <w:color w:val="000000"/>
              </w:rPr>
            </w:pPr>
          </w:p>
        </w:tc>
      </w:tr>
    </w:tbl>
    <w:p w14:paraId="17AC388F" w14:textId="77777777" w:rsidR="00B825E7" w:rsidRPr="00C47122" w:rsidRDefault="00B825E7" w:rsidP="00384144">
      <w:pPr>
        <w:pStyle w:val="3000"/>
        <w:wordWrap/>
        <w:autoSpaceDE/>
        <w:adjustRightInd/>
        <w:spacing w:line="240" w:lineRule="auto"/>
        <w:rPr>
          <w:color w:val="000000"/>
          <w:spacing w:val="0"/>
          <w:kern w:val="2"/>
          <w:sz w:val="20"/>
          <w:szCs w:val="22"/>
        </w:rPr>
      </w:pPr>
    </w:p>
    <w:p w14:paraId="4502832A" w14:textId="77777777" w:rsidR="00B825E7" w:rsidRPr="00C47122" w:rsidRDefault="00B825E7" w:rsidP="00384144">
      <w:pPr>
        <w:pStyle w:val="3000"/>
        <w:wordWrap/>
        <w:autoSpaceDE/>
        <w:adjustRightInd/>
        <w:spacing w:line="240" w:lineRule="auto"/>
        <w:rPr>
          <w:color w:val="000000"/>
          <w:spacing w:val="0"/>
          <w:kern w:val="2"/>
          <w:sz w:val="20"/>
          <w:szCs w:val="22"/>
        </w:rPr>
      </w:pPr>
      <w:r w:rsidRPr="00C47122">
        <w:rPr>
          <w:rFonts w:hint="eastAsia"/>
          <w:color w:val="000000"/>
          <w:spacing w:val="0"/>
          <w:kern w:val="2"/>
          <w:sz w:val="20"/>
          <w:szCs w:val="22"/>
        </w:rPr>
        <w:t>（市記入欄）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8"/>
        <w:gridCol w:w="1162"/>
        <w:gridCol w:w="2417"/>
        <w:gridCol w:w="2514"/>
      </w:tblGrid>
      <w:tr w:rsidR="00384144" w:rsidRPr="00C47122" w14:paraId="1180223F" w14:textId="77777777" w:rsidTr="007E2DCB">
        <w:trPr>
          <w:trHeight w:val="667"/>
        </w:trPr>
        <w:tc>
          <w:tcPr>
            <w:tcW w:w="9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CB76" w14:textId="77777777" w:rsidR="00384144" w:rsidRPr="00C47122" w:rsidRDefault="00384144" w:rsidP="00AC0EA8">
            <w:pPr>
              <w:pStyle w:val="a5"/>
              <w:tabs>
                <w:tab w:val="clear" w:pos="4252"/>
                <w:tab w:val="clear" w:pos="8504"/>
                <w:tab w:val="right" w:pos="8640"/>
              </w:tabs>
              <w:snapToGrid/>
              <w:jc w:val="center"/>
              <w:rPr>
                <w:color w:val="000000"/>
                <w:szCs w:val="24"/>
              </w:rPr>
            </w:pPr>
            <w:r w:rsidRPr="00C47122">
              <w:rPr>
                <w:color w:val="000000"/>
                <w:kern w:val="0"/>
              </w:rPr>
              <w:t>補助金の額及びその算出基礎</w:t>
            </w:r>
          </w:p>
        </w:tc>
      </w:tr>
      <w:tr w:rsidR="00384144" w:rsidRPr="00C47122" w14:paraId="25B185CA" w14:textId="77777777" w:rsidTr="007E2DCB">
        <w:trPr>
          <w:trHeight w:val="562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7D16" w14:textId="77777777" w:rsidR="00384144" w:rsidRPr="00C47122" w:rsidRDefault="00384144" w:rsidP="00AC0EA8">
            <w:pPr>
              <w:pStyle w:val="ac"/>
              <w:tabs>
                <w:tab w:val="right" w:pos="8640"/>
              </w:tabs>
              <w:jc w:val="center"/>
              <w:rPr>
                <w:color w:val="000000"/>
                <w:kern w:val="0"/>
              </w:rPr>
            </w:pPr>
            <w:r w:rsidRPr="00C47122">
              <w:rPr>
                <w:color w:val="000000"/>
                <w:kern w:val="0"/>
              </w:rPr>
              <w:t>補助対象経費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A9A7" w14:textId="77777777" w:rsidR="00384144" w:rsidRPr="00C47122" w:rsidRDefault="00384144" w:rsidP="00AC0EA8">
            <w:pPr>
              <w:pStyle w:val="aa"/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color w:val="000000"/>
              </w:rPr>
              <w:t>補助率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64D5" w14:textId="77777777" w:rsidR="00384144" w:rsidRPr="00C47122" w:rsidRDefault="00384144" w:rsidP="00AC0EA8">
            <w:pPr>
              <w:pStyle w:val="aa"/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color w:val="000000"/>
              </w:rPr>
              <w:t>限度額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E7EA" w14:textId="77777777" w:rsidR="00384144" w:rsidRPr="00C47122" w:rsidRDefault="00384144" w:rsidP="00AC0EA8">
            <w:pPr>
              <w:pStyle w:val="aa"/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color w:val="000000"/>
              </w:rPr>
              <w:t>補助金交付</w:t>
            </w:r>
            <w:r w:rsidR="009C721D" w:rsidRPr="00C47122">
              <w:rPr>
                <w:rFonts w:hint="eastAsia"/>
                <w:color w:val="000000"/>
              </w:rPr>
              <w:t>申請</w:t>
            </w:r>
            <w:r w:rsidRPr="00C47122">
              <w:rPr>
                <w:color w:val="000000"/>
              </w:rPr>
              <w:t>額</w:t>
            </w:r>
          </w:p>
          <w:p w14:paraId="7E5BE01C" w14:textId="77777777" w:rsidR="00384144" w:rsidRPr="00C47122" w:rsidRDefault="00384144" w:rsidP="00AC0EA8">
            <w:pPr>
              <w:snapToGrid w:val="0"/>
              <w:jc w:val="center"/>
              <w:rPr>
                <w:color w:val="000000"/>
                <w:sz w:val="16"/>
              </w:rPr>
            </w:pPr>
            <w:r w:rsidRPr="00C47122">
              <w:rPr>
                <w:color w:val="000000"/>
                <w:sz w:val="16"/>
              </w:rPr>
              <w:t>（1,000円未満切り捨て）</w:t>
            </w:r>
          </w:p>
        </w:tc>
      </w:tr>
      <w:tr w:rsidR="00384144" w:rsidRPr="00C47122" w14:paraId="0B03E6F8" w14:textId="77777777" w:rsidTr="007E2DCB">
        <w:trPr>
          <w:cantSplit/>
          <w:trHeight w:val="71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545A" w14:textId="77777777" w:rsidR="00384144" w:rsidRPr="00C47122" w:rsidRDefault="00384144" w:rsidP="00AC0EA8">
            <w:pPr>
              <w:tabs>
                <w:tab w:val="right" w:pos="8640"/>
              </w:tabs>
              <w:jc w:val="right"/>
              <w:rPr>
                <w:color w:val="000000"/>
              </w:rPr>
            </w:pPr>
            <w:r w:rsidRPr="00C47122">
              <w:rPr>
                <w:color w:val="000000"/>
              </w:rPr>
              <w:t>円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BC7D" w14:textId="77777777" w:rsidR="00384144" w:rsidRPr="00C47122" w:rsidRDefault="00384144" w:rsidP="00AC0EA8">
            <w:pPr>
              <w:pStyle w:val="aa"/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color w:val="000000"/>
              </w:rPr>
              <w:t>１／２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DF4D" w14:textId="77777777" w:rsidR="00384144" w:rsidRPr="00C47122" w:rsidRDefault="002B36D0" w:rsidP="00AC0EA8">
            <w:pPr>
              <w:tabs>
                <w:tab w:val="right" w:pos="8640"/>
              </w:tabs>
              <w:jc w:val="center"/>
              <w:rPr>
                <w:color w:val="000000"/>
                <w:sz w:val="18"/>
              </w:rPr>
            </w:pPr>
            <w:r w:rsidRPr="00C47122">
              <w:rPr>
                <w:rFonts w:hint="eastAsia"/>
                <w:color w:val="000000"/>
                <w:sz w:val="18"/>
              </w:rPr>
              <w:t>２０</w:t>
            </w:r>
            <w:r w:rsidR="00384144" w:rsidRPr="00C47122">
              <w:rPr>
                <w:rFonts w:hint="eastAsia"/>
                <w:color w:val="000000"/>
                <w:sz w:val="18"/>
              </w:rPr>
              <w:t>０,０００円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6948" w14:textId="77777777" w:rsidR="00384144" w:rsidRPr="00C47122" w:rsidRDefault="00384144" w:rsidP="00AC0EA8">
            <w:pPr>
              <w:pStyle w:val="ac"/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color w:val="000000"/>
              </w:rPr>
              <w:t>円</w:t>
            </w:r>
          </w:p>
        </w:tc>
      </w:tr>
    </w:tbl>
    <w:p w14:paraId="2E9CE451" w14:textId="77777777" w:rsidR="00A172E3" w:rsidRDefault="00A172E3" w:rsidP="002A13C2">
      <w:pPr>
        <w:spacing w:afterLines="20" w:after="60"/>
        <w:jc w:val="center"/>
        <w:rPr>
          <w:color w:val="000000"/>
          <w:sz w:val="28"/>
        </w:rPr>
      </w:pPr>
    </w:p>
    <w:p w14:paraId="27B9069E" w14:textId="4D35423B" w:rsidR="005F269B" w:rsidRDefault="005F269B" w:rsidP="005F269B">
      <w:pPr>
        <w:spacing w:afterLines="20" w:after="60"/>
        <w:jc w:val="center"/>
        <w:rPr>
          <w:color w:val="000000"/>
          <w:sz w:val="28"/>
        </w:rPr>
      </w:pPr>
      <w:r>
        <w:rPr>
          <w:noProof/>
          <w:snapToGrid/>
          <w:color w:val="000000"/>
          <w:sz w:val="28"/>
        </w:rPr>
        <w:lastRenderedPageBreak/>
        <w:pict w14:anchorId="2548B6B7">
          <v:shape id="_x0000_s2084" type="#_x0000_t202" style="position:absolute;left:0;text-align:left;margin-left:6.25pt;margin-top:5.3pt;width:151.2pt;height:21.65pt;z-index:251663360" filled="f" stroked="f">
            <v:textbox style="mso-next-textbox:#_x0000_s2084" inset="5.85pt,0,5.85pt,0">
              <w:txbxContent>
                <w:p w14:paraId="27B7374A" w14:textId="47DCA534" w:rsidR="002A13C2" w:rsidRDefault="002A13C2" w:rsidP="002A13C2">
                  <w:pPr>
                    <w:pStyle w:val="a5"/>
                    <w:tabs>
                      <w:tab w:val="clear" w:pos="4252"/>
                      <w:tab w:val="clear" w:pos="8504"/>
                    </w:tabs>
                    <w:snapToGrid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様式第</w:t>
                  </w:r>
                  <w:r w:rsidR="00EC5FAF">
                    <w:rPr>
                      <w:rFonts w:hint="eastAsia"/>
                      <w:szCs w:val="24"/>
                    </w:rPr>
                    <w:t>４</w:t>
                  </w:r>
                  <w:r w:rsidRPr="00C47122">
                    <w:rPr>
                      <w:rFonts w:hint="eastAsia"/>
                      <w:color w:val="000000"/>
                      <w:szCs w:val="24"/>
                    </w:rPr>
                    <w:t>（第５条関</w:t>
                  </w:r>
                  <w:r>
                    <w:rPr>
                      <w:rFonts w:hint="eastAsia"/>
                      <w:szCs w:val="24"/>
                    </w:rPr>
                    <w:t>係）</w:t>
                  </w:r>
                </w:p>
              </w:txbxContent>
            </v:textbox>
          </v:shape>
        </w:pict>
      </w:r>
    </w:p>
    <w:p w14:paraId="2FC07CA8" w14:textId="2907B50A" w:rsidR="002A13C2" w:rsidRDefault="002A13C2" w:rsidP="005F269B">
      <w:pPr>
        <w:spacing w:afterLines="20" w:after="60"/>
        <w:jc w:val="center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実施</w:t>
      </w:r>
      <w:r w:rsidRPr="00C47122">
        <w:rPr>
          <w:rFonts w:hint="eastAsia"/>
          <w:color w:val="000000"/>
          <w:sz w:val="28"/>
        </w:rPr>
        <w:t>計画書</w:t>
      </w:r>
      <w:r>
        <w:rPr>
          <w:rFonts w:hint="eastAsia"/>
          <w:color w:val="000000"/>
          <w:sz w:val="28"/>
        </w:rPr>
        <w:t>（インターンシップ等枠）</w:t>
      </w:r>
    </w:p>
    <w:p w14:paraId="067AF43A" w14:textId="77777777" w:rsidR="002A13C2" w:rsidRPr="00A3146B" w:rsidRDefault="002A13C2" w:rsidP="00A3146B">
      <w:pPr>
        <w:spacing w:afterLines="20" w:after="60"/>
        <w:jc w:val="left"/>
        <w:rPr>
          <w:color w:val="000000"/>
          <w:sz w:val="20"/>
        </w:rPr>
      </w:pPr>
      <w:r>
        <w:rPr>
          <w:rFonts w:hint="eastAsia"/>
          <w:color w:val="000000"/>
          <w:sz w:val="20"/>
        </w:rPr>
        <w:t>１　インターンシップ等の概要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503"/>
      </w:tblGrid>
      <w:tr w:rsidR="002A13C2" w:rsidRPr="00F1056A" w14:paraId="0BCE59D7" w14:textId="77777777" w:rsidTr="00A3146B">
        <w:tc>
          <w:tcPr>
            <w:tcW w:w="2518" w:type="dxa"/>
            <w:shd w:val="clear" w:color="auto" w:fill="auto"/>
            <w:vAlign w:val="center"/>
          </w:tcPr>
          <w:p w14:paraId="35F81B94" w14:textId="25190DDB" w:rsidR="002A13C2" w:rsidRPr="00F1056A" w:rsidRDefault="002A13C2" w:rsidP="00934FCF">
            <w:pPr>
              <w:spacing w:afterLines="20" w:after="60"/>
              <w:rPr>
                <w:color w:val="000000"/>
                <w:sz w:val="22"/>
                <w:szCs w:val="22"/>
              </w:rPr>
            </w:pPr>
            <w:r w:rsidRPr="00F1056A">
              <w:rPr>
                <w:rFonts w:hint="eastAsia"/>
                <w:color w:val="000000"/>
                <w:sz w:val="22"/>
                <w:szCs w:val="22"/>
              </w:rPr>
              <w:t>区分</w:t>
            </w:r>
          </w:p>
        </w:tc>
        <w:tc>
          <w:tcPr>
            <w:tcW w:w="6503" w:type="dxa"/>
            <w:shd w:val="clear" w:color="auto" w:fill="auto"/>
          </w:tcPr>
          <w:p w14:paraId="0A46D3B0" w14:textId="77777777" w:rsidR="0014767F" w:rsidRDefault="002A13C2" w:rsidP="00F1056A">
            <w:pPr>
              <w:spacing w:afterLines="20" w:after="60"/>
              <w:rPr>
                <w:color w:val="000000"/>
                <w:sz w:val="22"/>
                <w:szCs w:val="22"/>
              </w:rPr>
            </w:pPr>
            <w:r w:rsidRPr="00F1056A">
              <w:rPr>
                <w:rFonts w:hint="eastAsia"/>
                <w:color w:val="000000"/>
                <w:sz w:val="22"/>
                <w:szCs w:val="22"/>
              </w:rPr>
              <w:t>☐インターンシップ</w:t>
            </w:r>
            <w:r w:rsidR="0014767F">
              <w:rPr>
                <w:rFonts w:hint="eastAsia"/>
                <w:color w:val="000000"/>
                <w:sz w:val="22"/>
                <w:szCs w:val="22"/>
              </w:rPr>
              <w:t xml:space="preserve">　　</w:t>
            </w:r>
            <w:r w:rsidRPr="00F1056A">
              <w:rPr>
                <w:rFonts w:hint="eastAsia"/>
                <w:color w:val="000000"/>
                <w:sz w:val="22"/>
                <w:szCs w:val="22"/>
              </w:rPr>
              <w:t>☐オープンカンパニー</w:t>
            </w:r>
            <w:r w:rsidR="0014767F">
              <w:rPr>
                <w:rFonts w:hint="eastAsia"/>
                <w:color w:val="000000"/>
                <w:sz w:val="22"/>
                <w:szCs w:val="22"/>
              </w:rPr>
              <w:t xml:space="preserve">　　</w:t>
            </w:r>
          </w:p>
          <w:p w14:paraId="5A33AF06" w14:textId="77777777" w:rsidR="002A13C2" w:rsidRPr="00F1056A" w:rsidRDefault="002A13C2" w:rsidP="00F1056A">
            <w:pPr>
              <w:spacing w:afterLines="20" w:after="60"/>
              <w:rPr>
                <w:color w:val="000000"/>
                <w:sz w:val="22"/>
                <w:szCs w:val="22"/>
              </w:rPr>
            </w:pPr>
            <w:r w:rsidRPr="00F1056A">
              <w:rPr>
                <w:rFonts w:hint="eastAsia"/>
                <w:color w:val="000000"/>
                <w:sz w:val="22"/>
                <w:szCs w:val="22"/>
              </w:rPr>
              <w:t xml:space="preserve">☐その他（　　</w:t>
            </w:r>
            <w:r w:rsidR="0014767F">
              <w:rPr>
                <w:rFonts w:hint="eastAsia"/>
                <w:color w:val="000000"/>
                <w:sz w:val="22"/>
                <w:szCs w:val="22"/>
              </w:rPr>
              <w:t xml:space="preserve">　　　</w:t>
            </w:r>
            <w:r w:rsidRPr="00F1056A">
              <w:rPr>
                <w:rFonts w:hint="eastAsia"/>
                <w:color w:val="000000"/>
                <w:sz w:val="22"/>
                <w:szCs w:val="22"/>
              </w:rPr>
              <w:t xml:space="preserve">　　　　　）</w:t>
            </w:r>
          </w:p>
        </w:tc>
      </w:tr>
      <w:tr w:rsidR="002A13C2" w:rsidRPr="00F1056A" w14:paraId="7FE24C0F" w14:textId="77777777" w:rsidTr="00A3146B">
        <w:tc>
          <w:tcPr>
            <w:tcW w:w="2518" w:type="dxa"/>
            <w:shd w:val="clear" w:color="auto" w:fill="auto"/>
            <w:vAlign w:val="center"/>
          </w:tcPr>
          <w:p w14:paraId="06594CB9" w14:textId="77777777" w:rsidR="002A13C2" w:rsidRPr="00F1056A" w:rsidRDefault="002A13C2" w:rsidP="00934FCF">
            <w:pPr>
              <w:spacing w:afterLines="20" w:after="60"/>
              <w:rPr>
                <w:color w:val="000000"/>
                <w:sz w:val="22"/>
                <w:szCs w:val="22"/>
              </w:rPr>
            </w:pPr>
            <w:r w:rsidRPr="00F1056A">
              <w:rPr>
                <w:rFonts w:hint="eastAsia"/>
                <w:color w:val="000000"/>
                <w:sz w:val="22"/>
                <w:szCs w:val="22"/>
              </w:rPr>
              <w:t>実施目的</w:t>
            </w:r>
          </w:p>
          <w:p w14:paraId="2AE110DA" w14:textId="77777777" w:rsidR="002A13C2" w:rsidRPr="00F1056A" w:rsidRDefault="002A13C2" w:rsidP="00934FCF">
            <w:pPr>
              <w:spacing w:afterLines="20" w:after="60"/>
              <w:rPr>
                <w:color w:val="000000"/>
                <w:sz w:val="22"/>
                <w:szCs w:val="22"/>
              </w:rPr>
            </w:pPr>
            <w:r w:rsidRPr="00F1056A">
              <w:rPr>
                <w:rFonts w:hint="eastAsia"/>
                <w:color w:val="000000"/>
                <w:sz w:val="22"/>
                <w:szCs w:val="22"/>
              </w:rPr>
              <w:t>（複数選択可）</w:t>
            </w:r>
          </w:p>
        </w:tc>
        <w:tc>
          <w:tcPr>
            <w:tcW w:w="6503" w:type="dxa"/>
            <w:shd w:val="clear" w:color="auto" w:fill="auto"/>
          </w:tcPr>
          <w:p w14:paraId="17504527" w14:textId="77777777" w:rsidR="002A13C2" w:rsidRPr="00F1056A" w:rsidRDefault="002A13C2" w:rsidP="00F1056A">
            <w:pPr>
              <w:spacing w:afterLines="20" w:after="60"/>
              <w:rPr>
                <w:color w:val="000000"/>
                <w:sz w:val="22"/>
                <w:szCs w:val="22"/>
              </w:rPr>
            </w:pPr>
            <w:r w:rsidRPr="00F1056A">
              <w:rPr>
                <w:rFonts w:hint="eastAsia"/>
                <w:color w:val="000000"/>
                <w:sz w:val="22"/>
                <w:szCs w:val="22"/>
              </w:rPr>
              <w:t>☐ 自社や業界への理解促進</w:t>
            </w:r>
          </w:p>
          <w:p w14:paraId="7D79A75B" w14:textId="77777777" w:rsidR="002A13C2" w:rsidRPr="00F1056A" w:rsidRDefault="002A13C2" w:rsidP="00F1056A">
            <w:pPr>
              <w:spacing w:afterLines="20" w:after="60"/>
              <w:rPr>
                <w:color w:val="000000"/>
                <w:sz w:val="22"/>
                <w:szCs w:val="22"/>
              </w:rPr>
            </w:pPr>
            <w:r w:rsidRPr="00F1056A">
              <w:rPr>
                <w:rFonts w:hint="eastAsia"/>
                <w:color w:val="000000"/>
                <w:sz w:val="22"/>
                <w:szCs w:val="22"/>
              </w:rPr>
              <w:t>☐ 自社の魅力発信・採用広報の強化</w:t>
            </w:r>
          </w:p>
          <w:p w14:paraId="3F16451F" w14:textId="77777777" w:rsidR="002A13C2" w:rsidRPr="00F1056A" w:rsidRDefault="002A13C2" w:rsidP="00F1056A">
            <w:pPr>
              <w:spacing w:afterLines="20" w:after="60"/>
              <w:rPr>
                <w:color w:val="000000"/>
                <w:sz w:val="22"/>
                <w:szCs w:val="22"/>
              </w:rPr>
            </w:pPr>
            <w:r w:rsidRPr="00F1056A">
              <w:rPr>
                <w:rFonts w:hint="eastAsia"/>
                <w:color w:val="000000"/>
                <w:sz w:val="22"/>
                <w:szCs w:val="22"/>
              </w:rPr>
              <w:t>☐ 将来の採用候補者との関係構築</w:t>
            </w:r>
          </w:p>
          <w:p w14:paraId="546681DD" w14:textId="77777777" w:rsidR="002A13C2" w:rsidRPr="00F1056A" w:rsidRDefault="002A13C2" w:rsidP="00F1056A">
            <w:pPr>
              <w:spacing w:afterLines="20" w:after="60"/>
              <w:rPr>
                <w:color w:val="000000"/>
                <w:sz w:val="22"/>
                <w:szCs w:val="22"/>
              </w:rPr>
            </w:pPr>
            <w:r w:rsidRPr="00F1056A">
              <w:rPr>
                <w:rFonts w:hint="eastAsia"/>
                <w:color w:val="000000"/>
                <w:sz w:val="22"/>
                <w:szCs w:val="22"/>
              </w:rPr>
              <w:t>☐ 地域・学校との連携強化</w:t>
            </w:r>
          </w:p>
          <w:p w14:paraId="7B90DFB0" w14:textId="77777777" w:rsidR="002A13C2" w:rsidRPr="00F1056A" w:rsidRDefault="002A13C2" w:rsidP="00F1056A">
            <w:pPr>
              <w:spacing w:afterLines="20" w:after="60"/>
              <w:rPr>
                <w:color w:val="000000"/>
                <w:sz w:val="22"/>
                <w:szCs w:val="22"/>
              </w:rPr>
            </w:pPr>
            <w:r w:rsidRPr="00F1056A">
              <w:rPr>
                <w:rFonts w:hint="eastAsia"/>
                <w:color w:val="000000"/>
                <w:sz w:val="22"/>
                <w:szCs w:val="22"/>
              </w:rPr>
              <w:t>☐ その他（　　　　　　　　　　　　　　　　　　　　　　）</w:t>
            </w:r>
          </w:p>
        </w:tc>
      </w:tr>
      <w:tr w:rsidR="002A13C2" w:rsidRPr="00F1056A" w14:paraId="6C9A5787" w14:textId="77777777" w:rsidTr="00A3146B">
        <w:tc>
          <w:tcPr>
            <w:tcW w:w="2518" w:type="dxa"/>
            <w:shd w:val="clear" w:color="auto" w:fill="auto"/>
            <w:vAlign w:val="center"/>
          </w:tcPr>
          <w:p w14:paraId="278CD5A9" w14:textId="77777777" w:rsidR="002A13C2" w:rsidRPr="00F1056A" w:rsidRDefault="002A13C2" w:rsidP="00934FCF">
            <w:pPr>
              <w:spacing w:afterLines="20" w:after="60"/>
              <w:rPr>
                <w:color w:val="000000"/>
                <w:sz w:val="22"/>
                <w:szCs w:val="22"/>
              </w:rPr>
            </w:pPr>
            <w:r w:rsidRPr="00F1056A">
              <w:rPr>
                <w:rFonts w:hint="eastAsia"/>
                <w:color w:val="000000"/>
                <w:sz w:val="22"/>
                <w:szCs w:val="22"/>
              </w:rPr>
              <w:t>対象者</w:t>
            </w:r>
          </w:p>
        </w:tc>
        <w:tc>
          <w:tcPr>
            <w:tcW w:w="6503" w:type="dxa"/>
            <w:shd w:val="clear" w:color="auto" w:fill="auto"/>
          </w:tcPr>
          <w:p w14:paraId="60ED71C2" w14:textId="77777777" w:rsidR="00934FCF" w:rsidRDefault="00934FCF" w:rsidP="00F1056A">
            <w:pPr>
              <w:spacing w:afterLines="20" w:after="6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☐大学院生　</w:t>
            </w:r>
            <w:r w:rsidR="002A13C2" w:rsidRPr="00F1056A">
              <w:rPr>
                <w:rFonts w:hint="eastAsia"/>
                <w:color w:val="000000"/>
                <w:sz w:val="22"/>
                <w:szCs w:val="22"/>
              </w:rPr>
              <w:t>☐</w:t>
            </w:r>
            <w:r w:rsidR="002A13C2" w:rsidRPr="00F1056A">
              <w:rPr>
                <w:color w:val="000000"/>
                <w:sz w:val="22"/>
                <w:szCs w:val="22"/>
              </w:rPr>
              <w:t xml:space="preserve">大学生　</w:t>
            </w:r>
            <w:r w:rsidR="002A13C2" w:rsidRPr="00F1056A">
              <w:rPr>
                <w:rFonts w:hint="eastAsia"/>
                <w:color w:val="000000"/>
                <w:sz w:val="22"/>
                <w:szCs w:val="22"/>
              </w:rPr>
              <w:t>☐</w:t>
            </w:r>
            <w:r w:rsidR="002A13C2" w:rsidRPr="00F1056A">
              <w:rPr>
                <w:color w:val="000000"/>
                <w:sz w:val="22"/>
                <w:szCs w:val="22"/>
              </w:rPr>
              <w:t xml:space="preserve"> 短期大学生　</w:t>
            </w:r>
            <w:r w:rsidR="002A13C2" w:rsidRPr="00F1056A">
              <w:rPr>
                <w:rFonts w:hint="eastAsia"/>
                <w:color w:val="000000"/>
                <w:sz w:val="22"/>
                <w:szCs w:val="22"/>
              </w:rPr>
              <w:t>☐</w:t>
            </w:r>
            <w:r w:rsidR="002A13C2" w:rsidRPr="00F1056A">
              <w:rPr>
                <w:color w:val="000000"/>
                <w:sz w:val="22"/>
                <w:szCs w:val="22"/>
              </w:rPr>
              <w:t xml:space="preserve"> 専門学校生　</w:t>
            </w:r>
          </w:p>
          <w:p w14:paraId="1032169E" w14:textId="77777777" w:rsidR="002A13C2" w:rsidRPr="00F1056A" w:rsidRDefault="002A13C2" w:rsidP="00F1056A">
            <w:pPr>
              <w:spacing w:afterLines="20" w:after="60"/>
              <w:rPr>
                <w:color w:val="000000"/>
                <w:sz w:val="22"/>
                <w:szCs w:val="22"/>
              </w:rPr>
            </w:pPr>
            <w:r w:rsidRPr="00F1056A">
              <w:rPr>
                <w:rFonts w:hint="eastAsia"/>
                <w:color w:val="000000"/>
                <w:sz w:val="22"/>
                <w:szCs w:val="22"/>
              </w:rPr>
              <w:t>☐</w:t>
            </w:r>
            <w:r w:rsidRPr="00F1056A">
              <w:rPr>
                <w:color w:val="000000"/>
                <w:sz w:val="22"/>
                <w:szCs w:val="22"/>
              </w:rPr>
              <w:t xml:space="preserve"> 高校生　</w:t>
            </w:r>
            <w:r w:rsidRPr="00F1056A">
              <w:rPr>
                <w:rFonts w:hint="eastAsia"/>
                <w:color w:val="000000"/>
                <w:sz w:val="22"/>
                <w:szCs w:val="22"/>
              </w:rPr>
              <w:t>☐</w:t>
            </w:r>
            <w:r w:rsidRPr="00F1056A">
              <w:rPr>
                <w:color w:val="000000"/>
                <w:sz w:val="22"/>
                <w:szCs w:val="22"/>
              </w:rPr>
              <w:t xml:space="preserve"> 既卒者　</w:t>
            </w:r>
            <w:r w:rsidRPr="00F1056A">
              <w:rPr>
                <w:rFonts w:hint="eastAsia"/>
                <w:color w:val="000000"/>
                <w:sz w:val="22"/>
                <w:szCs w:val="22"/>
              </w:rPr>
              <w:t>☐</w:t>
            </w:r>
            <w:r w:rsidRPr="00F1056A">
              <w:rPr>
                <w:color w:val="000000"/>
                <w:sz w:val="22"/>
                <w:szCs w:val="22"/>
              </w:rPr>
              <w:t xml:space="preserve">その他（　</w:t>
            </w:r>
            <w:r w:rsidRPr="00F1056A">
              <w:rPr>
                <w:rFonts w:hint="eastAsia"/>
                <w:color w:val="000000"/>
                <w:sz w:val="22"/>
                <w:szCs w:val="22"/>
              </w:rPr>
              <w:t xml:space="preserve">　　</w:t>
            </w:r>
            <w:r w:rsidRPr="00F1056A">
              <w:rPr>
                <w:color w:val="000000"/>
                <w:sz w:val="22"/>
                <w:szCs w:val="22"/>
              </w:rPr>
              <w:t xml:space="preserve">　　　）</w:t>
            </w:r>
          </w:p>
        </w:tc>
      </w:tr>
      <w:tr w:rsidR="002A13C2" w:rsidRPr="00F1056A" w14:paraId="7EB9622D" w14:textId="77777777" w:rsidTr="00A3146B">
        <w:trPr>
          <w:trHeight w:val="507"/>
        </w:trPr>
        <w:tc>
          <w:tcPr>
            <w:tcW w:w="2518" w:type="dxa"/>
            <w:shd w:val="clear" w:color="auto" w:fill="auto"/>
            <w:vAlign w:val="center"/>
          </w:tcPr>
          <w:p w14:paraId="781CD5B8" w14:textId="77777777" w:rsidR="002A13C2" w:rsidRPr="00F1056A" w:rsidRDefault="002A13C2" w:rsidP="00934FCF">
            <w:pPr>
              <w:spacing w:afterLines="20" w:after="60"/>
              <w:rPr>
                <w:color w:val="000000"/>
                <w:sz w:val="22"/>
                <w:szCs w:val="22"/>
              </w:rPr>
            </w:pPr>
            <w:r w:rsidRPr="00F1056A">
              <w:rPr>
                <w:rFonts w:hint="eastAsia"/>
                <w:color w:val="000000"/>
                <w:sz w:val="22"/>
                <w:szCs w:val="22"/>
              </w:rPr>
              <w:t>想定募集人数</w:t>
            </w:r>
            <w:r w:rsidRPr="0014767F">
              <w:rPr>
                <w:rFonts w:hint="eastAsia"/>
                <w:color w:val="000000"/>
                <w:sz w:val="20"/>
              </w:rPr>
              <w:t>（各回）</w:t>
            </w:r>
          </w:p>
        </w:tc>
        <w:tc>
          <w:tcPr>
            <w:tcW w:w="6503" w:type="dxa"/>
            <w:shd w:val="clear" w:color="auto" w:fill="auto"/>
            <w:vAlign w:val="center"/>
          </w:tcPr>
          <w:p w14:paraId="053FE178" w14:textId="77777777" w:rsidR="002A13C2" w:rsidRPr="00F1056A" w:rsidRDefault="002A13C2" w:rsidP="00934FCF">
            <w:pPr>
              <w:spacing w:afterLines="20" w:after="60"/>
              <w:rPr>
                <w:color w:val="000000"/>
                <w:sz w:val="22"/>
                <w:szCs w:val="22"/>
              </w:rPr>
            </w:pPr>
            <w:r w:rsidRPr="00F1056A">
              <w:rPr>
                <w:rFonts w:hint="eastAsia"/>
                <w:color w:val="000000"/>
                <w:sz w:val="22"/>
                <w:szCs w:val="22"/>
              </w:rPr>
              <w:t xml:space="preserve">　　　　　　　　名</w:t>
            </w:r>
          </w:p>
        </w:tc>
      </w:tr>
      <w:tr w:rsidR="002A13C2" w:rsidRPr="00F1056A" w14:paraId="63BCCCED" w14:textId="77777777" w:rsidTr="00A3146B">
        <w:trPr>
          <w:trHeight w:val="427"/>
        </w:trPr>
        <w:tc>
          <w:tcPr>
            <w:tcW w:w="2518" w:type="dxa"/>
            <w:shd w:val="clear" w:color="auto" w:fill="auto"/>
            <w:vAlign w:val="center"/>
          </w:tcPr>
          <w:p w14:paraId="28F85149" w14:textId="1427FE08" w:rsidR="002A13C2" w:rsidRPr="00F1056A" w:rsidRDefault="002A13C2" w:rsidP="00934FCF">
            <w:pPr>
              <w:spacing w:afterLines="20" w:after="60"/>
              <w:rPr>
                <w:color w:val="000000"/>
                <w:sz w:val="22"/>
                <w:szCs w:val="22"/>
              </w:rPr>
            </w:pPr>
            <w:r w:rsidRPr="00F1056A">
              <w:rPr>
                <w:rFonts w:hint="eastAsia"/>
                <w:color w:val="000000"/>
                <w:sz w:val="22"/>
                <w:szCs w:val="22"/>
              </w:rPr>
              <w:t>実態形態</w:t>
            </w:r>
          </w:p>
        </w:tc>
        <w:tc>
          <w:tcPr>
            <w:tcW w:w="6503" w:type="dxa"/>
            <w:shd w:val="clear" w:color="auto" w:fill="auto"/>
            <w:vAlign w:val="center"/>
          </w:tcPr>
          <w:p w14:paraId="59531796" w14:textId="77777777" w:rsidR="002A13C2" w:rsidRPr="00F1056A" w:rsidRDefault="002A13C2" w:rsidP="00934FCF">
            <w:pPr>
              <w:spacing w:afterLines="20" w:after="60"/>
              <w:rPr>
                <w:color w:val="000000"/>
                <w:sz w:val="22"/>
                <w:szCs w:val="22"/>
              </w:rPr>
            </w:pPr>
            <w:r w:rsidRPr="00F1056A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  <w:r w:rsidRPr="00F1056A">
              <w:rPr>
                <w:color w:val="000000"/>
                <w:sz w:val="22"/>
                <w:szCs w:val="22"/>
              </w:rPr>
              <w:t xml:space="preserve"> 対面　</w:t>
            </w:r>
            <w:r w:rsidRPr="00F1056A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  <w:r w:rsidRPr="00F1056A">
              <w:rPr>
                <w:color w:val="000000"/>
                <w:sz w:val="22"/>
                <w:szCs w:val="22"/>
              </w:rPr>
              <w:t xml:space="preserve"> オンライン　</w:t>
            </w:r>
            <w:r w:rsidRPr="00F1056A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  <w:r w:rsidRPr="00F1056A">
              <w:rPr>
                <w:color w:val="000000"/>
                <w:sz w:val="22"/>
                <w:szCs w:val="22"/>
              </w:rPr>
              <w:t xml:space="preserve"> ハイブリッド</w:t>
            </w:r>
          </w:p>
        </w:tc>
      </w:tr>
    </w:tbl>
    <w:p w14:paraId="5D0E8E77" w14:textId="77777777" w:rsidR="002A13C2" w:rsidRPr="00A3146B" w:rsidRDefault="002A13C2" w:rsidP="00A3146B">
      <w:pPr>
        <w:snapToGrid w:val="0"/>
        <w:spacing w:afterLines="20" w:after="60"/>
        <w:contextualSpacing/>
        <w:rPr>
          <w:color w:val="000000"/>
          <w:sz w:val="12"/>
          <w:szCs w:val="12"/>
        </w:rPr>
      </w:pPr>
    </w:p>
    <w:p w14:paraId="127C5A6D" w14:textId="77777777" w:rsidR="002A13C2" w:rsidRDefault="002A13C2" w:rsidP="00A3146B">
      <w:pPr>
        <w:snapToGrid w:val="0"/>
        <w:spacing w:afterLines="20" w:after="60"/>
        <w:contextualSpacing/>
        <w:rPr>
          <w:color w:val="000000"/>
          <w:sz w:val="20"/>
        </w:rPr>
      </w:pPr>
      <w:r>
        <w:rPr>
          <w:rFonts w:hint="eastAsia"/>
          <w:color w:val="000000"/>
          <w:sz w:val="20"/>
        </w:rPr>
        <w:t>２　実施期間（予定）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503"/>
      </w:tblGrid>
      <w:tr w:rsidR="002A13C2" w:rsidRPr="00F1056A" w14:paraId="73E2B48E" w14:textId="77777777" w:rsidTr="00A3146B">
        <w:trPr>
          <w:trHeight w:val="810"/>
        </w:trPr>
        <w:tc>
          <w:tcPr>
            <w:tcW w:w="2518" w:type="dxa"/>
            <w:shd w:val="clear" w:color="auto" w:fill="auto"/>
            <w:vAlign w:val="center"/>
          </w:tcPr>
          <w:p w14:paraId="47A5D05A" w14:textId="77777777" w:rsidR="002A13C2" w:rsidRPr="00F1056A" w:rsidRDefault="002A13C2" w:rsidP="00934FCF">
            <w:pPr>
              <w:spacing w:afterLines="20" w:after="60"/>
              <w:rPr>
                <w:color w:val="000000"/>
                <w:sz w:val="22"/>
                <w:szCs w:val="22"/>
              </w:rPr>
            </w:pPr>
            <w:r w:rsidRPr="00F1056A">
              <w:rPr>
                <w:rFonts w:hint="eastAsia"/>
                <w:color w:val="000000"/>
                <w:sz w:val="22"/>
                <w:szCs w:val="22"/>
              </w:rPr>
              <w:t>実施期間（予定）</w:t>
            </w:r>
          </w:p>
        </w:tc>
        <w:tc>
          <w:tcPr>
            <w:tcW w:w="6503" w:type="dxa"/>
            <w:shd w:val="clear" w:color="auto" w:fill="auto"/>
            <w:vAlign w:val="center"/>
          </w:tcPr>
          <w:p w14:paraId="3F36F4D9" w14:textId="77777777" w:rsidR="0014767F" w:rsidRDefault="002A13C2" w:rsidP="00934FCF">
            <w:pPr>
              <w:spacing w:afterLines="20" w:after="60"/>
              <w:rPr>
                <w:color w:val="000000"/>
                <w:szCs w:val="21"/>
              </w:rPr>
            </w:pPr>
            <w:r w:rsidRPr="00A3146B">
              <w:rPr>
                <w:rFonts w:hint="eastAsia"/>
                <w:color w:val="000000"/>
                <w:szCs w:val="21"/>
              </w:rPr>
              <w:t>第１回　令和　年　月　日（　）～令和　年　月　日（　）</w:t>
            </w:r>
          </w:p>
          <w:p w14:paraId="3A5BEEBE" w14:textId="77777777" w:rsidR="002A13C2" w:rsidRPr="00F1056A" w:rsidRDefault="002A13C2" w:rsidP="00934FCF">
            <w:pPr>
              <w:spacing w:afterLines="20" w:after="60"/>
              <w:rPr>
                <w:color w:val="000000"/>
                <w:sz w:val="22"/>
                <w:szCs w:val="22"/>
              </w:rPr>
            </w:pPr>
            <w:r w:rsidRPr="00A3146B">
              <w:rPr>
                <w:rFonts w:hint="eastAsia"/>
                <w:color w:val="000000"/>
                <w:sz w:val="16"/>
                <w:szCs w:val="16"/>
              </w:rPr>
              <w:t>（</w:t>
            </w:r>
            <w:r w:rsidRPr="00A3146B">
              <w:rPr>
                <w:rFonts w:hAnsi="ＭＳ 明朝" w:cs="ＭＳ 明朝" w:hint="eastAsia"/>
                <w:color w:val="000000"/>
                <w:sz w:val="16"/>
                <w:szCs w:val="16"/>
              </w:rPr>
              <w:t>※</w:t>
            </w:r>
            <w:r w:rsidRPr="00A3146B">
              <w:rPr>
                <w:rFonts w:hint="eastAsia"/>
                <w:color w:val="000000"/>
                <w:sz w:val="16"/>
                <w:szCs w:val="16"/>
              </w:rPr>
              <w:t>複数回実施する場合は追加記載）</w:t>
            </w:r>
          </w:p>
        </w:tc>
      </w:tr>
      <w:tr w:rsidR="002A13C2" w:rsidRPr="00F1056A" w14:paraId="276DA305" w14:textId="77777777" w:rsidTr="00A3146B">
        <w:trPr>
          <w:trHeight w:val="890"/>
        </w:trPr>
        <w:tc>
          <w:tcPr>
            <w:tcW w:w="2518" w:type="dxa"/>
            <w:shd w:val="clear" w:color="auto" w:fill="auto"/>
            <w:vAlign w:val="center"/>
          </w:tcPr>
          <w:p w14:paraId="5B359B01" w14:textId="77777777" w:rsidR="002A13C2" w:rsidRDefault="002A13C2" w:rsidP="00934FCF">
            <w:pPr>
              <w:spacing w:afterLines="20" w:after="60"/>
              <w:rPr>
                <w:color w:val="000000"/>
                <w:sz w:val="22"/>
                <w:szCs w:val="22"/>
              </w:rPr>
            </w:pPr>
            <w:r w:rsidRPr="00F1056A">
              <w:rPr>
                <w:rFonts w:hint="eastAsia"/>
                <w:color w:val="000000"/>
                <w:sz w:val="22"/>
                <w:szCs w:val="22"/>
              </w:rPr>
              <w:t>実施日数・時間</w:t>
            </w:r>
          </w:p>
          <w:p w14:paraId="3288531A" w14:textId="77777777" w:rsidR="0014767F" w:rsidRPr="00F1056A" w:rsidRDefault="0014767F" w:rsidP="00934FCF">
            <w:pPr>
              <w:spacing w:afterLines="20" w:after="60"/>
              <w:rPr>
                <w:color w:val="000000"/>
                <w:sz w:val="22"/>
                <w:szCs w:val="22"/>
              </w:rPr>
            </w:pPr>
            <w:r w:rsidRPr="00A3146B">
              <w:rPr>
                <w:rFonts w:hint="eastAsia"/>
                <w:color w:val="000000"/>
                <w:sz w:val="14"/>
                <w:szCs w:val="14"/>
              </w:rPr>
              <w:t>例：○日間コース／１日あたり ○ 時間（　：　～　：　）</w:t>
            </w:r>
          </w:p>
        </w:tc>
        <w:tc>
          <w:tcPr>
            <w:tcW w:w="6503" w:type="dxa"/>
            <w:shd w:val="clear" w:color="auto" w:fill="auto"/>
          </w:tcPr>
          <w:p w14:paraId="32E8C8D7" w14:textId="77777777" w:rsidR="002A13C2" w:rsidRPr="00F1056A" w:rsidRDefault="002A13C2" w:rsidP="00F1056A">
            <w:pPr>
              <w:spacing w:afterLines="20" w:after="60"/>
              <w:rPr>
                <w:color w:val="000000"/>
                <w:sz w:val="22"/>
                <w:szCs w:val="22"/>
              </w:rPr>
            </w:pPr>
          </w:p>
        </w:tc>
      </w:tr>
    </w:tbl>
    <w:p w14:paraId="3413B229" w14:textId="77777777" w:rsidR="002A13C2" w:rsidRPr="00A3146B" w:rsidRDefault="002A13C2" w:rsidP="00A3146B">
      <w:pPr>
        <w:snapToGrid w:val="0"/>
        <w:spacing w:afterLines="20" w:after="60"/>
        <w:contextualSpacing/>
        <w:rPr>
          <w:color w:val="000000"/>
          <w:sz w:val="10"/>
          <w:szCs w:val="10"/>
        </w:rPr>
      </w:pPr>
    </w:p>
    <w:p w14:paraId="72A6A356" w14:textId="77777777" w:rsidR="002A13C2" w:rsidRDefault="002A13C2" w:rsidP="00A3146B">
      <w:pPr>
        <w:snapToGrid w:val="0"/>
        <w:spacing w:afterLines="20" w:after="60"/>
        <w:contextualSpacing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３　プログラム内容（タイムテーブル）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6503"/>
      </w:tblGrid>
      <w:tr w:rsidR="002A13C2" w:rsidRPr="00F1056A" w14:paraId="5D1AD557" w14:textId="77777777" w:rsidTr="00A3146B">
        <w:tc>
          <w:tcPr>
            <w:tcW w:w="1101" w:type="dxa"/>
            <w:shd w:val="clear" w:color="auto" w:fill="auto"/>
          </w:tcPr>
          <w:p w14:paraId="7DD50F47" w14:textId="77777777" w:rsidR="002A13C2" w:rsidRPr="00F1056A" w:rsidRDefault="0014767F" w:rsidP="00F1056A">
            <w:pPr>
              <w:spacing w:afterLines="20" w:after="6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日にち</w:t>
            </w:r>
          </w:p>
        </w:tc>
        <w:tc>
          <w:tcPr>
            <w:tcW w:w="1417" w:type="dxa"/>
            <w:shd w:val="clear" w:color="auto" w:fill="auto"/>
          </w:tcPr>
          <w:p w14:paraId="71B80C81" w14:textId="77777777" w:rsidR="002A13C2" w:rsidRPr="00F1056A" w:rsidRDefault="0014767F" w:rsidP="00F1056A">
            <w:pPr>
              <w:spacing w:afterLines="20" w:after="6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時刻・時間</w:t>
            </w:r>
          </w:p>
        </w:tc>
        <w:tc>
          <w:tcPr>
            <w:tcW w:w="6503" w:type="dxa"/>
            <w:shd w:val="clear" w:color="auto" w:fill="auto"/>
          </w:tcPr>
          <w:p w14:paraId="3CC4987D" w14:textId="77777777" w:rsidR="002A13C2" w:rsidRPr="00F1056A" w:rsidRDefault="0014767F" w:rsidP="00F1056A">
            <w:pPr>
              <w:spacing w:afterLines="20" w:after="6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プログラム内容</w:t>
            </w:r>
            <w:r w:rsidRPr="00A3146B">
              <w:rPr>
                <w:rFonts w:hint="eastAsia"/>
                <w:color w:val="000000"/>
                <w:sz w:val="15"/>
                <w:szCs w:val="15"/>
              </w:rPr>
              <w:t>（会社説明、職場見学、業務体験、グループワーク、座談会等）</w:t>
            </w:r>
          </w:p>
        </w:tc>
      </w:tr>
      <w:tr w:rsidR="002A13C2" w:rsidRPr="00F1056A" w14:paraId="7FA57BCC" w14:textId="77777777" w:rsidTr="00A3146B">
        <w:tc>
          <w:tcPr>
            <w:tcW w:w="1101" w:type="dxa"/>
            <w:shd w:val="clear" w:color="auto" w:fill="auto"/>
          </w:tcPr>
          <w:p w14:paraId="697753F4" w14:textId="77777777" w:rsidR="002A13C2" w:rsidRPr="00F1056A" w:rsidRDefault="0014767F" w:rsidP="00F1056A">
            <w:pPr>
              <w:spacing w:afterLines="20" w:after="6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１日目</w:t>
            </w:r>
          </w:p>
        </w:tc>
        <w:tc>
          <w:tcPr>
            <w:tcW w:w="1417" w:type="dxa"/>
            <w:shd w:val="clear" w:color="auto" w:fill="auto"/>
          </w:tcPr>
          <w:p w14:paraId="21DCA051" w14:textId="77777777" w:rsidR="002A13C2" w:rsidRPr="00F1056A" w:rsidRDefault="002A13C2" w:rsidP="00F1056A">
            <w:pPr>
              <w:spacing w:afterLines="20" w:after="60"/>
              <w:rPr>
                <w:color w:val="000000"/>
                <w:sz w:val="22"/>
                <w:szCs w:val="22"/>
              </w:rPr>
            </w:pPr>
          </w:p>
        </w:tc>
        <w:tc>
          <w:tcPr>
            <w:tcW w:w="6503" w:type="dxa"/>
            <w:shd w:val="clear" w:color="auto" w:fill="auto"/>
          </w:tcPr>
          <w:p w14:paraId="27FF13C0" w14:textId="77777777" w:rsidR="002A13C2" w:rsidRPr="00F1056A" w:rsidRDefault="002A13C2" w:rsidP="00F1056A">
            <w:pPr>
              <w:spacing w:afterLines="20" w:after="60"/>
              <w:rPr>
                <w:color w:val="000000"/>
                <w:sz w:val="22"/>
                <w:szCs w:val="22"/>
              </w:rPr>
            </w:pPr>
          </w:p>
        </w:tc>
      </w:tr>
      <w:tr w:rsidR="002A13C2" w:rsidRPr="00F1056A" w14:paraId="58119F9F" w14:textId="77777777" w:rsidTr="00A3146B">
        <w:tc>
          <w:tcPr>
            <w:tcW w:w="1101" w:type="dxa"/>
            <w:shd w:val="clear" w:color="auto" w:fill="auto"/>
          </w:tcPr>
          <w:p w14:paraId="0A8B3327" w14:textId="77777777" w:rsidR="002A13C2" w:rsidRPr="00F1056A" w:rsidRDefault="0014767F" w:rsidP="00F1056A">
            <w:pPr>
              <w:spacing w:afterLines="20" w:after="6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２日目</w:t>
            </w:r>
          </w:p>
        </w:tc>
        <w:tc>
          <w:tcPr>
            <w:tcW w:w="1417" w:type="dxa"/>
            <w:shd w:val="clear" w:color="auto" w:fill="auto"/>
          </w:tcPr>
          <w:p w14:paraId="19362454" w14:textId="77777777" w:rsidR="002A13C2" w:rsidRPr="00F1056A" w:rsidRDefault="002A13C2" w:rsidP="00F1056A">
            <w:pPr>
              <w:spacing w:afterLines="20" w:after="60"/>
              <w:rPr>
                <w:color w:val="000000"/>
                <w:sz w:val="22"/>
                <w:szCs w:val="22"/>
              </w:rPr>
            </w:pPr>
          </w:p>
        </w:tc>
        <w:tc>
          <w:tcPr>
            <w:tcW w:w="6503" w:type="dxa"/>
            <w:shd w:val="clear" w:color="auto" w:fill="auto"/>
          </w:tcPr>
          <w:p w14:paraId="4D1C7718" w14:textId="77777777" w:rsidR="002A13C2" w:rsidRPr="00F1056A" w:rsidRDefault="002A13C2" w:rsidP="00F1056A">
            <w:pPr>
              <w:spacing w:afterLines="20" w:after="60"/>
              <w:rPr>
                <w:color w:val="000000"/>
                <w:sz w:val="22"/>
                <w:szCs w:val="22"/>
              </w:rPr>
            </w:pPr>
          </w:p>
        </w:tc>
      </w:tr>
      <w:tr w:rsidR="002A13C2" w:rsidRPr="00F1056A" w14:paraId="341B0ED0" w14:textId="77777777" w:rsidTr="00A3146B">
        <w:tc>
          <w:tcPr>
            <w:tcW w:w="1101" w:type="dxa"/>
            <w:shd w:val="clear" w:color="auto" w:fill="auto"/>
          </w:tcPr>
          <w:p w14:paraId="372570AD" w14:textId="77777777" w:rsidR="002A13C2" w:rsidRPr="00F1056A" w:rsidRDefault="0014767F" w:rsidP="00F1056A">
            <w:pPr>
              <w:spacing w:afterLines="20" w:after="60"/>
              <w:rPr>
                <w:color w:val="000000"/>
                <w:sz w:val="22"/>
                <w:szCs w:val="22"/>
              </w:rPr>
            </w:pPr>
            <w:r w:rsidRPr="00A3146B">
              <w:rPr>
                <w:rFonts w:hint="eastAsia"/>
                <w:color w:val="000000"/>
                <w:sz w:val="12"/>
                <w:szCs w:val="12"/>
              </w:rPr>
              <w:t>(以下、必要に応じて追加)</w:t>
            </w:r>
          </w:p>
        </w:tc>
        <w:tc>
          <w:tcPr>
            <w:tcW w:w="1417" w:type="dxa"/>
            <w:shd w:val="clear" w:color="auto" w:fill="auto"/>
          </w:tcPr>
          <w:p w14:paraId="3260757D" w14:textId="77777777" w:rsidR="002A13C2" w:rsidRPr="00F1056A" w:rsidRDefault="002A13C2" w:rsidP="00F1056A">
            <w:pPr>
              <w:spacing w:afterLines="20" w:after="60"/>
              <w:rPr>
                <w:color w:val="000000"/>
                <w:sz w:val="22"/>
                <w:szCs w:val="22"/>
              </w:rPr>
            </w:pPr>
          </w:p>
        </w:tc>
        <w:tc>
          <w:tcPr>
            <w:tcW w:w="6503" w:type="dxa"/>
            <w:shd w:val="clear" w:color="auto" w:fill="auto"/>
          </w:tcPr>
          <w:p w14:paraId="398811AE" w14:textId="77777777" w:rsidR="002A13C2" w:rsidRPr="00F1056A" w:rsidRDefault="002A13C2" w:rsidP="00F1056A">
            <w:pPr>
              <w:spacing w:afterLines="20" w:after="60"/>
              <w:rPr>
                <w:color w:val="000000"/>
                <w:sz w:val="22"/>
                <w:szCs w:val="22"/>
              </w:rPr>
            </w:pPr>
          </w:p>
        </w:tc>
      </w:tr>
    </w:tbl>
    <w:p w14:paraId="0D1409CC" w14:textId="77777777" w:rsidR="002A13C2" w:rsidRPr="00A3146B" w:rsidRDefault="002A13C2" w:rsidP="00A3146B">
      <w:pPr>
        <w:snapToGrid w:val="0"/>
        <w:spacing w:afterLines="20" w:after="60"/>
        <w:contextualSpacing/>
        <w:rPr>
          <w:color w:val="000000"/>
          <w:sz w:val="14"/>
          <w:szCs w:val="14"/>
        </w:rPr>
      </w:pPr>
    </w:p>
    <w:p w14:paraId="54C88E7B" w14:textId="77777777" w:rsidR="002A13C2" w:rsidRDefault="0014767F" w:rsidP="0014767F">
      <w:pPr>
        <w:snapToGrid w:val="0"/>
        <w:spacing w:afterLines="20" w:after="60"/>
        <w:contextualSpacing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４　募集方法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503"/>
      </w:tblGrid>
      <w:tr w:rsidR="0014767F" w:rsidRPr="00D209F8" w14:paraId="0E3B8C5A" w14:textId="77777777" w:rsidTr="00A3146B">
        <w:tc>
          <w:tcPr>
            <w:tcW w:w="2518" w:type="dxa"/>
            <w:shd w:val="clear" w:color="auto" w:fill="auto"/>
            <w:vAlign w:val="center"/>
          </w:tcPr>
          <w:p w14:paraId="2D0EE771" w14:textId="77777777" w:rsidR="0014767F" w:rsidRPr="00D209F8" w:rsidRDefault="0014767F" w:rsidP="00934FCF">
            <w:pPr>
              <w:snapToGrid w:val="0"/>
              <w:spacing w:afterLines="20" w:after="60"/>
              <w:contextualSpacing/>
              <w:rPr>
                <w:color w:val="000000"/>
                <w:sz w:val="22"/>
                <w:szCs w:val="22"/>
              </w:rPr>
            </w:pPr>
            <w:r w:rsidRPr="00D209F8">
              <w:rPr>
                <w:rFonts w:hint="eastAsia"/>
                <w:color w:val="000000"/>
                <w:sz w:val="22"/>
                <w:szCs w:val="22"/>
              </w:rPr>
              <w:t>募集の方法（複数可）</w:t>
            </w:r>
          </w:p>
        </w:tc>
        <w:tc>
          <w:tcPr>
            <w:tcW w:w="6503" w:type="dxa"/>
            <w:shd w:val="clear" w:color="auto" w:fill="auto"/>
            <w:vAlign w:val="center"/>
          </w:tcPr>
          <w:p w14:paraId="2FD19CF7" w14:textId="77777777" w:rsidR="0014767F" w:rsidRPr="00D209F8" w:rsidRDefault="0014767F" w:rsidP="00934FCF">
            <w:pPr>
              <w:snapToGrid w:val="0"/>
              <w:spacing w:afterLines="20" w:after="60"/>
              <w:contextualSpacing/>
              <w:rPr>
                <w:color w:val="000000"/>
                <w:sz w:val="22"/>
                <w:szCs w:val="22"/>
              </w:rPr>
            </w:pPr>
            <w:r w:rsidRPr="00D209F8">
              <w:rPr>
                <w:rFonts w:hint="eastAsia"/>
                <w:color w:val="000000"/>
                <w:sz w:val="22"/>
                <w:szCs w:val="22"/>
              </w:rPr>
              <w:t>☐</w:t>
            </w:r>
            <w:r w:rsidRPr="00D209F8">
              <w:rPr>
                <w:color w:val="000000"/>
                <w:sz w:val="22"/>
                <w:szCs w:val="22"/>
              </w:rPr>
              <w:t>自社採用ホームページ</w:t>
            </w:r>
          </w:p>
          <w:p w14:paraId="177F6B14" w14:textId="77777777" w:rsidR="0014767F" w:rsidRPr="00D209F8" w:rsidRDefault="0014767F" w:rsidP="00934FCF">
            <w:pPr>
              <w:snapToGrid w:val="0"/>
              <w:spacing w:afterLines="20" w:after="60"/>
              <w:contextualSpacing/>
              <w:rPr>
                <w:color w:val="000000"/>
                <w:sz w:val="22"/>
                <w:szCs w:val="22"/>
              </w:rPr>
            </w:pPr>
            <w:r w:rsidRPr="00D209F8">
              <w:rPr>
                <w:rFonts w:hint="eastAsia"/>
                <w:color w:val="000000"/>
                <w:sz w:val="22"/>
                <w:szCs w:val="22"/>
              </w:rPr>
              <w:t>☐</w:t>
            </w:r>
            <w:r w:rsidRPr="00D209F8">
              <w:rPr>
                <w:color w:val="000000"/>
                <w:sz w:val="22"/>
                <w:szCs w:val="22"/>
              </w:rPr>
              <w:t>就職情報サイト（サイト名：　　　　　　　　　　）</w:t>
            </w:r>
            <w:r w:rsidRPr="00D209F8">
              <w:rPr>
                <w:color w:val="000000"/>
                <w:sz w:val="22"/>
                <w:szCs w:val="22"/>
              </w:rPr>
              <w:br/>
            </w:r>
            <w:r w:rsidRPr="00D209F8">
              <w:rPr>
                <w:rFonts w:hint="eastAsia"/>
                <w:color w:val="000000"/>
                <w:sz w:val="22"/>
                <w:szCs w:val="22"/>
              </w:rPr>
              <w:t>☐</w:t>
            </w:r>
            <w:r w:rsidRPr="00D209F8">
              <w:rPr>
                <w:color w:val="000000"/>
                <w:sz w:val="22"/>
                <w:szCs w:val="22"/>
              </w:rPr>
              <w:t>大学・高校等への案内</w:t>
            </w:r>
            <w:r w:rsidRPr="00D209F8">
              <w:rPr>
                <w:color w:val="000000"/>
                <w:sz w:val="22"/>
                <w:szCs w:val="22"/>
              </w:rPr>
              <w:br/>
            </w:r>
            <w:r w:rsidRPr="00D209F8">
              <w:rPr>
                <w:rFonts w:hint="eastAsia"/>
                <w:color w:val="000000"/>
                <w:sz w:val="22"/>
                <w:szCs w:val="22"/>
              </w:rPr>
              <w:t>☐</w:t>
            </w:r>
            <w:r w:rsidRPr="00D209F8">
              <w:rPr>
                <w:color w:val="000000"/>
                <w:sz w:val="22"/>
                <w:szCs w:val="22"/>
              </w:rPr>
              <w:t>その他（　　　　　　　　　　　　　　　　　　　）</w:t>
            </w:r>
          </w:p>
        </w:tc>
      </w:tr>
    </w:tbl>
    <w:p w14:paraId="1D840102" w14:textId="0397BC8E" w:rsidR="0014767F" w:rsidRDefault="0014767F" w:rsidP="0014767F">
      <w:pPr>
        <w:snapToGrid w:val="0"/>
        <w:spacing w:afterLines="20" w:after="60"/>
        <w:contextualSpacing/>
        <w:rPr>
          <w:color w:val="000000"/>
          <w:sz w:val="22"/>
          <w:szCs w:val="22"/>
        </w:rPr>
      </w:pPr>
    </w:p>
    <w:p w14:paraId="6C2778EC" w14:textId="77777777" w:rsidR="0014767F" w:rsidRDefault="0014767F" w:rsidP="0014767F">
      <w:pPr>
        <w:snapToGrid w:val="0"/>
        <w:spacing w:afterLines="20" w:after="60"/>
        <w:contextualSpacing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５　ホームページ改良との関係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503"/>
      </w:tblGrid>
      <w:tr w:rsidR="0014767F" w:rsidRPr="00D209F8" w14:paraId="39EA98A4" w14:textId="77777777" w:rsidTr="00A3146B">
        <w:tc>
          <w:tcPr>
            <w:tcW w:w="2518" w:type="dxa"/>
            <w:shd w:val="clear" w:color="auto" w:fill="auto"/>
            <w:vAlign w:val="center"/>
          </w:tcPr>
          <w:p w14:paraId="4156F5B6" w14:textId="77777777" w:rsidR="0014767F" w:rsidRPr="000814AB" w:rsidRDefault="0014767F" w:rsidP="00934FCF">
            <w:pPr>
              <w:snapToGrid w:val="0"/>
              <w:spacing w:afterLines="20" w:after="60"/>
              <w:contextualSpacing/>
              <w:rPr>
                <w:color w:val="000000"/>
                <w:sz w:val="20"/>
              </w:rPr>
            </w:pPr>
            <w:r w:rsidRPr="000814AB">
              <w:rPr>
                <w:rFonts w:hint="eastAsia"/>
                <w:color w:val="000000"/>
                <w:sz w:val="20"/>
              </w:rPr>
              <w:t>改良後ページのURL</w:t>
            </w:r>
          </w:p>
        </w:tc>
        <w:tc>
          <w:tcPr>
            <w:tcW w:w="6503" w:type="dxa"/>
            <w:shd w:val="clear" w:color="auto" w:fill="auto"/>
          </w:tcPr>
          <w:p w14:paraId="401D2A3F" w14:textId="77777777" w:rsidR="0014767F" w:rsidRPr="00D209F8" w:rsidRDefault="0014767F" w:rsidP="00D209F8">
            <w:pPr>
              <w:snapToGrid w:val="0"/>
              <w:spacing w:afterLines="20" w:after="60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14767F" w:rsidRPr="00D209F8" w14:paraId="4995CC38" w14:textId="77777777" w:rsidTr="00A3146B">
        <w:trPr>
          <w:trHeight w:val="702"/>
        </w:trPr>
        <w:tc>
          <w:tcPr>
            <w:tcW w:w="2518" w:type="dxa"/>
            <w:shd w:val="clear" w:color="auto" w:fill="auto"/>
            <w:vAlign w:val="center"/>
          </w:tcPr>
          <w:p w14:paraId="77EE98AD" w14:textId="77777777" w:rsidR="0014767F" w:rsidRPr="00D209F8" w:rsidRDefault="0014767F" w:rsidP="00934FCF">
            <w:pPr>
              <w:snapToGrid w:val="0"/>
              <w:spacing w:afterLines="20" w:after="60"/>
              <w:contextualSpacing/>
              <w:rPr>
                <w:color w:val="000000"/>
                <w:sz w:val="20"/>
              </w:rPr>
            </w:pPr>
            <w:r w:rsidRPr="000814AB">
              <w:rPr>
                <w:rFonts w:hint="eastAsia"/>
                <w:color w:val="000000"/>
                <w:sz w:val="20"/>
              </w:rPr>
              <w:t>改良による効果の見込み</w:t>
            </w:r>
          </w:p>
          <w:p w14:paraId="17642188" w14:textId="77777777" w:rsidR="0014767F" w:rsidRPr="000814AB" w:rsidRDefault="0014767F" w:rsidP="00934FCF">
            <w:pPr>
              <w:snapToGrid w:val="0"/>
              <w:spacing w:afterLines="20" w:after="60"/>
              <w:contextualSpacing/>
              <w:rPr>
                <w:color w:val="000000"/>
                <w:sz w:val="14"/>
                <w:szCs w:val="14"/>
              </w:rPr>
            </w:pPr>
            <w:r w:rsidRPr="00D209F8">
              <w:rPr>
                <w:rFonts w:hint="eastAsia"/>
                <w:color w:val="000000"/>
                <w:sz w:val="14"/>
                <w:szCs w:val="14"/>
              </w:rPr>
              <w:t>例：応募数○件以上を目標、ページアクセス数の増加、学校・学生からの問合せ増 など</w:t>
            </w:r>
          </w:p>
        </w:tc>
        <w:tc>
          <w:tcPr>
            <w:tcW w:w="6503" w:type="dxa"/>
            <w:shd w:val="clear" w:color="auto" w:fill="auto"/>
          </w:tcPr>
          <w:p w14:paraId="77671B78" w14:textId="77777777" w:rsidR="0014767F" w:rsidRPr="00D209F8" w:rsidRDefault="0014767F" w:rsidP="00D209F8">
            <w:pPr>
              <w:snapToGrid w:val="0"/>
              <w:spacing w:afterLines="20" w:after="60"/>
              <w:contextualSpacing/>
              <w:rPr>
                <w:color w:val="000000"/>
                <w:sz w:val="22"/>
                <w:szCs w:val="22"/>
              </w:rPr>
            </w:pPr>
          </w:p>
        </w:tc>
      </w:tr>
    </w:tbl>
    <w:p w14:paraId="12C8637A" w14:textId="49BECB56" w:rsidR="00A172E3" w:rsidRDefault="00A172E3" w:rsidP="0014767F">
      <w:pPr>
        <w:snapToGrid w:val="0"/>
        <w:spacing w:afterLines="20" w:after="60"/>
        <w:contextualSpacing/>
        <w:rPr>
          <w:color w:val="000000"/>
          <w:sz w:val="22"/>
          <w:szCs w:val="22"/>
        </w:rPr>
      </w:pPr>
    </w:p>
    <w:p w14:paraId="6116FB97" w14:textId="0E93F147" w:rsidR="0014767F" w:rsidRPr="0014767F" w:rsidRDefault="00A172E3" w:rsidP="00A3146B">
      <w:pPr>
        <w:snapToGrid w:val="0"/>
        <w:spacing w:afterLines="20" w:after="6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  <w:r w:rsidR="005F269B">
        <w:rPr>
          <w:noProof/>
          <w:snapToGrid/>
          <w:color w:val="000000"/>
          <w:sz w:val="22"/>
          <w:szCs w:val="22"/>
        </w:rPr>
        <w:lastRenderedPageBreak/>
        <w:pict w14:anchorId="71965747">
          <v:shape id="_x0000_s2086" type="#_x0000_t202" style="position:absolute;left:0;text-align:left;margin-left:-7.8pt;margin-top:2.9pt;width:215.05pt;height:19.05pt;z-index:251664384" filled="f" stroked="f">
            <v:textbox style="mso-next-textbox:#_x0000_s2086" inset="5.85pt,0,5.85pt,0">
              <w:txbxContent>
                <w:p w14:paraId="633AC09E" w14:textId="77777777" w:rsidR="005F269B" w:rsidRDefault="005F269B" w:rsidP="005F269B">
                  <w:r>
                    <w:t>様式第</w:t>
                  </w:r>
                  <w:r>
                    <w:rPr>
                      <w:rFonts w:hint="eastAsia"/>
                    </w:rPr>
                    <w:t>６－１</w:t>
                  </w:r>
                  <w:r w:rsidRPr="00C47122">
                    <w:rPr>
                      <w:rFonts w:hint="eastAsia"/>
                      <w:color w:val="000000"/>
                    </w:rPr>
                    <w:t>（第６条関係）</w:t>
                  </w:r>
                </w:p>
              </w:txbxContent>
            </v:textbox>
            <w10:wrap anchorx="page"/>
          </v:shape>
        </w:pict>
      </w:r>
    </w:p>
    <w:p w14:paraId="2C9CFEB6" w14:textId="76FB7676" w:rsidR="007E2DCB" w:rsidRPr="00C47122" w:rsidRDefault="007E2DCB" w:rsidP="00A756AF">
      <w:pPr>
        <w:spacing w:afterLines="20" w:after="60"/>
        <w:rPr>
          <w:color w:val="000000"/>
          <w:sz w:val="22"/>
          <w:szCs w:val="22"/>
        </w:rPr>
      </w:pPr>
    </w:p>
    <w:p w14:paraId="1DE45939" w14:textId="77777777" w:rsidR="007E2DCB" w:rsidRPr="00C47122" w:rsidRDefault="007E2DCB" w:rsidP="007E2DCB">
      <w:pPr>
        <w:spacing w:afterLines="50" w:after="151"/>
        <w:jc w:val="center"/>
        <w:rPr>
          <w:rFonts w:hAnsi="ＭＳ 明朝"/>
          <w:color w:val="000000"/>
          <w:sz w:val="22"/>
        </w:rPr>
      </w:pPr>
    </w:p>
    <w:p w14:paraId="5C3F8FA9" w14:textId="77777777" w:rsidR="007E2DCB" w:rsidRPr="00C47122" w:rsidRDefault="007E2DCB" w:rsidP="007E2DCB">
      <w:pPr>
        <w:spacing w:afterLines="50" w:after="151"/>
        <w:jc w:val="center"/>
        <w:rPr>
          <w:rFonts w:hAnsi="ＭＳ 明朝"/>
          <w:color w:val="000000"/>
          <w:sz w:val="22"/>
        </w:rPr>
      </w:pPr>
    </w:p>
    <w:p w14:paraId="0D7729D4" w14:textId="77777777" w:rsidR="007E2DCB" w:rsidRPr="00C47122" w:rsidRDefault="007E2DCB" w:rsidP="007E2DCB">
      <w:pPr>
        <w:spacing w:afterLines="50" w:after="151"/>
        <w:jc w:val="center"/>
        <w:rPr>
          <w:color w:val="000000"/>
          <w:sz w:val="22"/>
          <w:szCs w:val="22"/>
        </w:rPr>
      </w:pPr>
      <w:r w:rsidRPr="00C47122">
        <w:rPr>
          <w:rFonts w:hAnsi="ＭＳ 明朝" w:hint="eastAsia"/>
          <w:color w:val="000000"/>
          <w:sz w:val="22"/>
        </w:rPr>
        <w:t>豊橋市就職サイト</w:t>
      </w:r>
      <w:r w:rsidR="00141120" w:rsidRPr="00C47122">
        <w:rPr>
          <w:rFonts w:hAnsi="ＭＳ 明朝" w:hint="eastAsia"/>
          <w:color w:val="000000"/>
          <w:sz w:val="22"/>
        </w:rPr>
        <w:t>等活用事業費</w:t>
      </w:r>
      <w:r w:rsidRPr="00C47122">
        <w:rPr>
          <w:rFonts w:hint="eastAsia"/>
          <w:color w:val="000000"/>
          <w:sz w:val="22"/>
          <w:szCs w:val="22"/>
        </w:rPr>
        <w:t>補助金</w:t>
      </w:r>
      <w:r w:rsidRPr="00C47122">
        <w:rPr>
          <w:color w:val="000000"/>
          <w:sz w:val="22"/>
          <w:szCs w:val="22"/>
        </w:rPr>
        <w:t>交付決定・確定通知書</w:t>
      </w:r>
    </w:p>
    <w:p w14:paraId="2F8C5EEB" w14:textId="77777777" w:rsidR="007E2DCB" w:rsidRPr="00C47122" w:rsidRDefault="007E2DCB" w:rsidP="007E2DCB">
      <w:pPr>
        <w:rPr>
          <w:color w:val="000000"/>
          <w:sz w:val="22"/>
          <w:szCs w:val="22"/>
        </w:rPr>
      </w:pPr>
    </w:p>
    <w:p w14:paraId="372219FD" w14:textId="77777777" w:rsidR="007E2DCB" w:rsidRPr="00C47122" w:rsidRDefault="007E2DCB" w:rsidP="007E2DCB">
      <w:pPr>
        <w:snapToGrid w:val="0"/>
        <w:ind w:leftChars="100" w:left="210"/>
        <w:rPr>
          <w:color w:val="000000"/>
          <w:sz w:val="22"/>
          <w:szCs w:val="22"/>
        </w:rPr>
      </w:pPr>
      <w:r w:rsidRPr="00C47122">
        <w:rPr>
          <w:color w:val="000000"/>
          <w:sz w:val="22"/>
          <w:szCs w:val="22"/>
        </w:rPr>
        <w:t>豊橋市指令（</w:t>
      </w:r>
      <w:r w:rsidRPr="00C47122">
        <w:rPr>
          <w:color w:val="000000"/>
          <w:sz w:val="22"/>
          <w:szCs w:val="22"/>
        </w:rPr>
        <w:fldChar w:fldCharType="begin"/>
      </w:r>
      <w:r w:rsidRPr="00C47122">
        <w:rPr>
          <w:color w:val="000000"/>
          <w:sz w:val="22"/>
          <w:szCs w:val="22"/>
        </w:rPr>
        <w:instrText>eq \o(\s\up 10(文書),\s\do 4(番号))</w:instrText>
      </w:r>
      <w:r w:rsidRPr="00C47122">
        <w:rPr>
          <w:color w:val="000000"/>
          <w:sz w:val="22"/>
          <w:szCs w:val="22"/>
        </w:rPr>
        <w:fldChar w:fldCharType="end"/>
      </w:r>
      <w:r w:rsidRPr="00C47122">
        <w:rPr>
          <w:color w:val="000000"/>
          <w:sz w:val="22"/>
          <w:szCs w:val="22"/>
        </w:rPr>
        <w:t>）第　　　号</w:t>
      </w:r>
    </w:p>
    <w:p w14:paraId="324BD6BA" w14:textId="77777777" w:rsidR="007E2DCB" w:rsidRPr="00C47122" w:rsidRDefault="007E2DCB" w:rsidP="007E2DCB">
      <w:pPr>
        <w:rPr>
          <w:color w:val="000000"/>
          <w:sz w:val="22"/>
          <w:szCs w:val="22"/>
        </w:rPr>
      </w:pPr>
    </w:p>
    <w:p w14:paraId="227972EA" w14:textId="77777777" w:rsidR="007E2DCB" w:rsidRPr="00C47122" w:rsidRDefault="007E2DCB" w:rsidP="007E2DCB">
      <w:pPr>
        <w:ind w:firstLineChars="1850" w:firstLine="4070"/>
        <w:rPr>
          <w:color w:val="000000"/>
          <w:sz w:val="22"/>
          <w:szCs w:val="22"/>
        </w:rPr>
      </w:pPr>
      <w:r w:rsidRPr="00C47122">
        <w:rPr>
          <w:color w:val="000000"/>
          <w:sz w:val="22"/>
          <w:szCs w:val="22"/>
        </w:rPr>
        <w:t>住所又は所在地</w:t>
      </w:r>
    </w:p>
    <w:p w14:paraId="283A5094" w14:textId="77777777" w:rsidR="007E2DCB" w:rsidRPr="00C47122" w:rsidRDefault="007E2DCB" w:rsidP="007E2DCB">
      <w:pPr>
        <w:ind w:leftChars="1600" w:left="3360"/>
        <w:rPr>
          <w:color w:val="000000"/>
          <w:sz w:val="22"/>
          <w:szCs w:val="22"/>
        </w:rPr>
      </w:pPr>
      <w:r w:rsidRPr="00C47122">
        <w:rPr>
          <w:color w:val="000000"/>
          <w:sz w:val="22"/>
          <w:szCs w:val="22"/>
        </w:rPr>
        <w:t>申請人　氏名又は団体名</w:t>
      </w:r>
    </w:p>
    <w:p w14:paraId="603201E0" w14:textId="1445E673" w:rsidR="007E2DCB" w:rsidRPr="00C47122" w:rsidRDefault="007E2DCB" w:rsidP="007E2DCB">
      <w:pPr>
        <w:tabs>
          <w:tab w:val="right" w:pos="8640"/>
        </w:tabs>
        <w:ind w:firstLineChars="1850" w:firstLine="4070"/>
        <w:rPr>
          <w:color w:val="000000"/>
          <w:sz w:val="22"/>
          <w:szCs w:val="22"/>
        </w:rPr>
      </w:pPr>
      <w:r w:rsidRPr="00C47122">
        <w:rPr>
          <w:color w:val="000000"/>
          <w:sz w:val="22"/>
          <w:szCs w:val="22"/>
        </w:rPr>
        <w:t>及び代表者氏名</w:t>
      </w:r>
      <w:r w:rsidRPr="00C47122">
        <w:rPr>
          <w:color w:val="000000"/>
          <w:sz w:val="22"/>
          <w:szCs w:val="22"/>
        </w:rPr>
        <w:tab/>
      </w:r>
    </w:p>
    <w:p w14:paraId="797ECC7B" w14:textId="77777777" w:rsidR="007E2DCB" w:rsidRPr="00C47122" w:rsidRDefault="007E2DCB" w:rsidP="007E2DCB">
      <w:pPr>
        <w:tabs>
          <w:tab w:val="right" w:pos="8640"/>
        </w:tabs>
        <w:rPr>
          <w:color w:val="000000"/>
          <w:sz w:val="22"/>
          <w:szCs w:val="22"/>
        </w:rPr>
      </w:pPr>
    </w:p>
    <w:p w14:paraId="10779049" w14:textId="77777777" w:rsidR="007E2DCB" w:rsidRPr="00C47122" w:rsidRDefault="007E2DCB" w:rsidP="007E2DCB">
      <w:pPr>
        <w:tabs>
          <w:tab w:val="right" w:pos="8640"/>
        </w:tabs>
        <w:ind w:firstLineChars="500" w:firstLine="1100"/>
        <w:rPr>
          <w:color w:val="000000"/>
          <w:sz w:val="22"/>
          <w:szCs w:val="22"/>
        </w:rPr>
      </w:pPr>
      <w:r w:rsidRPr="00C47122">
        <w:rPr>
          <w:color w:val="000000"/>
          <w:sz w:val="22"/>
          <w:szCs w:val="22"/>
        </w:rPr>
        <w:t>年　　月　　日付けで申請のあった補助金の交付については、次のとおり決定し、補助金額を確定したので、</w:t>
      </w:r>
      <w:r w:rsidR="00141120" w:rsidRPr="00C47122">
        <w:rPr>
          <w:rFonts w:hAnsi="ＭＳ 明朝" w:hint="eastAsia"/>
          <w:color w:val="000000"/>
          <w:sz w:val="22"/>
        </w:rPr>
        <w:t>豊橋市就職サイト等活用事業費補助金第</w:t>
      </w:r>
      <w:r w:rsidR="003D375E" w:rsidRPr="00C47122">
        <w:rPr>
          <w:rFonts w:hAnsi="ＭＳ 明朝" w:hint="eastAsia"/>
          <w:color w:val="000000"/>
          <w:sz w:val="22"/>
        </w:rPr>
        <w:t>６</w:t>
      </w:r>
      <w:r w:rsidRPr="00C47122">
        <w:rPr>
          <w:rFonts w:hAnsi="ＭＳ 明朝" w:hint="eastAsia"/>
          <w:color w:val="000000"/>
          <w:sz w:val="22"/>
        </w:rPr>
        <w:t>条</w:t>
      </w:r>
      <w:r w:rsidRPr="00C47122">
        <w:rPr>
          <w:color w:val="000000"/>
          <w:sz w:val="22"/>
          <w:szCs w:val="22"/>
        </w:rPr>
        <w:t>の規定により通知します。</w:t>
      </w:r>
    </w:p>
    <w:p w14:paraId="55E6EEE6" w14:textId="77777777" w:rsidR="007E2DCB" w:rsidRPr="00C47122" w:rsidRDefault="007E2DCB" w:rsidP="007E2DCB">
      <w:pPr>
        <w:tabs>
          <w:tab w:val="right" w:pos="8640"/>
        </w:tabs>
        <w:rPr>
          <w:color w:val="000000"/>
          <w:sz w:val="22"/>
          <w:szCs w:val="22"/>
        </w:rPr>
      </w:pPr>
    </w:p>
    <w:p w14:paraId="1767D81B" w14:textId="77777777" w:rsidR="007E2DCB" w:rsidRPr="00C47122" w:rsidRDefault="007E2DCB" w:rsidP="007E2DCB">
      <w:pPr>
        <w:tabs>
          <w:tab w:val="right" w:pos="8640"/>
        </w:tabs>
        <w:ind w:leftChars="800" w:left="1680"/>
        <w:rPr>
          <w:color w:val="000000"/>
          <w:sz w:val="22"/>
          <w:szCs w:val="22"/>
        </w:rPr>
      </w:pPr>
      <w:r w:rsidRPr="00C47122">
        <w:rPr>
          <w:color w:val="000000"/>
          <w:sz w:val="22"/>
          <w:szCs w:val="22"/>
        </w:rPr>
        <w:t>年　　月　　日</w:t>
      </w:r>
    </w:p>
    <w:p w14:paraId="05DA4287" w14:textId="77777777" w:rsidR="007E2DCB" w:rsidRPr="00C47122" w:rsidRDefault="007E2DCB" w:rsidP="007E2DCB">
      <w:pPr>
        <w:tabs>
          <w:tab w:val="right" w:pos="8640"/>
        </w:tabs>
        <w:ind w:leftChars="2100" w:left="4410"/>
        <w:rPr>
          <w:color w:val="000000"/>
          <w:sz w:val="22"/>
          <w:szCs w:val="22"/>
        </w:rPr>
      </w:pPr>
      <w:r w:rsidRPr="00C47122">
        <w:rPr>
          <w:color w:val="000000"/>
          <w:sz w:val="22"/>
          <w:szCs w:val="22"/>
        </w:rPr>
        <w:t>豊橋市長</w:t>
      </w:r>
      <w:r w:rsidRPr="00C47122">
        <w:rPr>
          <w:color w:val="000000"/>
          <w:sz w:val="22"/>
          <w:szCs w:val="22"/>
        </w:rPr>
        <w:tab/>
      </w:r>
      <w:r w:rsidRPr="00C47122">
        <w:rPr>
          <w:rFonts w:hint="eastAsia"/>
          <w:color w:val="000000"/>
          <w:sz w:val="22"/>
          <w:szCs w:val="22"/>
        </w:rPr>
        <w:t>㊞</w:t>
      </w:r>
    </w:p>
    <w:p w14:paraId="2136E9CB" w14:textId="77777777" w:rsidR="007E2DCB" w:rsidRPr="00C47122" w:rsidRDefault="007E2DCB" w:rsidP="007E2DCB">
      <w:pPr>
        <w:tabs>
          <w:tab w:val="right" w:pos="8640"/>
        </w:tabs>
        <w:rPr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3"/>
        <w:gridCol w:w="1685"/>
        <w:gridCol w:w="1581"/>
        <w:gridCol w:w="1816"/>
        <w:gridCol w:w="2576"/>
      </w:tblGrid>
      <w:tr w:rsidR="007E2DCB" w:rsidRPr="00C47122" w14:paraId="0E23558C" w14:textId="77777777" w:rsidTr="00531E09">
        <w:trPr>
          <w:trHeight w:val="851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E5CA" w14:textId="77777777" w:rsidR="007E2DCB" w:rsidRPr="00C47122" w:rsidRDefault="007E2DCB" w:rsidP="00763425">
            <w:pPr>
              <w:tabs>
                <w:tab w:val="right" w:pos="8640"/>
              </w:tabs>
              <w:jc w:val="distribute"/>
              <w:rPr>
                <w:color w:val="000000"/>
                <w:sz w:val="22"/>
                <w:szCs w:val="22"/>
              </w:rPr>
            </w:pPr>
            <w:r w:rsidRPr="00C47122">
              <w:rPr>
                <w:color w:val="000000"/>
                <w:sz w:val="22"/>
                <w:szCs w:val="22"/>
              </w:rPr>
              <w:t>補助年度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5671" w14:textId="77777777" w:rsidR="007E2DCB" w:rsidRPr="00C47122" w:rsidRDefault="007E2DCB" w:rsidP="00763425">
            <w:pPr>
              <w:pStyle w:val="ac"/>
              <w:tabs>
                <w:tab w:val="right" w:pos="8640"/>
              </w:tabs>
              <w:rPr>
                <w:color w:val="000000"/>
                <w:sz w:val="22"/>
                <w:szCs w:val="22"/>
              </w:rPr>
            </w:pPr>
            <w:r w:rsidRPr="00C47122">
              <w:rPr>
                <w:color w:val="000000"/>
                <w:sz w:val="22"/>
                <w:szCs w:val="22"/>
              </w:rPr>
              <w:t>年度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01A4" w14:textId="77777777" w:rsidR="007E2DCB" w:rsidRPr="00C47122" w:rsidRDefault="007E2DCB" w:rsidP="00763425">
            <w:pPr>
              <w:tabs>
                <w:tab w:val="right" w:pos="8640"/>
              </w:tabs>
              <w:jc w:val="distribute"/>
              <w:rPr>
                <w:color w:val="000000"/>
                <w:sz w:val="22"/>
                <w:szCs w:val="22"/>
              </w:rPr>
            </w:pPr>
            <w:r w:rsidRPr="00C47122">
              <w:rPr>
                <w:rFonts w:hint="eastAsia"/>
                <w:color w:val="000000"/>
                <w:kern w:val="0"/>
                <w:sz w:val="22"/>
                <w:szCs w:val="22"/>
              </w:rPr>
              <w:t>事業区分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F38E" w14:textId="77777777" w:rsidR="007E2DCB" w:rsidRPr="00C47122" w:rsidRDefault="007E2DCB" w:rsidP="00763425">
            <w:pPr>
              <w:pStyle w:val="a5"/>
              <w:tabs>
                <w:tab w:val="clear" w:pos="4252"/>
                <w:tab w:val="clear" w:pos="8504"/>
                <w:tab w:val="right" w:pos="8640"/>
              </w:tabs>
              <w:snapToGrid/>
              <w:jc w:val="center"/>
              <w:rPr>
                <w:rFonts w:hAnsi="ＭＳ 明朝"/>
                <w:color w:val="000000"/>
                <w:kern w:val="0"/>
                <w:sz w:val="22"/>
              </w:rPr>
            </w:pPr>
          </w:p>
        </w:tc>
      </w:tr>
      <w:tr w:rsidR="007E2DCB" w:rsidRPr="00C47122" w14:paraId="352B7AB5" w14:textId="77777777" w:rsidTr="00531E09">
        <w:trPr>
          <w:trHeight w:val="1217"/>
          <w:jc w:val="center"/>
        </w:trPr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8FDB" w14:textId="77777777" w:rsidR="007E2DCB" w:rsidRPr="00C47122" w:rsidRDefault="007E2DCB" w:rsidP="00763425">
            <w:pPr>
              <w:pStyle w:val="ac"/>
              <w:tabs>
                <w:tab w:val="right" w:pos="8640"/>
              </w:tabs>
              <w:jc w:val="distribute"/>
              <w:rPr>
                <w:color w:val="000000"/>
                <w:sz w:val="22"/>
              </w:rPr>
            </w:pPr>
            <w:r w:rsidRPr="00C47122">
              <w:rPr>
                <w:color w:val="000000"/>
                <w:kern w:val="0"/>
                <w:sz w:val="22"/>
                <w:szCs w:val="22"/>
              </w:rPr>
              <w:t>補助事業経費精算額</w:t>
            </w:r>
          </w:p>
        </w:tc>
        <w:tc>
          <w:tcPr>
            <w:tcW w:w="5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C703" w14:textId="77777777" w:rsidR="007E2DCB" w:rsidRPr="00C47122" w:rsidRDefault="007E2DCB" w:rsidP="00763425">
            <w:pPr>
              <w:tabs>
                <w:tab w:val="right" w:pos="8640"/>
              </w:tabs>
              <w:ind w:firstLineChars="1700" w:firstLine="3740"/>
              <w:rPr>
                <w:color w:val="000000"/>
                <w:sz w:val="22"/>
              </w:rPr>
            </w:pPr>
            <w:r w:rsidRPr="00C47122">
              <w:rPr>
                <w:color w:val="000000"/>
                <w:sz w:val="22"/>
                <w:szCs w:val="22"/>
              </w:rPr>
              <w:t>円（補助対象</w:t>
            </w:r>
            <w:r w:rsidRPr="00C47122">
              <w:rPr>
                <w:rFonts w:hint="eastAsia"/>
                <w:color w:val="000000"/>
                <w:sz w:val="22"/>
                <w:szCs w:val="22"/>
              </w:rPr>
              <w:t>経費</w:t>
            </w:r>
            <w:r w:rsidRPr="00C47122">
              <w:rPr>
                <w:color w:val="000000"/>
                <w:sz w:val="22"/>
                <w:szCs w:val="22"/>
              </w:rPr>
              <w:t>）</w:t>
            </w:r>
          </w:p>
        </w:tc>
      </w:tr>
      <w:tr w:rsidR="002A13C2" w:rsidRPr="00C47122" w14:paraId="5D8F823F" w14:textId="77777777" w:rsidTr="00A3146B">
        <w:trPr>
          <w:cantSplit/>
          <w:trHeight w:val="1108"/>
          <w:jc w:val="center"/>
        </w:trPr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4991" w14:textId="77777777" w:rsidR="002A13C2" w:rsidRPr="00C47122" w:rsidRDefault="002A13C2" w:rsidP="00763425">
            <w:pPr>
              <w:pStyle w:val="aa"/>
              <w:tabs>
                <w:tab w:val="right" w:pos="8640"/>
              </w:tabs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C47122">
              <w:rPr>
                <w:color w:val="000000"/>
                <w:sz w:val="22"/>
                <w:szCs w:val="22"/>
              </w:rPr>
              <w:t>補助率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863B62" w14:textId="77777777" w:rsidR="002A13C2" w:rsidRPr="00C47122" w:rsidRDefault="002A13C2" w:rsidP="00763425">
            <w:pPr>
              <w:pStyle w:val="aa"/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color w:val="000000"/>
              </w:rPr>
              <w:t>補助対象経費の２分の１の額</w:t>
            </w:r>
          </w:p>
        </w:tc>
        <w:tc>
          <w:tcPr>
            <w:tcW w:w="25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F42B" w14:textId="77777777" w:rsidR="002A13C2" w:rsidRPr="00C47122" w:rsidRDefault="002A13C2" w:rsidP="00531E09">
            <w:pPr>
              <w:ind w:firstLineChars="100" w:firstLine="210"/>
              <w:jc w:val="center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補助限度額</w:t>
            </w:r>
          </w:p>
          <w:p w14:paraId="3EC40018" w14:textId="2EE00972" w:rsidR="002A13C2" w:rsidRPr="00C47122" w:rsidRDefault="002A13C2" w:rsidP="00531E09">
            <w:pPr>
              <w:ind w:firstLineChars="100" w:firstLine="210"/>
              <w:jc w:val="center"/>
              <w:rPr>
                <w:color w:val="000000"/>
              </w:rPr>
            </w:pPr>
          </w:p>
          <w:p w14:paraId="004476D5" w14:textId="77777777" w:rsidR="002A13C2" w:rsidRPr="00C47122" w:rsidRDefault="002A13C2" w:rsidP="00531E09">
            <w:pPr>
              <w:ind w:firstLineChars="100" w:firstLine="180"/>
              <w:jc w:val="center"/>
              <w:rPr>
                <w:color w:val="000000"/>
              </w:rPr>
            </w:pPr>
            <w:r w:rsidRPr="00C47122">
              <w:rPr>
                <w:rFonts w:hint="eastAsia"/>
                <w:color w:val="000000"/>
                <w:sz w:val="18"/>
              </w:rPr>
              <w:t>２００,０００円</w:t>
            </w:r>
          </w:p>
        </w:tc>
      </w:tr>
      <w:tr w:rsidR="007E2DCB" w:rsidRPr="00C47122" w14:paraId="5FA539A5" w14:textId="77777777" w:rsidTr="00A3146B">
        <w:trPr>
          <w:trHeight w:val="851"/>
          <w:jc w:val="center"/>
        </w:trPr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A5EB" w14:textId="77777777" w:rsidR="007E2DCB" w:rsidRPr="00C47122" w:rsidRDefault="007E2DCB" w:rsidP="00763425">
            <w:pPr>
              <w:pStyle w:val="ac"/>
              <w:tabs>
                <w:tab w:val="right" w:pos="8640"/>
              </w:tabs>
              <w:jc w:val="distribute"/>
              <w:rPr>
                <w:color w:val="000000"/>
                <w:kern w:val="0"/>
                <w:sz w:val="22"/>
                <w:szCs w:val="22"/>
              </w:rPr>
            </w:pPr>
            <w:r w:rsidRPr="00C47122">
              <w:rPr>
                <w:color w:val="000000"/>
                <w:kern w:val="0"/>
                <w:sz w:val="22"/>
                <w:szCs w:val="22"/>
              </w:rPr>
              <w:t>補助金の交付確定額</w:t>
            </w:r>
          </w:p>
        </w:tc>
        <w:tc>
          <w:tcPr>
            <w:tcW w:w="5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1A57" w14:textId="77777777" w:rsidR="007E2DCB" w:rsidRPr="00C47122" w:rsidRDefault="007E2DCB" w:rsidP="00763425">
            <w:pPr>
              <w:tabs>
                <w:tab w:val="right" w:pos="8640"/>
              </w:tabs>
              <w:rPr>
                <w:color w:val="000000"/>
                <w:sz w:val="22"/>
                <w:szCs w:val="22"/>
              </w:rPr>
            </w:pPr>
            <w:r w:rsidRPr="00C47122">
              <w:rPr>
                <w:rFonts w:hint="eastAsia"/>
                <w:color w:val="000000"/>
                <w:sz w:val="22"/>
                <w:szCs w:val="22"/>
              </w:rPr>
              <w:t xml:space="preserve">　　　　　　　　　　　　　　　　　</w:t>
            </w:r>
            <w:r w:rsidRPr="00C47122">
              <w:rPr>
                <w:color w:val="000000"/>
                <w:sz w:val="22"/>
                <w:szCs w:val="22"/>
              </w:rPr>
              <w:t>円</w:t>
            </w:r>
          </w:p>
        </w:tc>
      </w:tr>
      <w:tr w:rsidR="007E2DCB" w:rsidRPr="00C47122" w14:paraId="5C86BB99" w14:textId="77777777" w:rsidTr="00531E09">
        <w:trPr>
          <w:trHeight w:val="851"/>
          <w:jc w:val="center"/>
        </w:trPr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5810" w14:textId="77777777" w:rsidR="007E2DCB" w:rsidRPr="00C47122" w:rsidRDefault="007E2DCB" w:rsidP="00763425">
            <w:pPr>
              <w:tabs>
                <w:tab w:val="right" w:pos="8640"/>
              </w:tabs>
              <w:jc w:val="distribute"/>
              <w:rPr>
                <w:color w:val="000000"/>
                <w:sz w:val="22"/>
                <w:szCs w:val="22"/>
              </w:rPr>
            </w:pPr>
            <w:r w:rsidRPr="00C47122">
              <w:rPr>
                <w:color w:val="000000"/>
                <w:sz w:val="22"/>
                <w:szCs w:val="22"/>
              </w:rPr>
              <w:t>交付予定時期</w:t>
            </w:r>
          </w:p>
        </w:tc>
        <w:tc>
          <w:tcPr>
            <w:tcW w:w="5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57F3" w14:textId="77777777" w:rsidR="007E2DCB" w:rsidRPr="00C47122" w:rsidRDefault="007E2DCB" w:rsidP="00763425">
            <w:pPr>
              <w:tabs>
                <w:tab w:val="right" w:pos="8640"/>
              </w:tabs>
              <w:ind w:firstLineChars="1000" w:firstLine="2200"/>
              <w:rPr>
                <w:color w:val="000000"/>
                <w:sz w:val="22"/>
                <w:szCs w:val="22"/>
              </w:rPr>
            </w:pPr>
            <w:r w:rsidRPr="00C47122">
              <w:rPr>
                <w:color w:val="000000"/>
                <w:sz w:val="22"/>
                <w:szCs w:val="22"/>
              </w:rPr>
              <w:t>年　　　　　　月</w:t>
            </w:r>
          </w:p>
        </w:tc>
      </w:tr>
    </w:tbl>
    <w:p w14:paraId="37D7D0DF" w14:textId="77777777" w:rsidR="007E2DCB" w:rsidRPr="00C47122" w:rsidRDefault="007E2DCB" w:rsidP="007E2DCB">
      <w:pPr>
        <w:spacing w:line="240" w:lineRule="exact"/>
        <w:rPr>
          <w:color w:val="000000"/>
          <w:sz w:val="22"/>
          <w:szCs w:val="22"/>
        </w:rPr>
      </w:pPr>
    </w:p>
    <w:p w14:paraId="6D74D140" w14:textId="77777777" w:rsidR="007E2DCB" w:rsidRPr="00C47122" w:rsidRDefault="007E2DCB" w:rsidP="00B9722C">
      <w:pPr>
        <w:spacing w:afterLines="20" w:after="60"/>
        <w:jc w:val="center"/>
        <w:rPr>
          <w:color w:val="000000"/>
          <w:sz w:val="22"/>
          <w:szCs w:val="22"/>
        </w:rPr>
      </w:pPr>
    </w:p>
    <w:p w14:paraId="358C8713" w14:textId="77777777" w:rsidR="007E2DCB" w:rsidRPr="00C47122" w:rsidRDefault="007E2DCB" w:rsidP="00B9722C">
      <w:pPr>
        <w:spacing w:afterLines="20" w:after="60"/>
        <w:jc w:val="center"/>
        <w:rPr>
          <w:color w:val="000000"/>
          <w:sz w:val="22"/>
          <w:szCs w:val="22"/>
        </w:rPr>
      </w:pPr>
    </w:p>
    <w:p w14:paraId="6B26C36F" w14:textId="77777777" w:rsidR="007E2DCB" w:rsidRDefault="007E2DCB" w:rsidP="00B9722C">
      <w:pPr>
        <w:spacing w:afterLines="20" w:after="60"/>
        <w:jc w:val="center"/>
        <w:rPr>
          <w:color w:val="000000"/>
          <w:sz w:val="22"/>
          <w:szCs w:val="22"/>
        </w:rPr>
      </w:pPr>
    </w:p>
    <w:p w14:paraId="492469DE" w14:textId="77777777" w:rsidR="0014767F" w:rsidRPr="00C47122" w:rsidRDefault="0014767F" w:rsidP="00B9722C">
      <w:pPr>
        <w:spacing w:afterLines="20" w:after="60"/>
        <w:jc w:val="center"/>
        <w:rPr>
          <w:color w:val="000000"/>
          <w:sz w:val="22"/>
          <w:szCs w:val="22"/>
        </w:rPr>
      </w:pPr>
    </w:p>
    <w:p w14:paraId="14FE3CE6" w14:textId="77777777" w:rsidR="007E2DCB" w:rsidRPr="00C47122" w:rsidRDefault="007E2DCB" w:rsidP="00B9722C">
      <w:pPr>
        <w:spacing w:afterLines="20" w:after="60"/>
        <w:jc w:val="center"/>
        <w:rPr>
          <w:color w:val="000000"/>
          <w:sz w:val="22"/>
          <w:szCs w:val="22"/>
        </w:rPr>
      </w:pPr>
    </w:p>
    <w:p w14:paraId="7872EF76" w14:textId="3F95AC30" w:rsidR="007E2DCB" w:rsidRPr="00C47122" w:rsidRDefault="00A172E3" w:rsidP="00B9722C">
      <w:pPr>
        <w:spacing w:afterLines="20" w:after="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14:paraId="6C596CA3" w14:textId="77777777" w:rsidR="007E2DCB" w:rsidRPr="00C47122" w:rsidRDefault="005F269B" w:rsidP="00531E09">
      <w:pPr>
        <w:spacing w:afterLines="20" w:after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pict w14:anchorId="2F9F45F7">
          <v:shape id="_x0000_s2066" type="#_x0000_t202" style="position:absolute;left:0;text-align:left;margin-left:-2.4pt;margin-top:4.8pt;width:187.35pt;height:19.05pt;z-index:251655168" filled="f" stroked="f">
            <v:textbox style="mso-next-textbox:#_x0000_s2066" inset="5.85pt,0,5.85pt,0">
              <w:txbxContent>
                <w:p w14:paraId="0C61C535" w14:textId="6C65B741" w:rsidR="00700497" w:rsidRDefault="00700497" w:rsidP="00700497">
                  <w:r>
                    <w:t>様式第</w:t>
                  </w:r>
                  <w:r w:rsidR="00A030B5">
                    <w:rPr>
                      <w:rFonts w:hint="eastAsia"/>
                    </w:rPr>
                    <w:t>６</w:t>
                  </w:r>
                  <w:r w:rsidR="00141120">
                    <w:rPr>
                      <w:rFonts w:hint="eastAsia"/>
                    </w:rPr>
                    <w:t>－２（</w:t>
                  </w:r>
                  <w:r w:rsidR="00141120" w:rsidRPr="00C47122">
                    <w:rPr>
                      <w:rFonts w:hint="eastAsia"/>
                      <w:color w:val="000000"/>
                    </w:rPr>
                    <w:t>第</w:t>
                  </w:r>
                  <w:r w:rsidR="00E932C0" w:rsidRPr="00C47122">
                    <w:rPr>
                      <w:rFonts w:hint="eastAsia"/>
                      <w:color w:val="000000"/>
                    </w:rPr>
                    <w:t>６</w:t>
                  </w:r>
                  <w:r w:rsidRPr="00C47122">
                    <w:rPr>
                      <w:rFonts w:hint="eastAsia"/>
                      <w:color w:val="000000"/>
                    </w:rPr>
                    <w:t>条関</w:t>
                  </w:r>
                  <w:r>
                    <w:rPr>
                      <w:rFonts w:hint="eastAsia"/>
                    </w:rPr>
                    <w:t>係）</w:t>
                  </w:r>
                </w:p>
              </w:txbxContent>
            </v:textbox>
            <w10:wrap anchorx="page"/>
          </v:shape>
        </w:pict>
      </w:r>
    </w:p>
    <w:p w14:paraId="3DA9A346" w14:textId="77777777" w:rsidR="007E2DCB" w:rsidRPr="00C47122" w:rsidRDefault="007E2DCB" w:rsidP="00B9722C">
      <w:pPr>
        <w:spacing w:afterLines="20" w:after="60"/>
        <w:jc w:val="center"/>
        <w:rPr>
          <w:color w:val="000000"/>
          <w:sz w:val="22"/>
          <w:szCs w:val="22"/>
        </w:rPr>
      </w:pPr>
    </w:p>
    <w:p w14:paraId="2FE98A39" w14:textId="77777777" w:rsidR="00700497" w:rsidRPr="00C47122" w:rsidRDefault="00700497" w:rsidP="00700497">
      <w:pPr>
        <w:wordWrap/>
        <w:rPr>
          <w:rFonts w:hAnsi="ＭＳ 明朝"/>
          <w:color w:val="000000"/>
          <w:kern w:val="0"/>
          <w:sz w:val="28"/>
          <w:szCs w:val="28"/>
        </w:rPr>
      </w:pPr>
    </w:p>
    <w:p w14:paraId="2D6885B9" w14:textId="77777777" w:rsidR="00700497" w:rsidRPr="00C47122" w:rsidRDefault="00700497" w:rsidP="00700497">
      <w:pPr>
        <w:spacing w:afterLines="50" w:after="151"/>
        <w:jc w:val="center"/>
        <w:rPr>
          <w:rFonts w:hAnsi="ＭＳ 明朝"/>
          <w:color w:val="000000"/>
          <w:kern w:val="0"/>
          <w:sz w:val="24"/>
          <w:szCs w:val="24"/>
        </w:rPr>
      </w:pPr>
      <w:r w:rsidRPr="00C47122">
        <w:rPr>
          <w:rFonts w:hAnsi="ＭＳ 明朝" w:hint="eastAsia"/>
          <w:color w:val="000000"/>
          <w:kern w:val="0"/>
          <w:sz w:val="24"/>
          <w:szCs w:val="24"/>
        </w:rPr>
        <w:t>豊橋市</w:t>
      </w:r>
      <w:r w:rsidR="002B36D0" w:rsidRPr="00C47122">
        <w:rPr>
          <w:rFonts w:hAnsi="ＭＳ 明朝" w:hint="eastAsia"/>
          <w:color w:val="000000"/>
          <w:kern w:val="0"/>
          <w:sz w:val="24"/>
          <w:szCs w:val="24"/>
        </w:rPr>
        <w:t>就職サイト等活用事業費</w:t>
      </w:r>
      <w:r w:rsidR="006E0B21" w:rsidRPr="00C47122">
        <w:rPr>
          <w:rFonts w:hAnsi="ＭＳ 明朝"/>
          <w:color w:val="000000"/>
          <w:kern w:val="0"/>
          <w:sz w:val="24"/>
          <w:szCs w:val="24"/>
        </w:rPr>
        <w:t>補助金</w:t>
      </w:r>
      <w:r w:rsidRPr="00C47122">
        <w:rPr>
          <w:rFonts w:hAnsi="ＭＳ 明朝"/>
          <w:color w:val="000000"/>
          <w:kern w:val="0"/>
          <w:sz w:val="24"/>
          <w:szCs w:val="24"/>
        </w:rPr>
        <w:t>交付決定通知書</w:t>
      </w:r>
    </w:p>
    <w:p w14:paraId="1DDEDBF5" w14:textId="77777777" w:rsidR="00700497" w:rsidRPr="00C47122" w:rsidRDefault="00700497" w:rsidP="00700497">
      <w:pPr>
        <w:rPr>
          <w:color w:val="000000"/>
          <w:sz w:val="22"/>
          <w:szCs w:val="22"/>
        </w:rPr>
      </w:pPr>
    </w:p>
    <w:p w14:paraId="09A90001" w14:textId="77777777" w:rsidR="00700497" w:rsidRPr="00C47122" w:rsidRDefault="00700497" w:rsidP="00700497">
      <w:pPr>
        <w:snapToGrid w:val="0"/>
        <w:ind w:leftChars="100" w:left="210"/>
        <w:rPr>
          <w:color w:val="000000"/>
          <w:sz w:val="22"/>
          <w:szCs w:val="22"/>
        </w:rPr>
      </w:pPr>
      <w:r w:rsidRPr="00C47122">
        <w:rPr>
          <w:color w:val="000000"/>
          <w:sz w:val="22"/>
          <w:szCs w:val="22"/>
        </w:rPr>
        <w:t>豊橋市指令（</w:t>
      </w:r>
      <w:r w:rsidRPr="00C47122">
        <w:rPr>
          <w:color w:val="000000"/>
          <w:sz w:val="22"/>
          <w:szCs w:val="22"/>
        </w:rPr>
        <w:fldChar w:fldCharType="begin"/>
      </w:r>
      <w:r w:rsidRPr="00C47122">
        <w:rPr>
          <w:color w:val="000000"/>
          <w:sz w:val="22"/>
          <w:szCs w:val="22"/>
        </w:rPr>
        <w:instrText>eq \o(\s\up 10(文書),\s\do 4(番号))</w:instrText>
      </w:r>
      <w:r w:rsidRPr="00C47122">
        <w:rPr>
          <w:color w:val="000000"/>
          <w:sz w:val="22"/>
          <w:szCs w:val="22"/>
        </w:rPr>
        <w:fldChar w:fldCharType="end"/>
      </w:r>
      <w:r w:rsidRPr="00C47122">
        <w:rPr>
          <w:color w:val="000000"/>
          <w:sz w:val="22"/>
          <w:szCs w:val="22"/>
        </w:rPr>
        <w:t>）第　　　号</w:t>
      </w:r>
    </w:p>
    <w:p w14:paraId="3371CA1B" w14:textId="77777777" w:rsidR="00700497" w:rsidRPr="00C47122" w:rsidRDefault="00700497" w:rsidP="00700497">
      <w:pPr>
        <w:rPr>
          <w:color w:val="000000"/>
          <w:sz w:val="22"/>
          <w:szCs w:val="22"/>
        </w:rPr>
      </w:pPr>
    </w:p>
    <w:p w14:paraId="2F6339F0" w14:textId="77777777" w:rsidR="00700497" w:rsidRPr="00C47122" w:rsidRDefault="00700497" w:rsidP="0075357E">
      <w:pPr>
        <w:ind w:firstLineChars="1933" w:firstLine="4253"/>
        <w:rPr>
          <w:color w:val="000000"/>
          <w:sz w:val="22"/>
          <w:szCs w:val="22"/>
        </w:rPr>
      </w:pPr>
      <w:r w:rsidRPr="00C47122">
        <w:rPr>
          <w:color w:val="000000"/>
          <w:sz w:val="22"/>
          <w:szCs w:val="22"/>
        </w:rPr>
        <w:t>住所又は所在地</w:t>
      </w:r>
    </w:p>
    <w:p w14:paraId="0CB274A6" w14:textId="77777777" w:rsidR="00700497" w:rsidRPr="00C47122" w:rsidRDefault="0075357E" w:rsidP="0075357E">
      <w:pPr>
        <w:ind w:firstLineChars="1546" w:firstLine="3401"/>
        <w:rPr>
          <w:color w:val="000000"/>
          <w:sz w:val="22"/>
          <w:szCs w:val="22"/>
        </w:rPr>
      </w:pPr>
      <w:r w:rsidRPr="00C47122">
        <w:rPr>
          <w:rFonts w:hint="eastAsia"/>
          <w:color w:val="000000"/>
          <w:sz w:val="22"/>
          <w:szCs w:val="22"/>
        </w:rPr>
        <w:t xml:space="preserve">申請人　</w:t>
      </w:r>
      <w:r w:rsidR="00700497" w:rsidRPr="00C47122">
        <w:rPr>
          <w:color w:val="000000"/>
          <w:sz w:val="22"/>
          <w:szCs w:val="22"/>
        </w:rPr>
        <w:t>氏名又は団体名</w:t>
      </w:r>
    </w:p>
    <w:p w14:paraId="3531AA38" w14:textId="63D72CFC" w:rsidR="00700497" w:rsidRPr="00C47122" w:rsidRDefault="00700497" w:rsidP="0075357E">
      <w:pPr>
        <w:tabs>
          <w:tab w:val="right" w:pos="8640"/>
        </w:tabs>
        <w:ind w:firstLineChars="1933" w:firstLine="4253"/>
        <w:rPr>
          <w:color w:val="000000"/>
          <w:sz w:val="22"/>
          <w:szCs w:val="22"/>
        </w:rPr>
      </w:pPr>
      <w:r w:rsidRPr="00C47122">
        <w:rPr>
          <w:color w:val="000000"/>
          <w:sz w:val="22"/>
          <w:szCs w:val="22"/>
        </w:rPr>
        <w:t xml:space="preserve">及び代表者氏名　　　　　　　　　　　　</w:t>
      </w:r>
    </w:p>
    <w:p w14:paraId="4D5BFCBC" w14:textId="77777777" w:rsidR="00700497" w:rsidRPr="00C47122" w:rsidRDefault="00700497" w:rsidP="00700497">
      <w:pPr>
        <w:tabs>
          <w:tab w:val="right" w:pos="8640"/>
        </w:tabs>
        <w:rPr>
          <w:color w:val="000000"/>
          <w:sz w:val="22"/>
          <w:szCs w:val="22"/>
        </w:rPr>
      </w:pPr>
    </w:p>
    <w:p w14:paraId="5CFBA2B2" w14:textId="77777777" w:rsidR="00700497" w:rsidRPr="00C47122" w:rsidRDefault="00700497" w:rsidP="00700497">
      <w:pPr>
        <w:tabs>
          <w:tab w:val="right" w:pos="8640"/>
        </w:tabs>
        <w:ind w:firstLineChars="500" w:firstLine="1100"/>
        <w:rPr>
          <w:color w:val="000000"/>
          <w:sz w:val="22"/>
          <w:szCs w:val="22"/>
        </w:rPr>
      </w:pPr>
      <w:r w:rsidRPr="00C47122">
        <w:rPr>
          <w:color w:val="000000"/>
          <w:sz w:val="22"/>
          <w:szCs w:val="22"/>
        </w:rPr>
        <w:t>年　　月　　日付けで申請のあった補助金の交付については、次のとおり決定したので、豊橋市</w:t>
      </w:r>
      <w:r w:rsidR="002B36D0" w:rsidRPr="00C47122">
        <w:rPr>
          <w:rFonts w:hint="eastAsia"/>
          <w:color w:val="000000"/>
          <w:sz w:val="22"/>
          <w:szCs w:val="22"/>
        </w:rPr>
        <w:t>就職サイト等活用事業費</w:t>
      </w:r>
      <w:r w:rsidRPr="00C47122">
        <w:rPr>
          <w:color w:val="000000"/>
          <w:sz w:val="22"/>
          <w:szCs w:val="22"/>
        </w:rPr>
        <w:t>補助金</w:t>
      </w:r>
      <w:r w:rsidR="0075357E" w:rsidRPr="00C47122">
        <w:rPr>
          <w:rFonts w:hint="eastAsia"/>
          <w:color w:val="000000"/>
          <w:sz w:val="22"/>
          <w:szCs w:val="22"/>
        </w:rPr>
        <w:t>交付要綱</w:t>
      </w:r>
      <w:r w:rsidRPr="00C47122">
        <w:rPr>
          <w:color w:val="000000"/>
          <w:sz w:val="22"/>
          <w:szCs w:val="22"/>
        </w:rPr>
        <w:t>第</w:t>
      </w:r>
      <w:r w:rsidR="003D375E" w:rsidRPr="00C47122">
        <w:rPr>
          <w:rFonts w:hint="eastAsia"/>
          <w:color w:val="000000"/>
          <w:sz w:val="22"/>
          <w:szCs w:val="22"/>
        </w:rPr>
        <w:t>６</w:t>
      </w:r>
      <w:r w:rsidRPr="00C47122">
        <w:rPr>
          <w:color w:val="000000"/>
          <w:sz w:val="22"/>
          <w:szCs w:val="22"/>
        </w:rPr>
        <w:t>条の規定により通知します。</w:t>
      </w:r>
    </w:p>
    <w:p w14:paraId="3C9D5DCE" w14:textId="77777777" w:rsidR="00700497" w:rsidRPr="00C47122" w:rsidRDefault="00700497" w:rsidP="00700497">
      <w:pPr>
        <w:tabs>
          <w:tab w:val="right" w:pos="8640"/>
        </w:tabs>
        <w:rPr>
          <w:color w:val="000000"/>
          <w:sz w:val="22"/>
          <w:szCs w:val="22"/>
        </w:rPr>
      </w:pPr>
    </w:p>
    <w:p w14:paraId="7C248B30" w14:textId="77777777" w:rsidR="00700497" w:rsidRPr="00C47122" w:rsidRDefault="00700497" w:rsidP="00700497">
      <w:pPr>
        <w:tabs>
          <w:tab w:val="right" w:pos="8640"/>
        </w:tabs>
        <w:ind w:leftChars="800" w:left="1680"/>
        <w:rPr>
          <w:color w:val="000000"/>
          <w:sz w:val="22"/>
          <w:szCs w:val="22"/>
        </w:rPr>
      </w:pPr>
      <w:r w:rsidRPr="00C47122">
        <w:rPr>
          <w:color w:val="000000"/>
          <w:sz w:val="22"/>
          <w:szCs w:val="22"/>
        </w:rPr>
        <w:t>年　　月　　日</w:t>
      </w:r>
    </w:p>
    <w:p w14:paraId="20FCAB19" w14:textId="77777777" w:rsidR="00700497" w:rsidRPr="00C47122" w:rsidRDefault="0075357E" w:rsidP="00700497">
      <w:pPr>
        <w:tabs>
          <w:tab w:val="right" w:pos="8640"/>
        </w:tabs>
        <w:ind w:leftChars="2100" w:left="4410"/>
        <w:rPr>
          <w:color w:val="000000"/>
          <w:sz w:val="22"/>
          <w:szCs w:val="22"/>
        </w:rPr>
      </w:pPr>
      <w:r w:rsidRPr="00C47122">
        <w:rPr>
          <w:color w:val="000000"/>
          <w:sz w:val="22"/>
          <w:szCs w:val="22"/>
        </w:rPr>
        <w:t>豊橋</w:t>
      </w:r>
      <w:r w:rsidRPr="00C47122">
        <w:rPr>
          <w:rFonts w:hint="eastAsia"/>
          <w:color w:val="000000"/>
          <w:sz w:val="22"/>
          <w:szCs w:val="22"/>
        </w:rPr>
        <w:t>市長</w:t>
      </w:r>
      <w:r w:rsidR="00700497" w:rsidRPr="00C47122">
        <w:rPr>
          <w:color w:val="000000"/>
          <w:sz w:val="22"/>
          <w:szCs w:val="22"/>
        </w:rPr>
        <w:t xml:space="preserve">　　　　　　　　　　　　</w:t>
      </w:r>
      <w:r w:rsidR="00700497" w:rsidRPr="00C47122">
        <w:rPr>
          <w:rFonts w:hint="eastAsia"/>
          <w:color w:val="000000"/>
          <w:sz w:val="22"/>
          <w:szCs w:val="22"/>
        </w:rPr>
        <w:t xml:space="preserve"> </w:t>
      </w:r>
      <w:r w:rsidRPr="00C47122">
        <w:rPr>
          <w:rFonts w:hint="eastAsia"/>
          <w:color w:val="000000"/>
          <w:sz w:val="22"/>
          <w:szCs w:val="22"/>
        </w:rPr>
        <w:t>㊞</w:t>
      </w:r>
    </w:p>
    <w:p w14:paraId="183C9EE6" w14:textId="77777777" w:rsidR="00700497" w:rsidRPr="00C47122" w:rsidRDefault="00700497" w:rsidP="00700497">
      <w:pPr>
        <w:tabs>
          <w:tab w:val="right" w:pos="8640"/>
        </w:tabs>
        <w:rPr>
          <w:color w:val="000000"/>
          <w:sz w:val="22"/>
          <w:szCs w:val="22"/>
        </w:rPr>
      </w:pPr>
    </w:p>
    <w:p w14:paraId="68A89599" w14:textId="77777777" w:rsidR="00700497" w:rsidRPr="00C47122" w:rsidRDefault="00700497" w:rsidP="00700497">
      <w:pPr>
        <w:tabs>
          <w:tab w:val="right" w:pos="8640"/>
        </w:tabs>
        <w:rPr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3925"/>
        <w:gridCol w:w="2587"/>
      </w:tblGrid>
      <w:tr w:rsidR="00700497" w:rsidRPr="00C47122" w14:paraId="458D6D20" w14:textId="77777777" w:rsidTr="0075357E">
        <w:trPr>
          <w:trHeight w:val="851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09B1" w14:textId="77777777" w:rsidR="00700497" w:rsidRPr="00C47122" w:rsidRDefault="0075357E" w:rsidP="00C4029D">
            <w:pPr>
              <w:pStyle w:val="a5"/>
              <w:tabs>
                <w:tab w:val="clear" w:pos="4252"/>
                <w:tab w:val="clear" w:pos="8504"/>
                <w:tab w:val="right" w:pos="8640"/>
              </w:tabs>
              <w:snapToGrid/>
              <w:jc w:val="distribute"/>
              <w:rPr>
                <w:color w:val="000000"/>
                <w:sz w:val="22"/>
              </w:rPr>
            </w:pPr>
            <w:r w:rsidRPr="00C47122">
              <w:rPr>
                <w:rFonts w:hint="eastAsia"/>
                <w:color w:val="000000"/>
                <w:kern w:val="0"/>
                <w:sz w:val="22"/>
              </w:rPr>
              <w:t>補助年度</w:t>
            </w:r>
          </w:p>
        </w:tc>
        <w:tc>
          <w:tcPr>
            <w:tcW w:w="6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8F7D" w14:textId="77777777" w:rsidR="00700497" w:rsidRPr="00C47122" w:rsidRDefault="00700497" w:rsidP="00C4029D">
            <w:pPr>
              <w:pStyle w:val="a5"/>
              <w:tabs>
                <w:tab w:val="clear" w:pos="4252"/>
                <w:tab w:val="clear" w:pos="8504"/>
                <w:tab w:val="right" w:pos="8640"/>
              </w:tabs>
              <w:snapToGrid/>
              <w:jc w:val="center"/>
              <w:rPr>
                <w:color w:val="000000"/>
                <w:sz w:val="22"/>
              </w:rPr>
            </w:pPr>
          </w:p>
        </w:tc>
      </w:tr>
      <w:tr w:rsidR="00700497" w:rsidRPr="00C47122" w14:paraId="67397B72" w14:textId="77777777" w:rsidTr="0075357E">
        <w:trPr>
          <w:trHeight w:val="851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3FBC" w14:textId="77777777" w:rsidR="00700497" w:rsidRPr="00C47122" w:rsidRDefault="00141120" w:rsidP="00C4029D">
            <w:pPr>
              <w:pStyle w:val="ac"/>
              <w:tabs>
                <w:tab w:val="right" w:pos="8640"/>
              </w:tabs>
              <w:jc w:val="distribute"/>
              <w:rPr>
                <w:color w:val="000000"/>
                <w:kern w:val="0"/>
                <w:sz w:val="22"/>
                <w:szCs w:val="22"/>
              </w:rPr>
            </w:pPr>
            <w:r w:rsidRPr="00C47122">
              <w:rPr>
                <w:rFonts w:hint="eastAsia"/>
                <w:color w:val="000000"/>
                <w:kern w:val="0"/>
                <w:sz w:val="22"/>
                <w:szCs w:val="22"/>
              </w:rPr>
              <w:t>事業区分</w:t>
            </w:r>
          </w:p>
        </w:tc>
        <w:tc>
          <w:tcPr>
            <w:tcW w:w="6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0AB4" w14:textId="77777777" w:rsidR="00700497" w:rsidRPr="00C47122" w:rsidRDefault="00700497" w:rsidP="00C4029D">
            <w:pPr>
              <w:tabs>
                <w:tab w:val="right" w:pos="8640"/>
              </w:tabs>
              <w:ind w:firstLineChars="1700" w:firstLine="3740"/>
              <w:rPr>
                <w:color w:val="000000"/>
                <w:sz w:val="22"/>
                <w:szCs w:val="22"/>
              </w:rPr>
            </w:pPr>
          </w:p>
        </w:tc>
      </w:tr>
      <w:tr w:rsidR="00700497" w:rsidRPr="00C47122" w14:paraId="776D947D" w14:textId="77777777" w:rsidTr="0075357E">
        <w:trPr>
          <w:cantSplit/>
          <w:trHeight w:val="769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BF60" w14:textId="77777777" w:rsidR="00700497" w:rsidRPr="00C47122" w:rsidRDefault="0075357E" w:rsidP="00C4029D">
            <w:pPr>
              <w:pStyle w:val="aa"/>
              <w:tabs>
                <w:tab w:val="right" w:pos="8640"/>
              </w:tabs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C47122">
              <w:rPr>
                <w:rFonts w:hAnsi="ＭＳ 明朝" w:hint="eastAsia"/>
                <w:color w:val="000000"/>
                <w:sz w:val="22"/>
                <w:szCs w:val="22"/>
              </w:rPr>
              <w:t>交付金額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577C20" w14:textId="77777777" w:rsidR="00700497" w:rsidRPr="00C47122" w:rsidRDefault="00700497" w:rsidP="00C4029D">
            <w:pPr>
              <w:pStyle w:val="aa"/>
              <w:tabs>
                <w:tab w:val="right" w:pos="8640"/>
              </w:tabs>
              <w:rPr>
                <w:color w:val="00000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19E95" w14:textId="77777777" w:rsidR="00700497" w:rsidRPr="00C47122" w:rsidRDefault="0075357E" w:rsidP="0075357E">
            <w:pPr>
              <w:pStyle w:val="aa"/>
              <w:tabs>
                <w:tab w:val="right" w:pos="8789"/>
              </w:tabs>
              <w:ind w:firstLineChars="100" w:firstLine="220"/>
              <w:jc w:val="both"/>
              <w:rPr>
                <w:color w:val="000000"/>
              </w:rPr>
            </w:pPr>
            <w:r w:rsidRPr="00C47122">
              <w:rPr>
                <w:color w:val="000000"/>
                <w:sz w:val="22"/>
                <w:szCs w:val="22"/>
              </w:rPr>
              <w:t>円</w:t>
            </w:r>
          </w:p>
        </w:tc>
      </w:tr>
      <w:tr w:rsidR="00700497" w:rsidRPr="00C47122" w14:paraId="736BF0BB" w14:textId="77777777" w:rsidTr="0075357E">
        <w:trPr>
          <w:trHeight w:val="851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81DC" w14:textId="77777777" w:rsidR="00700497" w:rsidRPr="00C47122" w:rsidRDefault="0075357E" w:rsidP="00C4029D">
            <w:pPr>
              <w:pStyle w:val="ac"/>
              <w:tabs>
                <w:tab w:val="right" w:pos="8640"/>
              </w:tabs>
              <w:jc w:val="distribute"/>
              <w:rPr>
                <w:color w:val="000000"/>
                <w:kern w:val="0"/>
                <w:sz w:val="22"/>
                <w:szCs w:val="22"/>
              </w:rPr>
            </w:pPr>
            <w:r w:rsidRPr="00C47122">
              <w:rPr>
                <w:rFonts w:hint="eastAsia"/>
                <w:color w:val="000000"/>
                <w:kern w:val="0"/>
                <w:sz w:val="22"/>
                <w:szCs w:val="22"/>
              </w:rPr>
              <w:t>交付予定時期</w:t>
            </w:r>
          </w:p>
        </w:tc>
        <w:tc>
          <w:tcPr>
            <w:tcW w:w="6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B7E7" w14:textId="77777777" w:rsidR="00700497" w:rsidRPr="00C47122" w:rsidRDefault="00700497" w:rsidP="0075357E">
            <w:pPr>
              <w:tabs>
                <w:tab w:val="right" w:pos="8640"/>
              </w:tabs>
              <w:rPr>
                <w:color w:val="000000"/>
                <w:sz w:val="22"/>
                <w:szCs w:val="22"/>
              </w:rPr>
            </w:pPr>
            <w:r w:rsidRPr="00C47122">
              <w:rPr>
                <w:rFonts w:hint="eastAsia"/>
                <w:color w:val="000000"/>
                <w:sz w:val="22"/>
                <w:szCs w:val="22"/>
              </w:rPr>
              <w:t xml:space="preserve">　　　　　　　　　　　　</w:t>
            </w:r>
            <w:r w:rsidR="0075357E" w:rsidRPr="00C47122">
              <w:rPr>
                <w:color w:val="000000"/>
                <w:sz w:val="22"/>
                <w:szCs w:val="22"/>
              </w:rPr>
              <w:t>年　　　　　　月</w:t>
            </w:r>
          </w:p>
        </w:tc>
      </w:tr>
      <w:tr w:rsidR="00700497" w:rsidRPr="00C47122" w14:paraId="41CCF3C9" w14:textId="77777777" w:rsidTr="0075357E">
        <w:trPr>
          <w:trHeight w:val="2097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31A5" w14:textId="77777777" w:rsidR="00700497" w:rsidRPr="00C47122" w:rsidRDefault="0075357E" w:rsidP="00C4029D">
            <w:pPr>
              <w:tabs>
                <w:tab w:val="right" w:pos="8640"/>
              </w:tabs>
              <w:jc w:val="distribute"/>
              <w:rPr>
                <w:color w:val="000000"/>
                <w:sz w:val="22"/>
                <w:szCs w:val="22"/>
              </w:rPr>
            </w:pPr>
            <w:r w:rsidRPr="00C47122">
              <w:rPr>
                <w:rFonts w:hint="eastAsia"/>
                <w:color w:val="000000"/>
                <w:sz w:val="22"/>
                <w:szCs w:val="22"/>
              </w:rPr>
              <w:t>交付条件</w:t>
            </w:r>
          </w:p>
        </w:tc>
        <w:tc>
          <w:tcPr>
            <w:tcW w:w="6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3638" w14:textId="77777777" w:rsidR="0075357E" w:rsidRPr="00C47122" w:rsidRDefault="0075357E" w:rsidP="0075357E">
            <w:pPr>
              <w:tabs>
                <w:tab w:val="right" w:pos="8640"/>
              </w:tabs>
              <w:rPr>
                <w:color w:val="000000"/>
                <w:sz w:val="22"/>
                <w:szCs w:val="22"/>
              </w:rPr>
            </w:pPr>
          </w:p>
        </w:tc>
      </w:tr>
    </w:tbl>
    <w:p w14:paraId="20F72C14" w14:textId="77777777" w:rsidR="00700497" w:rsidRPr="00C47122" w:rsidRDefault="00700497" w:rsidP="00700497">
      <w:pPr>
        <w:wordWrap/>
        <w:rPr>
          <w:rFonts w:hAnsi="ＭＳ 明朝"/>
          <w:color w:val="000000"/>
          <w:kern w:val="0"/>
          <w:sz w:val="22"/>
          <w:szCs w:val="22"/>
        </w:rPr>
      </w:pPr>
    </w:p>
    <w:p w14:paraId="4562C452" w14:textId="77777777" w:rsidR="00700497" w:rsidRPr="00C47122" w:rsidRDefault="00700497" w:rsidP="00700497">
      <w:pPr>
        <w:wordWrap/>
        <w:rPr>
          <w:rFonts w:hAnsi="ＭＳ 明朝"/>
          <w:color w:val="000000"/>
          <w:kern w:val="0"/>
          <w:sz w:val="22"/>
          <w:szCs w:val="22"/>
        </w:rPr>
      </w:pPr>
    </w:p>
    <w:p w14:paraId="79125B72" w14:textId="773B28C1" w:rsidR="00531E09" w:rsidRPr="00C47122" w:rsidRDefault="00A172E3" w:rsidP="00700497">
      <w:pPr>
        <w:wordWrap/>
        <w:rPr>
          <w:rFonts w:hAnsi="ＭＳ 明朝"/>
          <w:color w:val="000000"/>
          <w:kern w:val="0"/>
          <w:sz w:val="22"/>
          <w:szCs w:val="22"/>
        </w:rPr>
      </w:pPr>
      <w:r>
        <w:rPr>
          <w:rFonts w:hAnsi="ＭＳ 明朝"/>
          <w:color w:val="000000"/>
          <w:kern w:val="0"/>
          <w:sz w:val="22"/>
          <w:szCs w:val="22"/>
        </w:rPr>
        <w:br w:type="page"/>
      </w:r>
      <w:r w:rsidR="005F269B">
        <w:rPr>
          <w:noProof/>
          <w:snapToGrid/>
          <w:color w:val="000000"/>
        </w:rPr>
        <w:lastRenderedPageBreak/>
        <w:pict w14:anchorId="0C4BE249">
          <v:shape id="_x0000_s2078" type="#_x0000_t202" style="position:absolute;left:0;text-align:left;margin-left:5.75pt;margin-top:-6.5pt;width:187.35pt;height:19.05pt;z-index:251660288" filled="f" stroked="f">
            <v:textbox style="mso-next-textbox:#_x0000_s2078" inset="5.85pt,0,5.85pt,0">
              <w:txbxContent>
                <w:p w14:paraId="6215D10C" w14:textId="153423B0" w:rsidR="007E2DCB" w:rsidRDefault="007E2DCB" w:rsidP="007E2DCB">
                  <w:r>
                    <w:t>様式第</w:t>
                  </w:r>
                  <w:r w:rsidR="00A030B5">
                    <w:rPr>
                      <w:rFonts w:hint="eastAsia"/>
                    </w:rPr>
                    <w:t>７</w:t>
                  </w:r>
                  <w:r w:rsidR="00141120" w:rsidRPr="00C47122">
                    <w:rPr>
                      <w:rFonts w:hint="eastAsia"/>
                      <w:color w:val="000000"/>
                    </w:rPr>
                    <w:t>（第</w:t>
                  </w:r>
                  <w:r w:rsidR="00E932C0" w:rsidRPr="00C47122">
                    <w:rPr>
                      <w:rFonts w:hint="eastAsia"/>
                      <w:color w:val="000000"/>
                    </w:rPr>
                    <w:t>８</w:t>
                  </w:r>
                  <w:r w:rsidRPr="00C47122">
                    <w:rPr>
                      <w:rFonts w:hint="eastAsia"/>
                      <w:color w:val="000000"/>
                    </w:rPr>
                    <w:t>条</w:t>
                  </w:r>
                  <w:r>
                    <w:rPr>
                      <w:rFonts w:hint="eastAsia"/>
                    </w:rPr>
                    <w:t>関係）</w:t>
                  </w:r>
                </w:p>
              </w:txbxContent>
            </v:textbox>
            <w10:wrap anchorx="page"/>
          </v:shape>
        </w:pict>
      </w:r>
    </w:p>
    <w:p w14:paraId="6E134FC8" w14:textId="525440E3" w:rsidR="00183170" w:rsidRPr="00C47122" w:rsidRDefault="00183170" w:rsidP="00833C23">
      <w:pPr>
        <w:spacing w:afterLines="20" w:after="60"/>
        <w:jc w:val="center"/>
        <w:rPr>
          <w:color w:val="000000"/>
          <w:sz w:val="24"/>
        </w:rPr>
      </w:pPr>
      <w:r w:rsidRPr="00C47122">
        <w:rPr>
          <w:rFonts w:hint="eastAsia"/>
          <w:color w:val="000000"/>
          <w:sz w:val="24"/>
        </w:rPr>
        <w:t>豊橋市</w:t>
      </w:r>
      <w:r w:rsidR="002B36D0" w:rsidRPr="00C47122">
        <w:rPr>
          <w:rFonts w:hAnsi="ＭＳ 明朝" w:hint="eastAsia"/>
          <w:color w:val="000000"/>
          <w:sz w:val="24"/>
        </w:rPr>
        <w:t>就職サイト等活用事業費</w:t>
      </w:r>
      <w:r w:rsidRPr="00C47122">
        <w:rPr>
          <w:rFonts w:hAnsi="ＭＳ 明朝"/>
          <w:color w:val="000000"/>
          <w:sz w:val="24"/>
        </w:rPr>
        <w:t>補助金</w:t>
      </w:r>
      <w:r w:rsidRPr="00C47122">
        <w:rPr>
          <w:rFonts w:hint="eastAsia"/>
          <w:color w:val="000000"/>
          <w:sz w:val="24"/>
        </w:rPr>
        <w:t>計画変更等承認申請書</w:t>
      </w:r>
    </w:p>
    <w:p w14:paraId="75E893F4" w14:textId="77777777" w:rsidR="00183170" w:rsidRPr="00C47122" w:rsidRDefault="00183170" w:rsidP="00183170">
      <w:pPr>
        <w:jc w:val="right"/>
        <w:rPr>
          <w:color w:val="000000"/>
        </w:rPr>
      </w:pPr>
    </w:p>
    <w:p w14:paraId="7680F1D8" w14:textId="77777777" w:rsidR="00183170" w:rsidRPr="00C47122" w:rsidRDefault="00183170" w:rsidP="00183170">
      <w:pPr>
        <w:jc w:val="right"/>
        <w:rPr>
          <w:color w:val="000000"/>
        </w:rPr>
      </w:pPr>
      <w:r w:rsidRPr="00C47122">
        <w:rPr>
          <w:rFonts w:hint="eastAsia"/>
          <w:color w:val="000000"/>
        </w:rPr>
        <w:t xml:space="preserve">　　　　　年　　月　　日　　</w:t>
      </w:r>
    </w:p>
    <w:p w14:paraId="4BCAF590" w14:textId="5F165802" w:rsidR="00183170" w:rsidRPr="00C47122" w:rsidRDefault="00183170" w:rsidP="00183170">
      <w:pPr>
        <w:rPr>
          <w:color w:val="000000"/>
        </w:rPr>
      </w:pPr>
      <w:r w:rsidRPr="00C47122">
        <w:rPr>
          <w:rFonts w:hint="eastAsia"/>
          <w:color w:val="000000"/>
        </w:rPr>
        <w:t>豊橋市長　　　　　　　様</w:t>
      </w:r>
    </w:p>
    <w:p w14:paraId="443B6629" w14:textId="77777777" w:rsidR="00183170" w:rsidRPr="00C47122" w:rsidRDefault="00183170" w:rsidP="00183170">
      <w:pPr>
        <w:rPr>
          <w:color w:val="000000"/>
        </w:rPr>
      </w:pPr>
    </w:p>
    <w:p w14:paraId="35CB0C5C" w14:textId="77777777" w:rsidR="00183170" w:rsidRPr="00C47122" w:rsidRDefault="00183170" w:rsidP="00183170">
      <w:pPr>
        <w:jc w:val="right"/>
        <w:rPr>
          <w:color w:val="000000"/>
        </w:rPr>
      </w:pPr>
      <w:r w:rsidRPr="00C47122">
        <w:rPr>
          <w:rFonts w:hint="eastAsia"/>
          <w:color w:val="000000"/>
        </w:rPr>
        <w:t xml:space="preserve">住所又は所在地　　　　　　　　　　　　　　　</w:t>
      </w:r>
    </w:p>
    <w:p w14:paraId="49A5FA9D" w14:textId="77777777" w:rsidR="00183170" w:rsidRPr="00C47122" w:rsidRDefault="00183170" w:rsidP="00183170">
      <w:pPr>
        <w:jc w:val="right"/>
        <w:rPr>
          <w:color w:val="000000"/>
        </w:rPr>
      </w:pPr>
      <w:r w:rsidRPr="00C47122">
        <w:rPr>
          <w:rFonts w:hint="eastAsia"/>
          <w:color w:val="000000"/>
        </w:rPr>
        <w:t xml:space="preserve">申請人　氏名又は団体名　　　　　　　　　　　　　　　</w:t>
      </w:r>
    </w:p>
    <w:p w14:paraId="7F8C4707" w14:textId="77777777" w:rsidR="00183170" w:rsidRPr="00C47122" w:rsidRDefault="00183170" w:rsidP="00183170">
      <w:pPr>
        <w:jc w:val="right"/>
        <w:rPr>
          <w:color w:val="000000"/>
        </w:rPr>
      </w:pPr>
      <w:r w:rsidRPr="00C47122">
        <w:rPr>
          <w:rFonts w:hint="eastAsia"/>
          <w:color w:val="000000"/>
        </w:rPr>
        <w:t xml:space="preserve">及び代表者氏名　　　　　　　　　　　　</w:t>
      </w:r>
      <w:r w:rsidR="009552E6" w:rsidRPr="00C47122">
        <w:rPr>
          <w:rFonts w:hAnsi="ＭＳ 明朝" w:hint="eastAsia"/>
          <w:color w:val="000000"/>
        </w:rPr>
        <w:t xml:space="preserve">　</w:t>
      </w:r>
      <w:r w:rsidRPr="00C47122">
        <w:rPr>
          <w:rFonts w:hint="eastAsia"/>
          <w:color w:val="000000"/>
        </w:rPr>
        <w:t xml:space="preserve">　　</w:t>
      </w:r>
    </w:p>
    <w:p w14:paraId="438DCA42" w14:textId="77777777" w:rsidR="00183170" w:rsidRPr="00C47122" w:rsidRDefault="00183170" w:rsidP="00183170">
      <w:pPr>
        <w:jc w:val="right"/>
        <w:rPr>
          <w:color w:val="000000"/>
        </w:rPr>
      </w:pPr>
    </w:p>
    <w:p w14:paraId="3195236A" w14:textId="77777777" w:rsidR="00183170" w:rsidRPr="00C47122" w:rsidRDefault="00183170" w:rsidP="00183170">
      <w:pPr>
        <w:rPr>
          <w:color w:val="000000"/>
        </w:rPr>
      </w:pPr>
      <w:r w:rsidRPr="00C47122">
        <w:rPr>
          <w:rFonts w:hint="eastAsia"/>
          <w:color w:val="000000"/>
        </w:rPr>
        <w:t xml:space="preserve">　　　　　年　　月　　日付け豊橋市指令商第　　号で交付決定通知のあった</w:t>
      </w:r>
      <w:r w:rsidR="00965B4A" w:rsidRPr="00C47122">
        <w:rPr>
          <w:rFonts w:hAnsi="ＭＳ 明朝" w:hint="eastAsia"/>
          <w:color w:val="000000"/>
        </w:rPr>
        <w:t>豊橋市</w:t>
      </w:r>
      <w:r w:rsidR="002B36D0" w:rsidRPr="00C47122">
        <w:rPr>
          <w:rFonts w:hAnsi="ＭＳ 明朝" w:hint="eastAsia"/>
          <w:color w:val="000000"/>
        </w:rPr>
        <w:t>就職サイト等活用事業費</w:t>
      </w:r>
      <w:r w:rsidR="00965B4A" w:rsidRPr="00C47122">
        <w:rPr>
          <w:rFonts w:hAnsi="ＭＳ 明朝" w:hint="eastAsia"/>
          <w:color w:val="000000"/>
        </w:rPr>
        <w:t>補助事業</w:t>
      </w:r>
      <w:r w:rsidRPr="00C47122">
        <w:rPr>
          <w:rFonts w:hint="eastAsia"/>
          <w:color w:val="000000"/>
        </w:rPr>
        <w:t>について、次のとおり事業計画を変更したいので、</w:t>
      </w:r>
      <w:r w:rsidRPr="00C47122">
        <w:rPr>
          <w:rFonts w:hAnsi="ＭＳ 明朝" w:hint="eastAsia"/>
          <w:color w:val="000000"/>
        </w:rPr>
        <w:t>豊橋市</w:t>
      </w:r>
      <w:r w:rsidR="002B36D0" w:rsidRPr="00C47122">
        <w:rPr>
          <w:rFonts w:hAnsi="ＭＳ 明朝" w:hint="eastAsia"/>
          <w:color w:val="000000"/>
        </w:rPr>
        <w:t>就職サイト等活用事業費</w:t>
      </w:r>
      <w:r w:rsidRPr="00C47122">
        <w:rPr>
          <w:rFonts w:hAnsi="ＭＳ 明朝" w:hint="eastAsia"/>
          <w:color w:val="000000"/>
        </w:rPr>
        <w:t>補助金</w:t>
      </w:r>
      <w:r w:rsidR="000819F9" w:rsidRPr="00C47122">
        <w:rPr>
          <w:rFonts w:hint="eastAsia"/>
          <w:color w:val="000000"/>
        </w:rPr>
        <w:t>交付要綱第</w:t>
      </w:r>
      <w:r w:rsidR="003D375E" w:rsidRPr="00C47122">
        <w:rPr>
          <w:rFonts w:hint="eastAsia"/>
          <w:color w:val="000000"/>
        </w:rPr>
        <w:t>８</w:t>
      </w:r>
      <w:r w:rsidRPr="00C47122">
        <w:rPr>
          <w:rFonts w:hint="eastAsia"/>
          <w:color w:val="000000"/>
        </w:rPr>
        <w:t>条第１項の規定に基づき次のとおり申請します。</w:t>
      </w:r>
    </w:p>
    <w:p w14:paraId="417C6064" w14:textId="77777777" w:rsidR="00183170" w:rsidRPr="00C47122" w:rsidRDefault="00183170" w:rsidP="00183170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2870"/>
        <w:gridCol w:w="9"/>
        <w:gridCol w:w="4510"/>
      </w:tblGrid>
      <w:tr w:rsidR="00183170" w:rsidRPr="00C47122" w14:paraId="53A8C10A" w14:textId="77777777" w:rsidTr="00AC0EA8">
        <w:trPr>
          <w:trHeight w:val="525"/>
        </w:trPr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AFB9" w14:textId="77777777" w:rsidR="00183170" w:rsidRPr="00C47122" w:rsidRDefault="000B486A" w:rsidP="00AC0EA8">
            <w:pPr>
              <w:tabs>
                <w:tab w:val="left" w:pos="432"/>
              </w:tabs>
              <w:ind w:left="350" w:hangingChars="100" w:hanging="350"/>
              <w:jc w:val="center"/>
              <w:rPr>
                <w:rFonts w:hAnsi="ＭＳ 明朝" w:cs="ＭＳ 明朝"/>
                <w:color w:val="000000"/>
              </w:rPr>
            </w:pPr>
            <w:r w:rsidRPr="00C47122">
              <w:rPr>
                <w:rFonts w:hAnsi="ＭＳ 明朝" w:hint="eastAsia"/>
                <w:color w:val="000000"/>
                <w:spacing w:val="70"/>
                <w:kern w:val="0"/>
                <w:fitText w:val="2310" w:id="1679516161"/>
              </w:rPr>
              <w:t>補助金等の名</w:t>
            </w:r>
            <w:r w:rsidRPr="00C47122">
              <w:rPr>
                <w:rFonts w:hAnsi="ＭＳ 明朝" w:hint="eastAsia"/>
                <w:color w:val="000000"/>
                <w:kern w:val="0"/>
                <w:fitText w:val="2310" w:id="1679516161"/>
              </w:rPr>
              <w:t>称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2C6A" w14:textId="77777777" w:rsidR="00183170" w:rsidRPr="00C47122" w:rsidRDefault="00183170" w:rsidP="00AC0EA8">
            <w:pPr>
              <w:tabs>
                <w:tab w:val="left" w:pos="432"/>
              </w:tabs>
              <w:ind w:leftChars="-452" w:left="-399" w:hangingChars="262" w:hanging="550"/>
              <w:jc w:val="center"/>
              <w:rPr>
                <w:rFonts w:hAnsi="ＭＳ 明朝" w:cs="ＭＳ 明朝"/>
                <w:color w:val="000000"/>
              </w:rPr>
            </w:pPr>
          </w:p>
        </w:tc>
      </w:tr>
      <w:tr w:rsidR="00183170" w:rsidRPr="00C47122" w14:paraId="54B8DAF0" w14:textId="77777777" w:rsidTr="00AC0EA8">
        <w:trPr>
          <w:trHeight w:val="525"/>
        </w:trPr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7115" w14:textId="77777777" w:rsidR="00183170" w:rsidRPr="00C47122" w:rsidRDefault="00183170" w:rsidP="00AC0EA8">
            <w:pPr>
              <w:tabs>
                <w:tab w:val="left" w:pos="432"/>
              </w:tabs>
              <w:ind w:left="210" w:hangingChars="100" w:hanging="210"/>
              <w:jc w:val="center"/>
              <w:rPr>
                <w:color w:val="000000"/>
              </w:rPr>
            </w:pPr>
            <w:r w:rsidRPr="00C47122">
              <w:rPr>
                <w:rFonts w:hAnsi="ＭＳ 明朝" w:cs="ＭＳ 明朝" w:hint="eastAsia"/>
                <w:color w:val="000000"/>
              </w:rPr>
              <w:t>計　画　変　更　等　の　内　容</w:t>
            </w:r>
          </w:p>
        </w:tc>
      </w:tr>
      <w:tr w:rsidR="00183170" w:rsidRPr="00C47122" w14:paraId="726523EA" w14:textId="77777777" w:rsidTr="00AC0EA8">
        <w:trPr>
          <w:trHeight w:val="571"/>
        </w:trPr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1EC0" w14:textId="77777777" w:rsidR="00183170" w:rsidRPr="00C47122" w:rsidRDefault="00183170" w:rsidP="00AC0EA8">
            <w:pPr>
              <w:tabs>
                <w:tab w:val="left" w:pos="432"/>
              </w:tabs>
              <w:ind w:left="210" w:hangingChars="100" w:hanging="210"/>
              <w:jc w:val="center"/>
              <w:rPr>
                <w:color w:val="000000"/>
              </w:rPr>
            </w:pPr>
            <w:r w:rsidRPr="00C47122">
              <w:rPr>
                <w:rFonts w:hAnsi="ＭＳ 明朝" w:cs="ＭＳ 明朝" w:hint="eastAsia"/>
                <w:color w:val="000000"/>
              </w:rPr>
              <w:t>当　初　計　画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55D" w14:textId="77777777" w:rsidR="00183170" w:rsidRPr="00C47122" w:rsidRDefault="00183170" w:rsidP="00AC0EA8">
            <w:pPr>
              <w:tabs>
                <w:tab w:val="left" w:pos="432"/>
              </w:tabs>
              <w:ind w:left="210" w:hangingChars="100" w:hanging="210"/>
              <w:jc w:val="center"/>
              <w:rPr>
                <w:color w:val="000000"/>
              </w:rPr>
            </w:pPr>
            <w:r w:rsidRPr="00C47122">
              <w:rPr>
                <w:rFonts w:hAnsi="ＭＳ 明朝" w:cs="ＭＳ 明朝" w:hint="eastAsia"/>
                <w:color w:val="000000"/>
              </w:rPr>
              <w:t>変　更　等　計　画</w:t>
            </w:r>
          </w:p>
        </w:tc>
      </w:tr>
      <w:tr w:rsidR="00183170" w:rsidRPr="00C47122" w14:paraId="444A292C" w14:textId="77777777" w:rsidTr="00AC0EA8">
        <w:trPr>
          <w:trHeight w:val="600"/>
        </w:trPr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ADC3" w14:textId="77777777" w:rsidR="00183170" w:rsidRPr="00C47122" w:rsidRDefault="00183170" w:rsidP="00D07217">
            <w:pPr>
              <w:tabs>
                <w:tab w:val="left" w:pos="432"/>
              </w:tabs>
              <w:rPr>
                <w:color w:val="000000"/>
              </w:rPr>
            </w:pPr>
          </w:p>
          <w:p w14:paraId="3359DF18" w14:textId="77777777" w:rsidR="00183170" w:rsidRPr="00C47122" w:rsidRDefault="00183170" w:rsidP="00D07217">
            <w:pPr>
              <w:tabs>
                <w:tab w:val="left" w:pos="432"/>
              </w:tabs>
              <w:rPr>
                <w:color w:val="000000"/>
              </w:rPr>
            </w:pPr>
          </w:p>
          <w:p w14:paraId="19D0599D" w14:textId="77777777" w:rsidR="00183170" w:rsidRPr="00C47122" w:rsidRDefault="00183170" w:rsidP="00AC0EA8">
            <w:pPr>
              <w:tabs>
                <w:tab w:val="left" w:pos="432"/>
              </w:tabs>
              <w:ind w:left="210" w:hangingChars="100" w:hanging="210"/>
              <w:rPr>
                <w:color w:val="000000"/>
              </w:rPr>
            </w:pPr>
          </w:p>
          <w:p w14:paraId="690A90DC" w14:textId="77777777" w:rsidR="00183170" w:rsidRPr="00C47122" w:rsidRDefault="00183170" w:rsidP="00AC0EA8">
            <w:pPr>
              <w:tabs>
                <w:tab w:val="left" w:pos="432"/>
              </w:tabs>
              <w:ind w:left="210" w:hangingChars="100" w:hanging="210"/>
              <w:rPr>
                <w:color w:val="000000"/>
              </w:rPr>
            </w:pPr>
          </w:p>
          <w:p w14:paraId="556423EF" w14:textId="47C1CE10" w:rsidR="00183170" w:rsidRPr="00C47122" w:rsidRDefault="00183170" w:rsidP="00AC0EA8">
            <w:pPr>
              <w:tabs>
                <w:tab w:val="left" w:pos="432"/>
              </w:tabs>
              <w:ind w:left="210" w:hangingChars="100" w:hanging="210"/>
              <w:rPr>
                <w:color w:val="000000"/>
              </w:rPr>
            </w:pP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63C2" w14:textId="77777777" w:rsidR="00183170" w:rsidRPr="00C47122" w:rsidRDefault="00183170" w:rsidP="00AC0EA8">
            <w:pPr>
              <w:tabs>
                <w:tab w:val="left" w:pos="432"/>
              </w:tabs>
              <w:ind w:left="210" w:hangingChars="100" w:hanging="210"/>
              <w:rPr>
                <w:color w:val="000000"/>
              </w:rPr>
            </w:pPr>
          </w:p>
          <w:p w14:paraId="4BD704CF" w14:textId="77777777" w:rsidR="00183170" w:rsidRPr="00C47122" w:rsidRDefault="00183170" w:rsidP="00AC0EA8">
            <w:pPr>
              <w:tabs>
                <w:tab w:val="left" w:pos="432"/>
              </w:tabs>
              <w:ind w:left="210" w:hangingChars="100" w:hanging="210"/>
              <w:rPr>
                <w:color w:val="000000"/>
              </w:rPr>
            </w:pPr>
          </w:p>
          <w:p w14:paraId="12E05271" w14:textId="77777777" w:rsidR="00183170" w:rsidRPr="00C47122" w:rsidRDefault="00183170" w:rsidP="00AC0EA8">
            <w:pPr>
              <w:tabs>
                <w:tab w:val="left" w:pos="432"/>
              </w:tabs>
              <w:ind w:left="210" w:hangingChars="100" w:hanging="210"/>
              <w:rPr>
                <w:color w:val="000000"/>
              </w:rPr>
            </w:pPr>
          </w:p>
          <w:p w14:paraId="42C77957" w14:textId="77777777" w:rsidR="00183170" w:rsidRPr="00C47122" w:rsidRDefault="00183170" w:rsidP="00AC0EA8">
            <w:pPr>
              <w:tabs>
                <w:tab w:val="left" w:pos="432"/>
              </w:tabs>
              <w:ind w:left="210" w:hangingChars="100" w:hanging="210"/>
              <w:rPr>
                <w:color w:val="000000"/>
              </w:rPr>
            </w:pPr>
          </w:p>
          <w:p w14:paraId="7986D299" w14:textId="77777777" w:rsidR="00183170" w:rsidRPr="00C47122" w:rsidRDefault="00183170" w:rsidP="00AC0EA8">
            <w:pPr>
              <w:tabs>
                <w:tab w:val="left" w:pos="432"/>
              </w:tabs>
              <w:ind w:left="210" w:hangingChars="100" w:hanging="210"/>
              <w:rPr>
                <w:color w:val="000000"/>
              </w:rPr>
            </w:pPr>
          </w:p>
        </w:tc>
      </w:tr>
      <w:tr w:rsidR="00183170" w:rsidRPr="00C47122" w14:paraId="4B9E1603" w14:textId="77777777" w:rsidTr="00AC0EA8">
        <w:trPr>
          <w:trHeight w:val="537"/>
        </w:trPr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64E8" w14:textId="77777777" w:rsidR="00183170" w:rsidRPr="00C47122" w:rsidRDefault="00183170" w:rsidP="00AC0EA8">
            <w:pPr>
              <w:tabs>
                <w:tab w:val="left" w:pos="432"/>
              </w:tabs>
              <w:ind w:left="210" w:hangingChars="100" w:hanging="210"/>
              <w:jc w:val="center"/>
              <w:rPr>
                <w:color w:val="000000"/>
              </w:rPr>
            </w:pPr>
            <w:r w:rsidRPr="00C47122">
              <w:rPr>
                <w:rFonts w:hAnsi="ＭＳ 明朝" w:cs="ＭＳ 明朝" w:hint="eastAsia"/>
                <w:color w:val="000000"/>
              </w:rPr>
              <w:t>変更又は中止（廃止）の理由</w:t>
            </w:r>
          </w:p>
        </w:tc>
      </w:tr>
      <w:tr w:rsidR="00183170" w:rsidRPr="00C47122" w14:paraId="510EBEA0" w14:textId="77777777" w:rsidTr="00AC0EA8">
        <w:trPr>
          <w:trHeight w:val="571"/>
        </w:trPr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4324" w14:textId="77777777" w:rsidR="00183170" w:rsidRPr="00C47122" w:rsidRDefault="00183170" w:rsidP="00AC0EA8">
            <w:pPr>
              <w:tabs>
                <w:tab w:val="left" w:pos="432"/>
              </w:tabs>
              <w:ind w:left="210" w:hangingChars="100" w:hanging="210"/>
              <w:rPr>
                <w:color w:val="000000"/>
              </w:rPr>
            </w:pPr>
          </w:p>
          <w:p w14:paraId="667F6B95" w14:textId="77777777" w:rsidR="00183170" w:rsidRPr="00C47122" w:rsidRDefault="00183170" w:rsidP="00AC0EA8">
            <w:pPr>
              <w:tabs>
                <w:tab w:val="left" w:pos="432"/>
              </w:tabs>
              <w:ind w:left="210" w:hangingChars="100" w:hanging="210"/>
              <w:rPr>
                <w:color w:val="000000"/>
              </w:rPr>
            </w:pPr>
          </w:p>
          <w:p w14:paraId="414F131D" w14:textId="77777777" w:rsidR="00183170" w:rsidRPr="00C47122" w:rsidRDefault="00183170" w:rsidP="00AC0EA8">
            <w:pPr>
              <w:tabs>
                <w:tab w:val="left" w:pos="432"/>
              </w:tabs>
              <w:ind w:left="210" w:hangingChars="100" w:hanging="210"/>
              <w:rPr>
                <w:color w:val="000000"/>
              </w:rPr>
            </w:pPr>
          </w:p>
          <w:p w14:paraId="119D0D2A" w14:textId="77777777" w:rsidR="00183170" w:rsidRPr="00C47122" w:rsidRDefault="00183170" w:rsidP="00AC0EA8">
            <w:pPr>
              <w:tabs>
                <w:tab w:val="left" w:pos="432"/>
              </w:tabs>
              <w:ind w:left="210" w:hangingChars="100" w:hanging="210"/>
              <w:rPr>
                <w:color w:val="000000"/>
              </w:rPr>
            </w:pPr>
          </w:p>
        </w:tc>
      </w:tr>
      <w:tr w:rsidR="00183170" w:rsidRPr="00C47122" w14:paraId="5A6284ED" w14:textId="77777777" w:rsidTr="00AC0EA8">
        <w:trPr>
          <w:trHeight w:val="523"/>
        </w:trPr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ED12" w14:textId="77777777" w:rsidR="00183170" w:rsidRPr="00C47122" w:rsidRDefault="00183170" w:rsidP="00A3146B">
            <w:pPr>
              <w:tabs>
                <w:tab w:val="left" w:pos="432"/>
              </w:tabs>
              <w:ind w:left="210" w:hangingChars="100" w:hanging="210"/>
              <w:jc w:val="distribute"/>
              <w:rPr>
                <w:color w:val="000000"/>
              </w:rPr>
            </w:pPr>
            <w:r w:rsidRPr="00C47122">
              <w:rPr>
                <w:rFonts w:hAnsi="ＭＳ 明朝" w:cs="ＭＳ 明朝" w:hint="eastAsia"/>
                <w:color w:val="000000"/>
              </w:rPr>
              <w:t>変更又は中止（廃止）の年月日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A96D" w14:textId="77777777" w:rsidR="00183170" w:rsidRPr="00C47122" w:rsidRDefault="00183170" w:rsidP="00AC0EA8">
            <w:pPr>
              <w:tabs>
                <w:tab w:val="left" w:pos="432"/>
              </w:tabs>
              <w:ind w:left="210" w:hangingChars="100" w:hanging="210"/>
              <w:jc w:val="right"/>
              <w:rPr>
                <w:color w:val="000000"/>
              </w:rPr>
            </w:pPr>
            <w:r w:rsidRPr="00C47122">
              <w:rPr>
                <w:rFonts w:hAnsi="ＭＳ 明朝" w:cs="ＭＳ 明朝" w:hint="eastAsia"/>
                <w:color w:val="000000"/>
              </w:rPr>
              <w:t>年　　　月　　　日（予定）</w:t>
            </w:r>
          </w:p>
        </w:tc>
      </w:tr>
      <w:tr w:rsidR="00183170" w:rsidRPr="00C47122" w14:paraId="7E7A68C0" w14:textId="77777777" w:rsidTr="00AC0EA8">
        <w:trPr>
          <w:trHeight w:val="990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5922" w14:textId="77777777" w:rsidR="00183170" w:rsidRPr="00C47122" w:rsidRDefault="00183170" w:rsidP="00A3146B">
            <w:pPr>
              <w:tabs>
                <w:tab w:val="left" w:pos="432"/>
              </w:tabs>
              <w:ind w:left="210" w:hangingChars="100" w:hanging="210"/>
              <w:jc w:val="distribute"/>
              <w:rPr>
                <w:color w:val="000000"/>
              </w:rPr>
            </w:pPr>
            <w:r w:rsidRPr="00C47122">
              <w:rPr>
                <w:rFonts w:hAnsi="ＭＳ 明朝" w:cs="ＭＳ 明朝" w:hint="eastAsia"/>
                <w:color w:val="000000"/>
              </w:rPr>
              <w:t>添付書類</w:t>
            </w:r>
          </w:p>
        </w:tc>
        <w:tc>
          <w:tcPr>
            <w:tcW w:w="7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2971" w14:textId="77777777" w:rsidR="00183170" w:rsidRPr="00C47122" w:rsidRDefault="00183170" w:rsidP="00AC0EA8">
            <w:pPr>
              <w:tabs>
                <w:tab w:val="left" w:pos="432"/>
              </w:tabs>
              <w:ind w:left="210" w:hangingChars="100" w:hanging="210"/>
              <w:rPr>
                <w:color w:val="000000"/>
              </w:rPr>
            </w:pPr>
            <w:r w:rsidRPr="00C47122">
              <w:rPr>
                <w:rFonts w:hAnsi="ＭＳ 明朝" w:cs="ＭＳ 明朝" w:hint="eastAsia"/>
                <w:color w:val="000000"/>
              </w:rPr>
              <w:t xml:space="preserve">　</w:t>
            </w:r>
          </w:p>
          <w:p w14:paraId="0BACC7D2" w14:textId="77777777" w:rsidR="00183170" w:rsidRPr="00C47122" w:rsidRDefault="00183170" w:rsidP="00AC0EA8">
            <w:pPr>
              <w:tabs>
                <w:tab w:val="left" w:pos="432"/>
              </w:tabs>
              <w:ind w:left="210" w:hangingChars="100" w:hanging="210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 xml:space="preserve">　</w:t>
            </w:r>
          </w:p>
        </w:tc>
      </w:tr>
    </w:tbl>
    <w:p w14:paraId="3911870F" w14:textId="6903042C" w:rsidR="00833C23" w:rsidRDefault="00833C23" w:rsidP="00183170">
      <w:pPr>
        <w:jc w:val="center"/>
        <w:rPr>
          <w:color w:val="000000"/>
          <w:sz w:val="24"/>
        </w:rPr>
      </w:pPr>
    </w:p>
    <w:p w14:paraId="5036FFE0" w14:textId="77777777" w:rsidR="00183170" w:rsidRPr="00C47122" w:rsidRDefault="00833C23" w:rsidP="00183170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br w:type="page"/>
      </w:r>
    </w:p>
    <w:p w14:paraId="596138C0" w14:textId="77777777" w:rsidR="00183170" w:rsidRPr="00C47122" w:rsidRDefault="00183170" w:rsidP="00183170">
      <w:pPr>
        <w:jc w:val="center"/>
        <w:rPr>
          <w:color w:val="000000"/>
          <w:sz w:val="24"/>
        </w:rPr>
      </w:pPr>
    </w:p>
    <w:p w14:paraId="01CB08E7" w14:textId="77777777" w:rsidR="00FA1E59" w:rsidRPr="00C47122" w:rsidRDefault="005F269B" w:rsidP="00FA1E59">
      <w:pPr>
        <w:jc w:val="center"/>
        <w:rPr>
          <w:color w:val="000000"/>
          <w:sz w:val="24"/>
        </w:rPr>
      </w:pPr>
      <w:r>
        <w:rPr>
          <w:noProof/>
          <w:color w:val="000000"/>
          <w:sz w:val="24"/>
        </w:rPr>
        <w:pict w14:anchorId="5634BDEB">
          <v:shape id="_x0000_s2068" type="#_x0000_t202" style="position:absolute;left:0;text-align:left;margin-left:-9.75pt;margin-top:-32.45pt;width:151.2pt;height:21.65pt;z-index:251656192" filled="f" stroked="f">
            <v:textbox style="mso-next-textbox:#_x0000_s2068" inset="5.85pt,0,5.85pt,0">
              <w:txbxContent>
                <w:p w14:paraId="2B2529EE" w14:textId="0C49E025" w:rsidR="00FA1E59" w:rsidRDefault="00FA1E59" w:rsidP="00FA1E59">
                  <w:pPr>
                    <w:pStyle w:val="a5"/>
                    <w:tabs>
                      <w:tab w:val="clear" w:pos="4252"/>
                      <w:tab w:val="clear" w:pos="8504"/>
                    </w:tabs>
                    <w:snapToGrid/>
                    <w:rPr>
                      <w:szCs w:val="24"/>
                    </w:rPr>
                  </w:pPr>
                  <w:r w:rsidRPr="00F45E5A">
                    <w:rPr>
                      <w:rFonts w:hint="eastAsia"/>
                      <w:szCs w:val="24"/>
                    </w:rPr>
                    <w:t>様式第</w:t>
                  </w:r>
                  <w:r w:rsidR="00A030B5">
                    <w:rPr>
                      <w:rFonts w:hint="eastAsia"/>
                      <w:szCs w:val="24"/>
                    </w:rPr>
                    <w:t>８</w:t>
                  </w:r>
                  <w:r w:rsidR="00E932C0">
                    <w:rPr>
                      <w:rFonts w:hint="eastAsia"/>
                      <w:szCs w:val="24"/>
                    </w:rPr>
                    <w:t>（</w:t>
                  </w:r>
                  <w:r w:rsidR="00E932C0" w:rsidRPr="00C47122">
                    <w:rPr>
                      <w:rFonts w:hint="eastAsia"/>
                      <w:color w:val="000000"/>
                      <w:szCs w:val="24"/>
                    </w:rPr>
                    <w:t>第８</w:t>
                  </w:r>
                  <w:r w:rsidRPr="00C47122">
                    <w:rPr>
                      <w:rFonts w:hint="eastAsia"/>
                      <w:color w:val="000000"/>
                      <w:szCs w:val="24"/>
                    </w:rPr>
                    <w:t>条関</w:t>
                  </w:r>
                  <w:r w:rsidRPr="00F45E5A">
                    <w:rPr>
                      <w:rFonts w:hint="eastAsia"/>
                      <w:szCs w:val="24"/>
                    </w:rPr>
                    <w:t>係）</w:t>
                  </w:r>
                </w:p>
              </w:txbxContent>
            </v:textbox>
          </v:shape>
        </w:pict>
      </w:r>
      <w:r w:rsidR="00FA1E59" w:rsidRPr="00C47122">
        <w:rPr>
          <w:rFonts w:hint="eastAsia"/>
          <w:color w:val="000000"/>
          <w:sz w:val="24"/>
        </w:rPr>
        <w:t>豊橋市</w:t>
      </w:r>
      <w:r w:rsidR="002B36D0" w:rsidRPr="00C47122">
        <w:rPr>
          <w:rFonts w:hAnsi="ＭＳ 明朝" w:hint="eastAsia"/>
          <w:color w:val="000000"/>
          <w:sz w:val="24"/>
        </w:rPr>
        <w:t>就職サイト等活用事業費</w:t>
      </w:r>
      <w:r w:rsidR="00FA1E59" w:rsidRPr="00C47122">
        <w:rPr>
          <w:rFonts w:hAnsi="ＭＳ 明朝"/>
          <w:color w:val="000000"/>
          <w:sz w:val="24"/>
        </w:rPr>
        <w:t>補助金</w:t>
      </w:r>
      <w:r w:rsidR="00FA1E59" w:rsidRPr="00C47122">
        <w:rPr>
          <w:rFonts w:hint="eastAsia"/>
          <w:color w:val="000000"/>
          <w:sz w:val="24"/>
        </w:rPr>
        <w:t>変更等承認通知書</w:t>
      </w:r>
    </w:p>
    <w:p w14:paraId="65212FA7" w14:textId="77777777" w:rsidR="00FA1E59" w:rsidRPr="00C47122" w:rsidRDefault="00FA1E59" w:rsidP="00FA1E59">
      <w:pPr>
        <w:jc w:val="center"/>
        <w:rPr>
          <w:color w:val="000000"/>
        </w:rPr>
      </w:pPr>
    </w:p>
    <w:p w14:paraId="452DFA2E" w14:textId="77777777" w:rsidR="00FA1E59" w:rsidRPr="00C47122" w:rsidRDefault="00FA1E59" w:rsidP="00FA1E59">
      <w:pPr>
        <w:snapToGrid w:val="0"/>
        <w:rPr>
          <w:color w:val="000000"/>
        </w:rPr>
      </w:pPr>
      <w:r w:rsidRPr="00C47122">
        <w:rPr>
          <w:rFonts w:hint="eastAsia"/>
          <w:color w:val="000000"/>
        </w:rPr>
        <w:t>豊橋市指令</w:t>
      </w:r>
      <w:r w:rsidRPr="00C47122">
        <w:rPr>
          <w:rFonts w:hint="eastAsia"/>
          <w:color w:val="000000"/>
          <w:w w:val="50"/>
          <w:sz w:val="42"/>
          <w:szCs w:val="42"/>
        </w:rPr>
        <w:t>（</w:t>
      </w:r>
      <w:r w:rsidRPr="00C47122">
        <w:rPr>
          <w:color w:val="000000"/>
        </w:rPr>
        <w:fldChar w:fldCharType="begin"/>
      </w:r>
      <w:r w:rsidRPr="00C47122">
        <w:rPr>
          <w:color w:val="000000"/>
        </w:rPr>
        <w:instrText>eq \o \ac(\s \up 6(</w:instrText>
      </w:r>
      <w:r w:rsidRPr="00C47122">
        <w:rPr>
          <w:rFonts w:hint="eastAsia"/>
          <w:color w:val="000000"/>
        </w:rPr>
        <w:instrText>文書</w:instrText>
      </w:r>
      <w:r w:rsidRPr="00C47122">
        <w:rPr>
          <w:color w:val="000000"/>
        </w:rPr>
        <w:instrText>),\s \up-6(</w:instrText>
      </w:r>
      <w:r w:rsidRPr="00C47122">
        <w:rPr>
          <w:rFonts w:hint="eastAsia"/>
          <w:color w:val="000000"/>
        </w:rPr>
        <w:instrText>記号</w:instrText>
      </w:r>
      <w:r w:rsidRPr="00C47122">
        <w:rPr>
          <w:color w:val="000000"/>
        </w:rPr>
        <w:instrText>))</w:instrText>
      </w:r>
      <w:r w:rsidRPr="00C47122">
        <w:rPr>
          <w:color w:val="000000"/>
        </w:rPr>
        <w:fldChar w:fldCharType="end"/>
      </w:r>
      <w:r w:rsidRPr="00C47122">
        <w:rPr>
          <w:rFonts w:hint="eastAsia"/>
          <w:vanish/>
          <w:color w:val="000000"/>
        </w:rPr>
        <w:t>文書記号</w:t>
      </w:r>
      <w:r w:rsidRPr="00C47122">
        <w:rPr>
          <w:rFonts w:hint="eastAsia"/>
          <w:color w:val="000000"/>
          <w:w w:val="50"/>
          <w:sz w:val="42"/>
          <w:szCs w:val="42"/>
        </w:rPr>
        <w:t>）</w:t>
      </w:r>
      <w:r w:rsidRPr="00C47122">
        <w:rPr>
          <w:rFonts w:hint="eastAsia"/>
          <w:color w:val="000000"/>
        </w:rPr>
        <w:t>第　　号</w:t>
      </w:r>
    </w:p>
    <w:p w14:paraId="0FE37F65" w14:textId="77777777" w:rsidR="00FA1E59" w:rsidRPr="00C47122" w:rsidRDefault="00FA1E59" w:rsidP="00FA1E59">
      <w:pPr>
        <w:kinsoku w:val="0"/>
        <w:overflowPunct w:val="0"/>
        <w:snapToGrid w:val="0"/>
        <w:jc w:val="right"/>
        <w:rPr>
          <w:rFonts w:hAnsi="ＭＳ 明朝"/>
          <w:color w:val="000000"/>
        </w:rPr>
      </w:pPr>
      <w:r w:rsidRPr="00C47122">
        <w:rPr>
          <w:rFonts w:hAnsi="ＭＳ 明朝" w:hint="eastAsia"/>
          <w:color w:val="000000"/>
        </w:rPr>
        <w:t xml:space="preserve">　　住所又は所在地　　　　　　　　　　</w:t>
      </w:r>
    </w:p>
    <w:p w14:paraId="259B0083" w14:textId="77777777" w:rsidR="00FA1E59" w:rsidRPr="00C47122" w:rsidRDefault="00FA1E59" w:rsidP="00FA1E59">
      <w:pPr>
        <w:kinsoku w:val="0"/>
        <w:overflowPunct w:val="0"/>
        <w:snapToGrid w:val="0"/>
        <w:jc w:val="right"/>
        <w:rPr>
          <w:rFonts w:hAnsi="ＭＳ 明朝"/>
          <w:color w:val="000000"/>
        </w:rPr>
      </w:pPr>
      <w:r w:rsidRPr="00C47122">
        <w:rPr>
          <w:rFonts w:hAnsi="ＭＳ 明朝" w:hint="eastAsia"/>
          <w:color w:val="000000"/>
        </w:rPr>
        <w:t xml:space="preserve">申請人　氏名又は団体名　　　　　　　　　　</w:t>
      </w:r>
    </w:p>
    <w:p w14:paraId="466F6B9E" w14:textId="50E59FD4" w:rsidR="00FA1E59" w:rsidRPr="00C47122" w:rsidRDefault="00FA1E59" w:rsidP="00FA1E59">
      <w:pPr>
        <w:kinsoku w:val="0"/>
        <w:overflowPunct w:val="0"/>
        <w:snapToGrid w:val="0"/>
        <w:ind w:right="216"/>
        <w:jc w:val="right"/>
        <w:rPr>
          <w:rFonts w:hAnsi="ＭＳ 明朝"/>
          <w:color w:val="000000"/>
          <w:sz w:val="24"/>
        </w:rPr>
      </w:pPr>
      <w:r w:rsidRPr="00C47122">
        <w:rPr>
          <w:rFonts w:hAnsi="ＭＳ 明朝" w:hint="eastAsia"/>
          <w:color w:val="000000"/>
        </w:rPr>
        <w:t xml:space="preserve">及び代表者氏名　　　　　　　　</w:t>
      </w:r>
    </w:p>
    <w:p w14:paraId="3B8077EC" w14:textId="77777777" w:rsidR="00FA1E59" w:rsidRPr="00C47122" w:rsidRDefault="00FA1E59" w:rsidP="00FA1E59">
      <w:pPr>
        <w:jc w:val="center"/>
        <w:rPr>
          <w:color w:val="000000"/>
        </w:rPr>
      </w:pPr>
    </w:p>
    <w:p w14:paraId="4A856550" w14:textId="77777777" w:rsidR="00FA1E59" w:rsidRPr="00C47122" w:rsidRDefault="00FA1E59" w:rsidP="00FA1E59">
      <w:pPr>
        <w:ind w:firstLineChars="300" w:firstLine="630"/>
        <w:rPr>
          <w:rFonts w:ascii="Century"/>
          <w:color w:val="000000"/>
        </w:rPr>
      </w:pPr>
      <w:r w:rsidRPr="00C47122">
        <w:rPr>
          <w:rFonts w:hint="eastAsia"/>
          <w:color w:val="000000"/>
        </w:rPr>
        <w:t xml:space="preserve">　　年　　月　　日付け豊橋市指令商第　　号により交付決定した補助金について、次のとおり変更したので、</w:t>
      </w:r>
      <w:r w:rsidRPr="00C47122">
        <w:rPr>
          <w:rFonts w:hAnsi="ＭＳ 明朝" w:hint="eastAsia"/>
          <w:color w:val="000000"/>
        </w:rPr>
        <w:t>豊橋市</w:t>
      </w:r>
      <w:r w:rsidR="002B36D0" w:rsidRPr="00C47122">
        <w:rPr>
          <w:rFonts w:hAnsi="ＭＳ 明朝" w:hint="eastAsia"/>
          <w:color w:val="000000"/>
        </w:rPr>
        <w:t>就職サイト等活用事業費</w:t>
      </w:r>
      <w:r w:rsidRPr="00C47122">
        <w:rPr>
          <w:rFonts w:hAnsi="ＭＳ 明朝" w:hint="eastAsia"/>
          <w:color w:val="000000"/>
        </w:rPr>
        <w:t>補助金</w:t>
      </w:r>
      <w:r w:rsidRPr="00C47122">
        <w:rPr>
          <w:rFonts w:hint="eastAsia"/>
          <w:color w:val="000000"/>
        </w:rPr>
        <w:t>交付要綱第</w:t>
      </w:r>
      <w:r w:rsidR="003D375E" w:rsidRPr="00C47122">
        <w:rPr>
          <w:rFonts w:hint="eastAsia"/>
          <w:color w:val="000000"/>
        </w:rPr>
        <w:t>８</w:t>
      </w:r>
      <w:r w:rsidRPr="00C47122">
        <w:rPr>
          <w:rFonts w:hint="eastAsia"/>
          <w:color w:val="000000"/>
        </w:rPr>
        <w:t>条第２項の規定に基づき通知します。</w:t>
      </w:r>
    </w:p>
    <w:p w14:paraId="7A8C79F6" w14:textId="77777777" w:rsidR="00FA1E59" w:rsidRPr="00C47122" w:rsidRDefault="00FA1E59" w:rsidP="00FA1E59">
      <w:pPr>
        <w:rPr>
          <w:color w:val="000000"/>
        </w:rPr>
      </w:pPr>
    </w:p>
    <w:p w14:paraId="7A2FD2A4" w14:textId="77777777" w:rsidR="00FA1E59" w:rsidRPr="00C47122" w:rsidRDefault="00FA1E59" w:rsidP="00FA1E59">
      <w:pPr>
        <w:kinsoku w:val="0"/>
        <w:overflowPunct w:val="0"/>
        <w:snapToGrid w:val="0"/>
        <w:ind w:firstLineChars="300" w:firstLine="630"/>
        <w:rPr>
          <w:rFonts w:hAnsi="ＭＳ 明朝"/>
          <w:color w:val="000000"/>
        </w:rPr>
      </w:pPr>
      <w:r w:rsidRPr="00C47122">
        <w:rPr>
          <w:rFonts w:hAnsi="ＭＳ 明朝" w:hint="eastAsia"/>
          <w:color w:val="000000"/>
        </w:rPr>
        <w:t xml:space="preserve">　　年　　月　　日</w:t>
      </w:r>
    </w:p>
    <w:p w14:paraId="17B0DC96" w14:textId="77777777" w:rsidR="00FA1E59" w:rsidRPr="00C47122" w:rsidRDefault="00FA1E59" w:rsidP="00FA1E59">
      <w:pPr>
        <w:kinsoku w:val="0"/>
        <w:overflowPunct w:val="0"/>
        <w:snapToGrid w:val="0"/>
        <w:ind w:right="840" w:firstLineChars="300" w:firstLine="630"/>
        <w:jc w:val="right"/>
        <w:rPr>
          <w:rFonts w:hAnsi="ＭＳ 明朝"/>
          <w:color w:val="000000"/>
        </w:rPr>
      </w:pPr>
      <w:r w:rsidRPr="00C47122">
        <w:rPr>
          <w:rFonts w:hAnsi="ＭＳ 明朝" w:hint="eastAsia"/>
          <w:color w:val="000000"/>
        </w:rPr>
        <w:t>豊橋市長　　　　　　　　　　　㊞</w:t>
      </w:r>
    </w:p>
    <w:p w14:paraId="770B1578" w14:textId="77777777" w:rsidR="00FA1E59" w:rsidRPr="00C47122" w:rsidRDefault="00FA1E59" w:rsidP="00FA1E59">
      <w:pPr>
        <w:kinsoku w:val="0"/>
        <w:overflowPunct w:val="0"/>
        <w:snapToGrid w:val="0"/>
        <w:ind w:right="840" w:firstLineChars="300" w:firstLine="630"/>
        <w:jc w:val="right"/>
        <w:rPr>
          <w:rFonts w:hAnsi="ＭＳ 明朝"/>
          <w:color w:val="000000"/>
        </w:rPr>
      </w:pPr>
    </w:p>
    <w:p w14:paraId="7F439886" w14:textId="77777777" w:rsidR="00FA1E59" w:rsidRPr="00C47122" w:rsidRDefault="00FA1E59" w:rsidP="00FA1E59">
      <w:pPr>
        <w:kinsoku w:val="0"/>
        <w:overflowPunct w:val="0"/>
        <w:snapToGrid w:val="0"/>
        <w:ind w:right="840" w:firstLineChars="300" w:firstLine="630"/>
        <w:jc w:val="right"/>
        <w:rPr>
          <w:rFonts w:hAnsi="ＭＳ 明朝"/>
          <w:color w:val="00000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00"/>
        <w:gridCol w:w="6379"/>
      </w:tblGrid>
      <w:tr w:rsidR="00FA1E59" w:rsidRPr="00C47122" w14:paraId="11B483AF" w14:textId="77777777" w:rsidTr="00C625BD">
        <w:trPr>
          <w:trHeight w:hRule="exact" w:val="704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374D" w14:textId="77777777" w:rsidR="00FA1E59" w:rsidRPr="00C47122" w:rsidRDefault="00141120" w:rsidP="00C625BD">
            <w:pPr>
              <w:snapToGrid w:val="0"/>
              <w:jc w:val="distribute"/>
              <w:rPr>
                <w:color w:val="000000"/>
              </w:rPr>
            </w:pPr>
            <w:r w:rsidRPr="00C47122">
              <w:rPr>
                <w:rFonts w:hAnsi="ＭＳ 明朝" w:hint="eastAsia"/>
                <w:color w:val="000000"/>
                <w:kern w:val="0"/>
              </w:rPr>
              <w:t>補助事業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7119" w14:textId="77777777" w:rsidR="00FA1E59" w:rsidRPr="00C47122" w:rsidRDefault="00FA1E59" w:rsidP="00C625BD">
            <w:pPr>
              <w:snapToGrid w:val="0"/>
              <w:jc w:val="right"/>
              <w:rPr>
                <w:color w:val="000000"/>
              </w:rPr>
            </w:pPr>
          </w:p>
        </w:tc>
      </w:tr>
      <w:tr w:rsidR="00FA1E59" w:rsidRPr="00C47122" w14:paraId="3E9DAC8C" w14:textId="77777777" w:rsidTr="00C625BD">
        <w:trPr>
          <w:trHeight w:hRule="exact" w:val="704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7B82" w14:textId="77777777" w:rsidR="00FA1E59" w:rsidRPr="00C47122" w:rsidRDefault="00FA1E59" w:rsidP="00C625BD">
            <w:pPr>
              <w:snapToGrid w:val="0"/>
              <w:jc w:val="distribute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変更前の交付金額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0724" w14:textId="77777777" w:rsidR="00FA1E59" w:rsidRPr="00C47122" w:rsidRDefault="00FA1E59" w:rsidP="00C625BD">
            <w:pPr>
              <w:snapToGrid w:val="0"/>
              <w:jc w:val="right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 xml:space="preserve">円　</w:t>
            </w:r>
          </w:p>
        </w:tc>
      </w:tr>
      <w:tr w:rsidR="00FA1E59" w:rsidRPr="00C47122" w14:paraId="38D7F5B5" w14:textId="77777777" w:rsidTr="00C625BD">
        <w:trPr>
          <w:trHeight w:hRule="exact" w:val="71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40BD" w14:textId="77777777" w:rsidR="00FA1E59" w:rsidRPr="00C47122" w:rsidRDefault="00FA1E59" w:rsidP="00C625BD">
            <w:pPr>
              <w:snapToGrid w:val="0"/>
              <w:jc w:val="distribute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変更後の交付金額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703E" w14:textId="77777777" w:rsidR="00FA1E59" w:rsidRPr="00C47122" w:rsidRDefault="00FA1E59" w:rsidP="00C625BD">
            <w:pPr>
              <w:snapToGrid w:val="0"/>
              <w:jc w:val="right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 xml:space="preserve">円　</w:t>
            </w:r>
          </w:p>
        </w:tc>
      </w:tr>
      <w:tr w:rsidR="00FA1E59" w:rsidRPr="00C47122" w14:paraId="309B73A6" w14:textId="77777777" w:rsidTr="00C625BD">
        <w:trPr>
          <w:trHeight w:hRule="exact" w:val="696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EBE8" w14:textId="77777777" w:rsidR="00FA1E59" w:rsidRPr="00C47122" w:rsidRDefault="00FA1E59" w:rsidP="00C625BD">
            <w:pPr>
              <w:snapToGrid w:val="0"/>
              <w:jc w:val="distribute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変更増減額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043D" w14:textId="77777777" w:rsidR="00FA1E59" w:rsidRPr="00C47122" w:rsidRDefault="00FA1E59" w:rsidP="00C625BD">
            <w:pPr>
              <w:snapToGrid w:val="0"/>
              <w:jc w:val="right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 xml:space="preserve">円　</w:t>
            </w:r>
          </w:p>
        </w:tc>
      </w:tr>
      <w:tr w:rsidR="00FA1E59" w:rsidRPr="00C47122" w14:paraId="306AF5E1" w14:textId="77777777" w:rsidTr="00C625BD">
        <w:trPr>
          <w:trHeight w:hRule="exact" w:val="2831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78D3" w14:textId="77777777" w:rsidR="00FA1E59" w:rsidRPr="00C47122" w:rsidRDefault="00FA1E59" w:rsidP="00C625BD">
            <w:pPr>
              <w:snapToGrid w:val="0"/>
              <w:jc w:val="distribute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交付の条件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2878" w14:textId="77777777" w:rsidR="00FA1E59" w:rsidRPr="00C47122" w:rsidRDefault="00FA1E59" w:rsidP="00C625BD">
            <w:pPr>
              <w:snapToGrid w:val="0"/>
              <w:jc w:val="right"/>
              <w:rPr>
                <w:color w:val="000000"/>
              </w:rPr>
            </w:pPr>
          </w:p>
          <w:p w14:paraId="78D55A0F" w14:textId="77777777" w:rsidR="00FA1E59" w:rsidRPr="00C47122" w:rsidRDefault="00FA1E59" w:rsidP="00C625BD">
            <w:pPr>
              <w:snapToGrid w:val="0"/>
              <w:jc w:val="right"/>
              <w:rPr>
                <w:color w:val="000000"/>
              </w:rPr>
            </w:pPr>
          </w:p>
          <w:p w14:paraId="2BECE2D1" w14:textId="77777777" w:rsidR="00FA1E59" w:rsidRPr="00C47122" w:rsidRDefault="00FA1E59" w:rsidP="00C625BD">
            <w:pPr>
              <w:snapToGrid w:val="0"/>
              <w:jc w:val="right"/>
              <w:rPr>
                <w:color w:val="000000"/>
              </w:rPr>
            </w:pPr>
          </w:p>
          <w:p w14:paraId="39C63F06" w14:textId="77777777" w:rsidR="00FA1E59" w:rsidRPr="00C47122" w:rsidRDefault="00FA1E59" w:rsidP="00C625BD">
            <w:pPr>
              <w:snapToGrid w:val="0"/>
              <w:jc w:val="right"/>
              <w:rPr>
                <w:color w:val="000000"/>
              </w:rPr>
            </w:pPr>
          </w:p>
          <w:p w14:paraId="056C8D85" w14:textId="77777777" w:rsidR="00FA1E59" w:rsidRPr="00C47122" w:rsidRDefault="00FA1E59" w:rsidP="00C625BD">
            <w:pPr>
              <w:snapToGrid w:val="0"/>
              <w:jc w:val="right"/>
              <w:rPr>
                <w:color w:val="000000"/>
              </w:rPr>
            </w:pPr>
          </w:p>
          <w:p w14:paraId="307DCD9B" w14:textId="77777777" w:rsidR="00FA1E59" w:rsidRPr="00C47122" w:rsidRDefault="00FA1E59" w:rsidP="00C625BD">
            <w:pPr>
              <w:snapToGrid w:val="0"/>
              <w:jc w:val="right"/>
              <w:rPr>
                <w:color w:val="000000"/>
              </w:rPr>
            </w:pPr>
          </w:p>
          <w:p w14:paraId="6545862D" w14:textId="77777777" w:rsidR="00FA1E59" w:rsidRPr="00C47122" w:rsidRDefault="00FA1E59" w:rsidP="00C625BD">
            <w:pPr>
              <w:snapToGrid w:val="0"/>
              <w:jc w:val="right"/>
              <w:rPr>
                <w:color w:val="000000"/>
              </w:rPr>
            </w:pPr>
          </w:p>
          <w:p w14:paraId="37396881" w14:textId="77777777" w:rsidR="00FA1E59" w:rsidRPr="00C47122" w:rsidRDefault="00FA1E59" w:rsidP="00C625BD">
            <w:pPr>
              <w:snapToGrid w:val="0"/>
              <w:jc w:val="right"/>
              <w:rPr>
                <w:color w:val="000000"/>
              </w:rPr>
            </w:pPr>
          </w:p>
        </w:tc>
      </w:tr>
    </w:tbl>
    <w:p w14:paraId="12678A7D" w14:textId="77777777" w:rsidR="00FA1E59" w:rsidRPr="00C47122" w:rsidRDefault="00FA1E59" w:rsidP="00FA1E59">
      <w:pPr>
        <w:rPr>
          <w:color w:val="000000"/>
        </w:rPr>
      </w:pPr>
    </w:p>
    <w:p w14:paraId="29389768" w14:textId="77777777" w:rsidR="00183170" w:rsidRPr="00C47122" w:rsidRDefault="00FA1E59" w:rsidP="007E2DCB">
      <w:pPr>
        <w:jc w:val="center"/>
        <w:rPr>
          <w:color w:val="000000"/>
        </w:rPr>
      </w:pPr>
      <w:r w:rsidRPr="00C47122">
        <w:rPr>
          <w:color w:val="000000"/>
        </w:rPr>
        <w:br w:type="page"/>
      </w:r>
    </w:p>
    <w:p w14:paraId="7B153AE2" w14:textId="77777777" w:rsidR="00183170" w:rsidRPr="00C47122" w:rsidRDefault="00183170" w:rsidP="00D93697">
      <w:pPr>
        <w:wordWrap/>
        <w:rPr>
          <w:rFonts w:hAnsi="ＭＳ 明朝"/>
          <w:color w:val="000000"/>
          <w:kern w:val="0"/>
          <w:sz w:val="22"/>
          <w:szCs w:val="22"/>
        </w:rPr>
      </w:pPr>
    </w:p>
    <w:p w14:paraId="7880E297" w14:textId="77777777" w:rsidR="00183170" w:rsidRPr="00C47122" w:rsidRDefault="00183170" w:rsidP="00D93697">
      <w:pPr>
        <w:wordWrap/>
        <w:rPr>
          <w:rFonts w:hAnsi="ＭＳ 明朝"/>
          <w:color w:val="000000"/>
          <w:kern w:val="0"/>
          <w:sz w:val="22"/>
          <w:szCs w:val="22"/>
        </w:rPr>
      </w:pPr>
    </w:p>
    <w:p w14:paraId="0381A9AE" w14:textId="77777777" w:rsidR="00183170" w:rsidRPr="00C47122" w:rsidRDefault="005F269B" w:rsidP="00D93697">
      <w:pPr>
        <w:wordWrap/>
        <w:rPr>
          <w:rFonts w:hAnsi="ＭＳ 明朝"/>
          <w:color w:val="000000"/>
          <w:kern w:val="0"/>
          <w:sz w:val="22"/>
          <w:szCs w:val="22"/>
        </w:rPr>
      </w:pPr>
      <w:r>
        <w:rPr>
          <w:rFonts w:hAnsi="ＭＳ 明朝"/>
          <w:noProof/>
          <w:snapToGrid/>
          <w:color w:val="000000"/>
          <w:kern w:val="0"/>
          <w:sz w:val="22"/>
          <w:szCs w:val="22"/>
        </w:rPr>
        <w:pict w14:anchorId="4066D170">
          <v:shape id="_x0000_s2064" type="#_x0000_t202" style="position:absolute;left:0;text-align:left;margin-left:0;margin-top:-21.65pt;width:151.2pt;height:21.65pt;z-index:251653120" filled="f" stroked="f">
            <v:textbox style="mso-next-textbox:#_x0000_s2064" inset="5.85pt,0,5.85pt,0">
              <w:txbxContent>
                <w:p w14:paraId="15AB81AF" w14:textId="0928B0AE" w:rsidR="00183170" w:rsidRDefault="00183170" w:rsidP="00183170">
                  <w:pPr>
                    <w:pStyle w:val="a5"/>
                    <w:tabs>
                      <w:tab w:val="clear" w:pos="4252"/>
                      <w:tab w:val="clear" w:pos="8504"/>
                    </w:tabs>
                    <w:snapToGrid/>
                    <w:rPr>
                      <w:szCs w:val="24"/>
                    </w:rPr>
                  </w:pPr>
                  <w:r w:rsidRPr="00F45E5A">
                    <w:rPr>
                      <w:rFonts w:hint="eastAsia"/>
                      <w:szCs w:val="24"/>
                    </w:rPr>
                    <w:t>様式第</w:t>
                  </w:r>
                  <w:r w:rsidR="00A030B5">
                    <w:rPr>
                      <w:rFonts w:hint="eastAsia"/>
                      <w:szCs w:val="24"/>
                    </w:rPr>
                    <w:t>９</w:t>
                  </w:r>
                  <w:r w:rsidR="00E932C0">
                    <w:rPr>
                      <w:rFonts w:hint="eastAsia"/>
                      <w:szCs w:val="24"/>
                    </w:rPr>
                    <w:t>（第</w:t>
                  </w:r>
                  <w:r w:rsidR="00E932C0" w:rsidRPr="00C47122">
                    <w:rPr>
                      <w:rFonts w:hint="eastAsia"/>
                      <w:color w:val="000000"/>
                      <w:szCs w:val="24"/>
                    </w:rPr>
                    <w:t>９</w:t>
                  </w:r>
                  <w:r w:rsidRPr="00C47122">
                    <w:rPr>
                      <w:rFonts w:hint="eastAsia"/>
                      <w:color w:val="000000"/>
                      <w:szCs w:val="24"/>
                    </w:rPr>
                    <w:t>条関</w:t>
                  </w:r>
                  <w:r w:rsidRPr="00F45E5A">
                    <w:rPr>
                      <w:rFonts w:hint="eastAsia"/>
                      <w:szCs w:val="24"/>
                    </w:rPr>
                    <w:t>係）</w:t>
                  </w:r>
                </w:p>
              </w:txbxContent>
            </v:textbox>
          </v:shape>
        </w:pict>
      </w:r>
    </w:p>
    <w:p w14:paraId="20571E34" w14:textId="77777777" w:rsidR="00183170" w:rsidRPr="00C47122" w:rsidRDefault="00505F21" w:rsidP="00183170">
      <w:pPr>
        <w:spacing w:afterLines="20" w:after="60"/>
        <w:jc w:val="center"/>
        <w:rPr>
          <w:color w:val="000000"/>
          <w:sz w:val="28"/>
        </w:rPr>
      </w:pPr>
      <w:r w:rsidRPr="00C47122">
        <w:rPr>
          <w:rFonts w:hint="eastAsia"/>
          <w:color w:val="000000"/>
          <w:sz w:val="28"/>
        </w:rPr>
        <w:t>収支決算</w:t>
      </w:r>
      <w:r w:rsidR="00183170" w:rsidRPr="00C47122">
        <w:rPr>
          <w:rFonts w:hint="eastAsia"/>
          <w:color w:val="000000"/>
          <w:sz w:val="2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1"/>
        <w:gridCol w:w="6720"/>
      </w:tblGrid>
      <w:tr w:rsidR="00183170" w:rsidRPr="00C47122" w14:paraId="026A318B" w14:textId="77777777" w:rsidTr="007E2DCB">
        <w:trPr>
          <w:trHeight w:val="801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67E3" w14:textId="77777777" w:rsidR="00183170" w:rsidRPr="00C47122" w:rsidRDefault="00183170" w:rsidP="00AC0EA8">
            <w:pPr>
              <w:pStyle w:val="ac"/>
              <w:tabs>
                <w:tab w:val="right" w:pos="8640"/>
              </w:tabs>
              <w:jc w:val="both"/>
              <w:rPr>
                <w:color w:val="000000"/>
                <w:kern w:val="0"/>
              </w:rPr>
            </w:pPr>
            <w:r w:rsidRPr="00C47122">
              <w:rPr>
                <w:rFonts w:hint="eastAsia"/>
                <w:color w:val="000000"/>
                <w:kern w:val="0"/>
              </w:rPr>
              <w:t>ホームページアドレス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55BF" w14:textId="77777777" w:rsidR="00183170" w:rsidRPr="00C47122" w:rsidRDefault="00183170" w:rsidP="00AC0EA8">
            <w:pPr>
              <w:tabs>
                <w:tab w:val="right" w:pos="8640"/>
              </w:tabs>
              <w:rPr>
                <w:color w:val="000000"/>
              </w:rPr>
            </w:pPr>
          </w:p>
        </w:tc>
      </w:tr>
      <w:tr w:rsidR="00183170" w:rsidRPr="00C47122" w14:paraId="0FAE47A3" w14:textId="77777777" w:rsidTr="007E2DCB">
        <w:trPr>
          <w:trHeight w:val="713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5AF7" w14:textId="77777777" w:rsidR="00183170" w:rsidRPr="00C47122" w:rsidRDefault="00183170" w:rsidP="00AC0EA8">
            <w:pPr>
              <w:pStyle w:val="ac"/>
              <w:tabs>
                <w:tab w:val="right" w:pos="8640"/>
              </w:tabs>
              <w:jc w:val="distribute"/>
              <w:rPr>
                <w:color w:val="000000"/>
                <w:kern w:val="0"/>
              </w:rPr>
            </w:pPr>
            <w:r w:rsidRPr="00C47122">
              <w:rPr>
                <w:rFonts w:hint="eastAsia"/>
                <w:color w:val="000000"/>
                <w:kern w:val="0"/>
              </w:rPr>
              <w:t>事業</w:t>
            </w:r>
            <w:r w:rsidR="007E2DCB" w:rsidRPr="00C47122">
              <w:rPr>
                <w:rFonts w:hint="eastAsia"/>
                <w:color w:val="000000"/>
                <w:kern w:val="0"/>
              </w:rPr>
              <w:t>期間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9BC9" w14:textId="77777777" w:rsidR="00183170" w:rsidRPr="00C47122" w:rsidRDefault="007E2DCB" w:rsidP="00AC0EA8">
            <w:pPr>
              <w:pStyle w:val="ac"/>
              <w:tabs>
                <w:tab w:val="right" w:pos="8640"/>
              </w:tabs>
              <w:jc w:val="left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 xml:space="preserve">　　　　　年　　　月　　　日　～　　　　　年　　　月　　　日　</w:t>
            </w:r>
          </w:p>
        </w:tc>
      </w:tr>
      <w:tr w:rsidR="00183170" w:rsidRPr="00C47122" w14:paraId="4D27924A" w14:textId="77777777" w:rsidTr="007E2DCB">
        <w:trPr>
          <w:trHeight w:val="126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F4FC" w14:textId="77777777" w:rsidR="00183170" w:rsidRPr="00C47122" w:rsidRDefault="00183170" w:rsidP="00AC0EA8">
            <w:pPr>
              <w:pStyle w:val="ac"/>
              <w:tabs>
                <w:tab w:val="right" w:pos="8640"/>
              </w:tabs>
              <w:spacing w:line="240" w:lineRule="exact"/>
              <w:jc w:val="distribute"/>
              <w:rPr>
                <w:color w:val="000000"/>
                <w:kern w:val="0"/>
              </w:rPr>
            </w:pPr>
            <w:r w:rsidRPr="00C47122">
              <w:rPr>
                <w:rFonts w:hint="eastAsia"/>
                <w:color w:val="000000"/>
                <w:kern w:val="0"/>
              </w:rPr>
              <w:t>備考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26EF" w14:textId="77777777" w:rsidR="00183170" w:rsidRPr="00C47122" w:rsidRDefault="00183170" w:rsidP="00AC0EA8">
            <w:pPr>
              <w:tabs>
                <w:tab w:val="right" w:pos="8640"/>
              </w:tabs>
              <w:jc w:val="center"/>
              <w:rPr>
                <w:color w:val="000000"/>
                <w:u w:val="single"/>
              </w:rPr>
            </w:pPr>
            <w:r w:rsidRPr="00C47122">
              <w:rPr>
                <w:rFonts w:hint="eastAsia"/>
                <w:color w:val="000000"/>
              </w:rPr>
              <w:t xml:space="preserve">　　　　　　</w:t>
            </w:r>
          </w:p>
        </w:tc>
      </w:tr>
    </w:tbl>
    <w:p w14:paraId="0223F747" w14:textId="77777777" w:rsidR="00183170" w:rsidRPr="00C47122" w:rsidRDefault="00183170" w:rsidP="00183170">
      <w:pPr>
        <w:pStyle w:val="3000"/>
        <w:wordWrap/>
        <w:autoSpaceDE/>
        <w:adjustRightInd/>
        <w:spacing w:line="340" w:lineRule="exact"/>
        <w:ind w:left="210"/>
        <w:rPr>
          <w:color w:val="000000"/>
          <w:spacing w:val="0"/>
          <w:kern w:val="2"/>
          <w:sz w:val="20"/>
          <w:szCs w:val="22"/>
        </w:rPr>
      </w:pPr>
    </w:p>
    <w:tbl>
      <w:tblPr>
        <w:tblW w:w="9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4"/>
        <w:gridCol w:w="3062"/>
        <w:gridCol w:w="2975"/>
      </w:tblGrid>
      <w:tr w:rsidR="00A3146B" w:rsidRPr="00C47122" w14:paraId="708EF628" w14:textId="77777777" w:rsidTr="00A3146B">
        <w:trPr>
          <w:trHeight w:val="668"/>
        </w:trPr>
        <w:tc>
          <w:tcPr>
            <w:tcW w:w="9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22D4" w14:textId="77777777" w:rsidR="00A3146B" w:rsidRPr="00C47122" w:rsidRDefault="00A3146B" w:rsidP="00AC0EA8">
            <w:pPr>
              <w:pStyle w:val="a5"/>
              <w:tabs>
                <w:tab w:val="clear" w:pos="4252"/>
                <w:tab w:val="clear" w:pos="8504"/>
                <w:tab w:val="right" w:pos="8640"/>
              </w:tabs>
              <w:snapToGrid/>
              <w:jc w:val="center"/>
              <w:rPr>
                <w:color w:val="000000"/>
                <w:szCs w:val="24"/>
              </w:rPr>
            </w:pPr>
            <w:r w:rsidRPr="00C47122">
              <w:rPr>
                <w:rFonts w:hint="eastAsia"/>
                <w:color w:val="000000"/>
                <w:spacing w:val="58"/>
                <w:kern w:val="0"/>
                <w:fitText w:val="1512" w:id="1676489216"/>
              </w:rPr>
              <w:t>経費</w:t>
            </w:r>
            <w:r w:rsidRPr="00C47122">
              <w:rPr>
                <w:color w:val="000000"/>
                <w:spacing w:val="58"/>
                <w:kern w:val="0"/>
                <w:fitText w:val="1512" w:id="1676489216"/>
              </w:rPr>
              <w:t>の内</w:t>
            </w:r>
            <w:r w:rsidRPr="00C47122">
              <w:rPr>
                <w:color w:val="000000"/>
                <w:kern w:val="0"/>
                <w:fitText w:val="1512" w:id="1676489216"/>
              </w:rPr>
              <w:t>訳</w:t>
            </w:r>
          </w:p>
        </w:tc>
      </w:tr>
      <w:tr w:rsidR="00A3146B" w:rsidRPr="00C47122" w14:paraId="1039E55A" w14:textId="77777777" w:rsidTr="00A3146B">
        <w:trPr>
          <w:trHeight w:val="588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56E4" w14:textId="77777777" w:rsidR="00A3146B" w:rsidRPr="00C47122" w:rsidRDefault="00A3146B" w:rsidP="00AC0EA8">
            <w:pPr>
              <w:pStyle w:val="ac"/>
              <w:tabs>
                <w:tab w:val="right" w:pos="8640"/>
              </w:tabs>
              <w:jc w:val="center"/>
              <w:rPr>
                <w:color w:val="000000"/>
                <w:kern w:val="0"/>
              </w:rPr>
            </w:pPr>
            <w:r w:rsidRPr="00C47122">
              <w:rPr>
                <w:color w:val="000000"/>
                <w:kern w:val="0"/>
              </w:rPr>
              <w:t>内　　　容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3422" w14:textId="77777777" w:rsidR="00A3146B" w:rsidRPr="00C47122" w:rsidRDefault="00A3146B" w:rsidP="00AC0EA8">
            <w:pPr>
              <w:pStyle w:val="aa"/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予　算　額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C4E1" w14:textId="77777777" w:rsidR="00A3146B" w:rsidRPr="00C47122" w:rsidRDefault="00A3146B" w:rsidP="00AC0EA8">
            <w:pPr>
              <w:pStyle w:val="aa"/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決　算　額</w:t>
            </w:r>
          </w:p>
        </w:tc>
      </w:tr>
      <w:tr w:rsidR="00A3146B" w:rsidRPr="00C47122" w14:paraId="74E1DCFA" w14:textId="77777777" w:rsidTr="00A3146B">
        <w:trPr>
          <w:trHeight w:val="733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599B" w14:textId="77777777" w:rsidR="00A3146B" w:rsidRPr="00C47122" w:rsidRDefault="00A3146B" w:rsidP="00AC0EA8">
            <w:pPr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ホームページ作成外部委託費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53B8" w14:textId="77777777" w:rsidR="00A3146B" w:rsidRPr="00C47122" w:rsidRDefault="00A3146B" w:rsidP="00AC0EA8">
            <w:pPr>
              <w:tabs>
                <w:tab w:val="right" w:pos="8640"/>
              </w:tabs>
              <w:ind w:right="108"/>
              <w:jc w:val="right"/>
              <w:rPr>
                <w:color w:val="000000"/>
              </w:rPr>
            </w:pPr>
            <w:r w:rsidRPr="00C47122">
              <w:rPr>
                <w:color w:val="000000"/>
              </w:rPr>
              <w:t>円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8D78" w14:textId="77777777" w:rsidR="00A3146B" w:rsidRPr="00C47122" w:rsidRDefault="00A3146B" w:rsidP="00AC0EA8">
            <w:pPr>
              <w:tabs>
                <w:tab w:val="right" w:pos="8640"/>
              </w:tabs>
              <w:ind w:right="108"/>
              <w:jc w:val="right"/>
              <w:rPr>
                <w:color w:val="000000"/>
              </w:rPr>
            </w:pPr>
            <w:r w:rsidRPr="00C47122">
              <w:rPr>
                <w:color w:val="000000"/>
              </w:rPr>
              <w:t>円</w:t>
            </w:r>
          </w:p>
        </w:tc>
      </w:tr>
      <w:tr w:rsidR="00A3146B" w:rsidRPr="00C47122" w14:paraId="72A2F7EB" w14:textId="77777777" w:rsidTr="00A3146B">
        <w:trPr>
          <w:trHeight w:val="894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5F5B" w14:textId="77777777" w:rsidR="00A3146B" w:rsidRPr="00C47122" w:rsidRDefault="00A3146B" w:rsidP="00AC0EA8">
            <w:pPr>
              <w:pStyle w:val="aa"/>
              <w:tabs>
                <w:tab w:val="right" w:pos="8640"/>
              </w:tabs>
              <w:jc w:val="both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ホームページ作成ソフト及び</w:t>
            </w:r>
          </w:p>
          <w:p w14:paraId="2241D557" w14:textId="77777777" w:rsidR="00A3146B" w:rsidRPr="00C47122" w:rsidRDefault="00A3146B" w:rsidP="00AC0EA8">
            <w:pPr>
              <w:pStyle w:val="aa"/>
              <w:tabs>
                <w:tab w:val="right" w:pos="8640"/>
              </w:tabs>
              <w:jc w:val="both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その解説書の購入費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35AF" w14:textId="77777777" w:rsidR="00A3146B" w:rsidRPr="00C47122" w:rsidRDefault="00A3146B" w:rsidP="00AC0EA8">
            <w:pPr>
              <w:tabs>
                <w:tab w:val="right" w:pos="8640"/>
              </w:tabs>
              <w:ind w:right="108"/>
              <w:jc w:val="right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円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5490" w14:textId="77777777" w:rsidR="00A3146B" w:rsidRPr="00C47122" w:rsidRDefault="00A3146B" w:rsidP="00AC0EA8">
            <w:pPr>
              <w:tabs>
                <w:tab w:val="right" w:pos="8640"/>
              </w:tabs>
              <w:ind w:right="108"/>
              <w:jc w:val="right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円</w:t>
            </w:r>
          </w:p>
        </w:tc>
      </w:tr>
      <w:tr w:rsidR="00A3146B" w:rsidRPr="00C47122" w14:paraId="33D3C2B6" w14:textId="77777777" w:rsidTr="00A3146B">
        <w:trPr>
          <w:trHeight w:val="740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E9E1" w14:textId="77777777" w:rsidR="00A3146B" w:rsidRPr="00C47122" w:rsidRDefault="00A3146B" w:rsidP="00AC0EA8">
            <w:pPr>
              <w:pStyle w:val="aa"/>
              <w:tabs>
                <w:tab w:val="right" w:pos="8640"/>
              </w:tabs>
              <w:jc w:val="both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ドメイン取得費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5227" w14:textId="77777777" w:rsidR="00A3146B" w:rsidRPr="00C47122" w:rsidRDefault="00A3146B" w:rsidP="00AC0EA8">
            <w:pPr>
              <w:tabs>
                <w:tab w:val="right" w:pos="8640"/>
              </w:tabs>
              <w:ind w:right="108"/>
              <w:jc w:val="right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円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6DEC" w14:textId="77777777" w:rsidR="00A3146B" w:rsidRPr="00C47122" w:rsidRDefault="00A3146B" w:rsidP="00AC0EA8">
            <w:pPr>
              <w:tabs>
                <w:tab w:val="right" w:pos="8640"/>
              </w:tabs>
              <w:ind w:right="108"/>
              <w:jc w:val="right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円</w:t>
            </w:r>
          </w:p>
        </w:tc>
      </w:tr>
      <w:tr w:rsidR="00A3146B" w:rsidRPr="00C47122" w14:paraId="2AA3A768" w14:textId="77777777" w:rsidTr="00A3146B">
        <w:trPr>
          <w:trHeight w:val="736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A0FF" w14:textId="77777777" w:rsidR="00A3146B" w:rsidRPr="00C47122" w:rsidRDefault="00A3146B" w:rsidP="00AC0EA8">
            <w:pPr>
              <w:pStyle w:val="aa"/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color w:val="000000"/>
              </w:rPr>
              <w:t>合　　　計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5185" w14:textId="77777777" w:rsidR="00A3146B" w:rsidRPr="00C47122" w:rsidRDefault="00A3146B" w:rsidP="00AC0EA8">
            <w:pPr>
              <w:tabs>
                <w:tab w:val="right" w:pos="8640"/>
              </w:tabs>
              <w:ind w:right="108" w:firstLineChars="100" w:firstLine="210"/>
              <w:jc w:val="right"/>
              <w:rPr>
                <w:color w:val="000000"/>
              </w:rPr>
            </w:pPr>
            <w:r w:rsidRPr="00C47122">
              <w:rPr>
                <w:color w:val="000000"/>
              </w:rPr>
              <w:t>円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30F6" w14:textId="77777777" w:rsidR="00A3146B" w:rsidRPr="00C47122" w:rsidRDefault="00A3146B" w:rsidP="00AC0EA8">
            <w:pPr>
              <w:tabs>
                <w:tab w:val="right" w:pos="8640"/>
              </w:tabs>
              <w:ind w:right="108" w:firstLineChars="100" w:firstLine="210"/>
              <w:jc w:val="right"/>
              <w:rPr>
                <w:color w:val="000000"/>
              </w:rPr>
            </w:pPr>
            <w:r w:rsidRPr="00C47122">
              <w:rPr>
                <w:color w:val="000000"/>
              </w:rPr>
              <w:t>円</w:t>
            </w:r>
          </w:p>
        </w:tc>
      </w:tr>
    </w:tbl>
    <w:p w14:paraId="348DACF0" w14:textId="77777777" w:rsidR="00183170" w:rsidRPr="00C47122" w:rsidRDefault="00183170" w:rsidP="00183170">
      <w:pPr>
        <w:pStyle w:val="3000"/>
        <w:wordWrap/>
        <w:autoSpaceDE/>
        <w:adjustRightInd/>
        <w:spacing w:line="240" w:lineRule="auto"/>
        <w:rPr>
          <w:color w:val="000000"/>
          <w:spacing w:val="0"/>
          <w:kern w:val="2"/>
          <w:sz w:val="20"/>
          <w:szCs w:val="22"/>
        </w:rPr>
      </w:pPr>
    </w:p>
    <w:p w14:paraId="3A303C3E" w14:textId="77777777" w:rsidR="007E2DCB" w:rsidRPr="00C47122" w:rsidRDefault="007E2DCB" w:rsidP="00183170">
      <w:pPr>
        <w:pStyle w:val="3000"/>
        <w:wordWrap/>
        <w:autoSpaceDE/>
        <w:adjustRightInd/>
        <w:spacing w:line="240" w:lineRule="auto"/>
        <w:rPr>
          <w:color w:val="000000"/>
          <w:spacing w:val="0"/>
          <w:kern w:val="2"/>
          <w:sz w:val="20"/>
          <w:szCs w:val="22"/>
        </w:rPr>
      </w:pPr>
    </w:p>
    <w:p w14:paraId="6783F42F" w14:textId="77777777" w:rsidR="007E2DCB" w:rsidRPr="00C47122" w:rsidRDefault="007E2DCB" w:rsidP="00183170">
      <w:pPr>
        <w:pStyle w:val="3000"/>
        <w:wordWrap/>
        <w:autoSpaceDE/>
        <w:adjustRightInd/>
        <w:spacing w:line="240" w:lineRule="auto"/>
        <w:rPr>
          <w:color w:val="000000"/>
          <w:spacing w:val="0"/>
          <w:kern w:val="2"/>
          <w:sz w:val="20"/>
          <w:szCs w:val="22"/>
        </w:rPr>
      </w:pPr>
    </w:p>
    <w:p w14:paraId="4C3B8ADC" w14:textId="77777777" w:rsidR="007E2DCB" w:rsidRPr="00C47122" w:rsidRDefault="007E2DCB" w:rsidP="00183170">
      <w:pPr>
        <w:pStyle w:val="3000"/>
        <w:wordWrap/>
        <w:autoSpaceDE/>
        <w:adjustRightInd/>
        <w:spacing w:line="240" w:lineRule="auto"/>
        <w:rPr>
          <w:color w:val="000000"/>
          <w:spacing w:val="0"/>
          <w:kern w:val="2"/>
          <w:sz w:val="20"/>
          <w:szCs w:val="22"/>
        </w:rPr>
      </w:pPr>
    </w:p>
    <w:p w14:paraId="234B0752" w14:textId="77777777" w:rsidR="007E2DCB" w:rsidRPr="00C47122" w:rsidRDefault="007E2DCB" w:rsidP="00183170">
      <w:pPr>
        <w:pStyle w:val="3000"/>
        <w:wordWrap/>
        <w:autoSpaceDE/>
        <w:adjustRightInd/>
        <w:spacing w:line="240" w:lineRule="auto"/>
        <w:rPr>
          <w:color w:val="000000"/>
          <w:spacing w:val="0"/>
          <w:kern w:val="2"/>
          <w:sz w:val="20"/>
          <w:szCs w:val="22"/>
        </w:rPr>
      </w:pPr>
    </w:p>
    <w:p w14:paraId="10648FC3" w14:textId="77777777" w:rsidR="007E2DCB" w:rsidRPr="00C47122" w:rsidRDefault="007E2DCB" w:rsidP="00183170">
      <w:pPr>
        <w:pStyle w:val="3000"/>
        <w:wordWrap/>
        <w:autoSpaceDE/>
        <w:adjustRightInd/>
        <w:spacing w:line="240" w:lineRule="auto"/>
        <w:rPr>
          <w:color w:val="000000"/>
          <w:spacing w:val="0"/>
          <w:kern w:val="2"/>
          <w:sz w:val="20"/>
          <w:szCs w:val="22"/>
        </w:rPr>
      </w:pPr>
      <w:r w:rsidRPr="00C47122">
        <w:rPr>
          <w:rFonts w:hint="eastAsia"/>
          <w:color w:val="000000"/>
          <w:spacing w:val="0"/>
          <w:kern w:val="2"/>
          <w:sz w:val="20"/>
          <w:szCs w:val="22"/>
        </w:rPr>
        <w:t>（市記入欄）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8"/>
        <w:gridCol w:w="1162"/>
        <w:gridCol w:w="2417"/>
        <w:gridCol w:w="2514"/>
      </w:tblGrid>
      <w:tr w:rsidR="00183170" w:rsidRPr="00C47122" w14:paraId="7F9B1B54" w14:textId="77777777" w:rsidTr="00840556">
        <w:trPr>
          <w:trHeight w:val="397"/>
        </w:trPr>
        <w:tc>
          <w:tcPr>
            <w:tcW w:w="9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DD70" w14:textId="77777777" w:rsidR="00183170" w:rsidRPr="00C47122" w:rsidRDefault="00183170" w:rsidP="00AC0EA8">
            <w:pPr>
              <w:pStyle w:val="a5"/>
              <w:tabs>
                <w:tab w:val="clear" w:pos="4252"/>
                <w:tab w:val="clear" w:pos="8504"/>
                <w:tab w:val="right" w:pos="8640"/>
              </w:tabs>
              <w:snapToGrid/>
              <w:jc w:val="center"/>
              <w:rPr>
                <w:color w:val="000000"/>
                <w:szCs w:val="24"/>
              </w:rPr>
            </w:pPr>
            <w:r w:rsidRPr="00C47122">
              <w:rPr>
                <w:color w:val="000000"/>
                <w:kern w:val="0"/>
              </w:rPr>
              <w:t>補助金の額及びその算出基礎</w:t>
            </w:r>
          </w:p>
        </w:tc>
      </w:tr>
      <w:tr w:rsidR="00183170" w:rsidRPr="00C47122" w14:paraId="027F0588" w14:textId="77777777" w:rsidTr="00840556">
        <w:trPr>
          <w:trHeight w:val="397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5947" w14:textId="77777777" w:rsidR="00183170" w:rsidRPr="00C47122" w:rsidRDefault="00183170" w:rsidP="00AC0EA8">
            <w:pPr>
              <w:pStyle w:val="ac"/>
              <w:tabs>
                <w:tab w:val="right" w:pos="8640"/>
              </w:tabs>
              <w:jc w:val="center"/>
              <w:rPr>
                <w:color w:val="000000"/>
                <w:kern w:val="0"/>
              </w:rPr>
            </w:pPr>
            <w:r w:rsidRPr="00C47122">
              <w:rPr>
                <w:color w:val="000000"/>
                <w:kern w:val="0"/>
              </w:rPr>
              <w:t>補助対象経費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EB10" w14:textId="77777777" w:rsidR="00183170" w:rsidRPr="00C47122" w:rsidRDefault="00183170" w:rsidP="00AC0EA8">
            <w:pPr>
              <w:pStyle w:val="aa"/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color w:val="000000"/>
              </w:rPr>
              <w:t>補助率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786F" w14:textId="77777777" w:rsidR="00183170" w:rsidRPr="00C47122" w:rsidRDefault="00183170" w:rsidP="00AC0EA8">
            <w:pPr>
              <w:pStyle w:val="aa"/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color w:val="000000"/>
              </w:rPr>
              <w:t>限度額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404B" w14:textId="77777777" w:rsidR="00183170" w:rsidRPr="00C47122" w:rsidRDefault="00183170" w:rsidP="00AC0EA8">
            <w:pPr>
              <w:pStyle w:val="aa"/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color w:val="000000"/>
              </w:rPr>
              <w:t>補助金交付申請額</w:t>
            </w:r>
          </w:p>
          <w:p w14:paraId="088F74C3" w14:textId="77777777" w:rsidR="00183170" w:rsidRPr="00C47122" w:rsidRDefault="00183170" w:rsidP="00AC0EA8">
            <w:pPr>
              <w:snapToGrid w:val="0"/>
              <w:jc w:val="center"/>
              <w:rPr>
                <w:color w:val="000000"/>
                <w:sz w:val="16"/>
              </w:rPr>
            </w:pPr>
            <w:r w:rsidRPr="00C47122">
              <w:rPr>
                <w:color w:val="000000"/>
                <w:sz w:val="16"/>
              </w:rPr>
              <w:t>（1,000円未満切り捨て）</w:t>
            </w:r>
          </w:p>
        </w:tc>
      </w:tr>
      <w:tr w:rsidR="00183170" w:rsidRPr="00C47122" w14:paraId="29F2E5E7" w14:textId="77777777" w:rsidTr="00840556">
        <w:trPr>
          <w:cantSplit/>
          <w:trHeight w:val="71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D7B8" w14:textId="77777777" w:rsidR="00183170" w:rsidRPr="00C47122" w:rsidRDefault="00183170" w:rsidP="00AC0EA8">
            <w:pPr>
              <w:tabs>
                <w:tab w:val="right" w:pos="8640"/>
              </w:tabs>
              <w:jc w:val="right"/>
              <w:rPr>
                <w:color w:val="000000"/>
              </w:rPr>
            </w:pPr>
            <w:r w:rsidRPr="00C47122">
              <w:rPr>
                <w:color w:val="000000"/>
              </w:rPr>
              <w:t>円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9938" w14:textId="77777777" w:rsidR="00183170" w:rsidRPr="00C47122" w:rsidRDefault="00183170" w:rsidP="00AC0EA8">
            <w:pPr>
              <w:pStyle w:val="aa"/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color w:val="000000"/>
              </w:rPr>
              <w:t>１／２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CEFE" w14:textId="77777777" w:rsidR="00183170" w:rsidRPr="00C47122" w:rsidRDefault="007E2DCB" w:rsidP="00AC0EA8">
            <w:pPr>
              <w:tabs>
                <w:tab w:val="right" w:pos="8640"/>
              </w:tabs>
              <w:jc w:val="center"/>
              <w:rPr>
                <w:color w:val="000000"/>
                <w:sz w:val="18"/>
              </w:rPr>
            </w:pPr>
            <w:r w:rsidRPr="00C47122">
              <w:rPr>
                <w:rFonts w:hint="eastAsia"/>
                <w:color w:val="000000"/>
                <w:sz w:val="18"/>
              </w:rPr>
              <w:t>２０</w:t>
            </w:r>
            <w:r w:rsidR="00183170" w:rsidRPr="00C47122">
              <w:rPr>
                <w:rFonts w:hint="eastAsia"/>
                <w:color w:val="000000"/>
                <w:sz w:val="18"/>
              </w:rPr>
              <w:t>０,０００円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8AFD" w14:textId="77777777" w:rsidR="00183170" w:rsidRPr="00C47122" w:rsidRDefault="00183170" w:rsidP="00AC0EA8">
            <w:pPr>
              <w:pStyle w:val="ac"/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color w:val="000000"/>
              </w:rPr>
              <w:t>円</w:t>
            </w:r>
          </w:p>
        </w:tc>
      </w:tr>
    </w:tbl>
    <w:p w14:paraId="666A8829" w14:textId="77777777" w:rsidR="007E2DCB" w:rsidRPr="00C47122" w:rsidRDefault="007E2DCB" w:rsidP="00D93697">
      <w:pPr>
        <w:wordWrap/>
        <w:rPr>
          <w:rFonts w:hAnsi="ＭＳ 明朝"/>
          <w:color w:val="000000"/>
          <w:kern w:val="0"/>
          <w:sz w:val="22"/>
          <w:szCs w:val="22"/>
        </w:rPr>
      </w:pPr>
    </w:p>
    <w:p w14:paraId="1FF68468" w14:textId="77777777" w:rsidR="007E2DCB" w:rsidRPr="00C47122" w:rsidRDefault="007E2DCB" w:rsidP="00D93697">
      <w:pPr>
        <w:wordWrap/>
        <w:rPr>
          <w:rFonts w:hAnsi="ＭＳ 明朝"/>
          <w:color w:val="000000"/>
          <w:kern w:val="0"/>
          <w:sz w:val="22"/>
          <w:szCs w:val="22"/>
        </w:rPr>
      </w:pPr>
    </w:p>
    <w:p w14:paraId="4F4258C1" w14:textId="0A9F6C3B" w:rsidR="007E2DCB" w:rsidRPr="00C47122" w:rsidRDefault="007E2DCB" w:rsidP="00D93697">
      <w:pPr>
        <w:wordWrap/>
        <w:rPr>
          <w:rFonts w:hAnsi="ＭＳ 明朝"/>
          <w:color w:val="000000"/>
          <w:kern w:val="0"/>
          <w:sz w:val="22"/>
          <w:szCs w:val="22"/>
        </w:rPr>
      </w:pPr>
    </w:p>
    <w:p w14:paraId="3F53CF30" w14:textId="2107DAEB" w:rsidR="0042173A" w:rsidRPr="00C47122" w:rsidRDefault="005F269B" w:rsidP="0042173A">
      <w:pPr>
        <w:snapToGrid w:val="0"/>
        <w:spacing w:line="390" w:lineRule="exact"/>
        <w:jc w:val="center"/>
        <w:rPr>
          <w:color w:val="000000"/>
          <w:sz w:val="24"/>
        </w:rPr>
      </w:pPr>
      <w:r>
        <w:rPr>
          <w:noProof/>
          <w:color w:val="000000"/>
        </w:rPr>
        <w:pict w14:anchorId="437D9333">
          <v:shape id="_x0000_s2065" type="#_x0000_t202" style="position:absolute;left:0;text-align:left;margin-left:0;margin-top:-26.35pt;width:186.95pt;height:21.65pt;z-index:251654144" filled="f" stroked="f">
            <v:textbox style="mso-next-textbox:#_x0000_s2065" inset="5.85pt,0,5.85pt,0">
              <w:txbxContent>
                <w:p w14:paraId="1F65F07C" w14:textId="790EB064" w:rsidR="0042173A" w:rsidRDefault="0042173A" w:rsidP="0042173A">
                  <w:pPr>
                    <w:pStyle w:val="a5"/>
                    <w:tabs>
                      <w:tab w:val="clear" w:pos="4252"/>
                      <w:tab w:val="clear" w:pos="8504"/>
                    </w:tabs>
                    <w:snapToGrid/>
                    <w:rPr>
                      <w:szCs w:val="24"/>
                    </w:rPr>
                  </w:pPr>
                  <w:r w:rsidRPr="00F45E5A">
                    <w:rPr>
                      <w:rFonts w:hint="eastAsia"/>
                      <w:szCs w:val="24"/>
                    </w:rPr>
                    <w:t>様式第</w:t>
                  </w:r>
                  <w:r w:rsidR="00A030B5">
                    <w:rPr>
                      <w:rFonts w:hint="eastAsia"/>
                      <w:szCs w:val="24"/>
                    </w:rPr>
                    <w:t>１１</w:t>
                  </w:r>
                  <w:r w:rsidRPr="00C47122">
                    <w:rPr>
                      <w:rFonts w:hint="eastAsia"/>
                      <w:color w:val="000000"/>
                      <w:szCs w:val="24"/>
                    </w:rPr>
                    <w:t>（第</w:t>
                  </w:r>
                  <w:r w:rsidR="00E932C0" w:rsidRPr="00C47122">
                    <w:rPr>
                      <w:rFonts w:hint="eastAsia"/>
                      <w:color w:val="000000"/>
                      <w:szCs w:val="24"/>
                    </w:rPr>
                    <w:t>10</w:t>
                  </w:r>
                  <w:r w:rsidRPr="00C47122">
                    <w:rPr>
                      <w:rFonts w:hint="eastAsia"/>
                      <w:color w:val="000000"/>
                      <w:szCs w:val="24"/>
                    </w:rPr>
                    <w:t>条関</w:t>
                  </w:r>
                  <w:r w:rsidRPr="00F45E5A">
                    <w:rPr>
                      <w:rFonts w:hint="eastAsia"/>
                      <w:szCs w:val="24"/>
                    </w:rPr>
                    <w:t>係）</w:t>
                  </w:r>
                </w:p>
              </w:txbxContent>
            </v:textbox>
          </v:shape>
        </w:pict>
      </w:r>
      <w:r w:rsidR="0042173A" w:rsidRPr="00C47122">
        <w:rPr>
          <w:rFonts w:hint="eastAsia"/>
          <w:color w:val="000000"/>
          <w:sz w:val="24"/>
        </w:rPr>
        <w:t>豊橋市</w:t>
      </w:r>
      <w:r w:rsidR="002B36D0" w:rsidRPr="00C47122">
        <w:rPr>
          <w:rFonts w:hAnsi="ＭＳ 明朝" w:hint="eastAsia"/>
          <w:color w:val="000000"/>
          <w:sz w:val="24"/>
        </w:rPr>
        <w:t>就職サイト等活用事業費</w:t>
      </w:r>
      <w:r w:rsidR="0042173A" w:rsidRPr="00C47122">
        <w:rPr>
          <w:rFonts w:hint="eastAsia"/>
          <w:color w:val="000000"/>
          <w:sz w:val="24"/>
        </w:rPr>
        <w:t>補助金確定通知書</w:t>
      </w:r>
      <w:r w:rsidR="0042173A" w:rsidRPr="00C47122">
        <w:rPr>
          <w:rFonts w:hint="eastAsia"/>
          <w:vanish/>
          <w:color w:val="000000"/>
          <w:sz w:val="24"/>
        </w:rPr>
        <w:t>補助金等確定通知書</w:t>
      </w:r>
    </w:p>
    <w:p w14:paraId="0D402D92" w14:textId="77777777" w:rsidR="0042173A" w:rsidRPr="00C47122" w:rsidRDefault="0042173A" w:rsidP="0042173A">
      <w:pPr>
        <w:snapToGrid w:val="0"/>
        <w:spacing w:line="390" w:lineRule="exact"/>
        <w:jc w:val="center"/>
        <w:rPr>
          <w:color w:val="000000"/>
        </w:rPr>
      </w:pPr>
    </w:p>
    <w:p w14:paraId="7220F84D" w14:textId="77777777" w:rsidR="0042173A" w:rsidRPr="00C47122" w:rsidRDefault="0042173A" w:rsidP="0042173A">
      <w:pPr>
        <w:snapToGrid w:val="0"/>
        <w:spacing w:line="390" w:lineRule="exact"/>
        <w:jc w:val="right"/>
        <w:rPr>
          <w:color w:val="000000"/>
        </w:rPr>
      </w:pPr>
      <w:r w:rsidRPr="002A13C2">
        <w:rPr>
          <w:rFonts w:hint="eastAsia"/>
          <w:color w:val="000000"/>
          <w:spacing w:val="238"/>
          <w:kern w:val="0"/>
          <w:fitText w:val="2268" w:id="1813791744"/>
        </w:rPr>
        <w:t>文書番</w:t>
      </w:r>
      <w:r w:rsidRPr="002A13C2">
        <w:rPr>
          <w:rFonts w:hint="eastAsia"/>
          <w:color w:val="000000"/>
          <w:kern w:val="0"/>
          <w:fitText w:val="2268" w:id="1813791744"/>
        </w:rPr>
        <w:t>号</w:t>
      </w:r>
      <w:r w:rsidRPr="00C47122">
        <w:rPr>
          <w:rFonts w:hint="eastAsia"/>
          <w:color w:val="000000"/>
        </w:rPr>
        <w:t xml:space="preserve">　　</w:t>
      </w:r>
    </w:p>
    <w:p w14:paraId="75E2A000" w14:textId="77777777" w:rsidR="0042173A" w:rsidRPr="00C47122" w:rsidRDefault="0042173A" w:rsidP="0042173A">
      <w:pPr>
        <w:snapToGrid w:val="0"/>
        <w:spacing w:line="390" w:lineRule="exact"/>
        <w:jc w:val="right"/>
        <w:rPr>
          <w:color w:val="000000"/>
        </w:rPr>
      </w:pPr>
      <w:r w:rsidRPr="00C47122">
        <w:rPr>
          <w:rFonts w:hint="eastAsia"/>
          <w:color w:val="000000"/>
        </w:rPr>
        <w:t xml:space="preserve">　　　　年　　月　　日　　</w:t>
      </w:r>
    </w:p>
    <w:p w14:paraId="12210DEC" w14:textId="77777777" w:rsidR="0042173A" w:rsidRPr="00C47122" w:rsidRDefault="0042173A" w:rsidP="0042173A">
      <w:pPr>
        <w:snapToGrid w:val="0"/>
        <w:spacing w:line="390" w:lineRule="exact"/>
        <w:rPr>
          <w:color w:val="000000"/>
        </w:rPr>
      </w:pPr>
    </w:p>
    <w:p w14:paraId="191FDC32" w14:textId="77777777" w:rsidR="0042173A" w:rsidRPr="00C47122" w:rsidRDefault="0042173A" w:rsidP="0042173A">
      <w:pPr>
        <w:snapToGrid w:val="0"/>
        <w:spacing w:line="390" w:lineRule="exact"/>
        <w:rPr>
          <w:color w:val="000000"/>
        </w:rPr>
      </w:pPr>
      <w:r w:rsidRPr="00C47122">
        <w:rPr>
          <w:rFonts w:hint="eastAsia"/>
          <w:color w:val="000000"/>
        </w:rPr>
        <w:t xml:space="preserve">　　補助事業者</w:t>
      </w:r>
    </w:p>
    <w:p w14:paraId="764F2C3F" w14:textId="14317185" w:rsidR="0042173A" w:rsidRPr="00C47122" w:rsidRDefault="0042173A" w:rsidP="0042173A">
      <w:pPr>
        <w:snapToGrid w:val="0"/>
        <w:spacing w:line="390" w:lineRule="exact"/>
        <w:ind w:left="630"/>
        <w:rPr>
          <w:color w:val="000000"/>
        </w:rPr>
      </w:pPr>
      <w:r w:rsidRPr="00C47122">
        <w:rPr>
          <w:rFonts w:hint="eastAsia"/>
          <w:color w:val="000000"/>
        </w:rPr>
        <w:t>住所又は所在地</w:t>
      </w:r>
      <w:r w:rsidRPr="00C47122">
        <w:rPr>
          <w:color w:val="000000"/>
        </w:rPr>
        <w:br/>
      </w:r>
      <w:r w:rsidRPr="00C47122">
        <w:rPr>
          <w:rFonts w:hint="eastAsia"/>
          <w:color w:val="000000"/>
        </w:rPr>
        <w:t>氏名又は団体名</w:t>
      </w:r>
      <w:r w:rsidRPr="00C47122">
        <w:rPr>
          <w:color w:val="000000"/>
        </w:rPr>
        <w:br/>
      </w:r>
      <w:r w:rsidRPr="00C47122">
        <w:rPr>
          <w:rFonts w:hint="eastAsia"/>
          <w:color w:val="000000"/>
        </w:rPr>
        <w:t xml:space="preserve">及び代表者氏名　　　　　　　　</w:t>
      </w:r>
    </w:p>
    <w:p w14:paraId="56617508" w14:textId="77777777" w:rsidR="0042173A" w:rsidRPr="00C47122" w:rsidRDefault="0042173A" w:rsidP="0042173A">
      <w:pPr>
        <w:snapToGrid w:val="0"/>
        <w:spacing w:line="390" w:lineRule="exact"/>
        <w:jc w:val="right"/>
        <w:rPr>
          <w:color w:val="000000"/>
        </w:rPr>
      </w:pPr>
      <w:r w:rsidRPr="00C47122">
        <w:rPr>
          <w:rFonts w:hint="eastAsia"/>
          <w:color w:val="000000"/>
        </w:rPr>
        <w:t xml:space="preserve">豊橋市長　　　　　　　　</w:t>
      </w:r>
      <w:r w:rsidRPr="00C47122">
        <w:rPr>
          <w:rFonts w:hAnsi="ＭＳ 明朝" w:hint="eastAsia"/>
          <w:color w:val="000000"/>
        </w:rPr>
        <w:t>㊞</w:t>
      </w:r>
      <w:r w:rsidRPr="00C47122">
        <w:rPr>
          <w:rFonts w:hint="eastAsia"/>
          <w:vanish/>
          <w:color w:val="000000"/>
        </w:rPr>
        <w:t>印</w:t>
      </w:r>
      <w:r w:rsidRPr="00C47122">
        <w:rPr>
          <w:rFonts w:hint="eastAsia"/>
          <w:color w:val="000000"/>
        </w:rPr>
        <w:t xml:space="preserve">　　</w:t>
      </w:r>
    </w:p>
    <w:p w14:paraId="73D38F64" w14:textId="77777777" w:rsidR="0042173A" w:rsidRPr="00C47122" w:rsidRDefault="0042173A" w:rsidP="0042173A">
      <w:pPr>
        <w:snapToGrid w:val="0"/>
        <w:spacing w:line="390" w:lineRule="exact"/>
        <w:jc w:val="right"/>
        <w:rPr>
          <w:color w:val="000000"/>
        </w:rPr>
      </w:pPr>
    </w:p>
    <w:p w14:paraId="1630E737" w14:textId="77777777" w:rsidR="0042173A" w:rsidRPr="00C47122" w:rsidRDefault="0042173A" w:rsidP="0042173A">
      <w:pPr>
        <w:snapToGrid w:val="0"/>
        <w:spacing w:after="180" w:line="390" w:lineRule="exact"/>
        <w:ind w:left="210" w:hanging="210"/>
        <w:rPr>
          <w:color w:val="000000"/>
        </w:rPr>
      </w:pPr>
      <w:r w:rsidRPr="00C47122">
        <w:rPr>
          <w:rFonts w:hint="eastAsia"/>
          <w:color w:val="000000"/>
        </w:rPr>
        <w:t xml:space="preserve">　　　　年　　月　　日付けで実績報告のあった補助事業については、次のとおり補助金の額を確定したので、</w:t>
      </w:r>
      <w:r w:rsidRPr="00C47122">
        <w:rPr>
          <w:rFonts w:hAnsi="ＭＳ 明朝" w:hint="eastAsia"/>
          <w:color w:val="000000"/>
        </w:rPr>
        <w:t>豊橋市</w:t>
      </w:r>
      <w:r w:rsidR="002B36D0" w:rsidRPr="00C47122">
        <w:rPr>
          <w:rFonts w:hAnsi="ＭＳ 明朝" w:hint="eastAsia"/>
          <w:color w:val="000000"/>
        </w:rPr>
        <w:t>就職サイト等活用事業費</w:t>
      </w:r>
      <w:r w:rsidRPr="00C47122">
        <w:rPr>
          <w:rFonts w:hAnsi="ＭＳ 明朝" w:hint="eastAsia"/>
          <w:color w:val="000000"/>
        </w:rPr>
        <w:t>補助金</w:t>
      </w:r>
      <w:r w:rsidRPr="00C47122">
        <w:rPr>
          <w:rFonts w:hint="eastAsia"/>
          <w:color w:val="000000"/>
        </w:rPr>
        <w:t>交付要綱第</w:t>
      </w:r>
      <w:r w:rsidR="003D375E" w:rsidRPr="00C47122">
        <w:rPr>
          <w:rFonts w:hint="eastAsia"/>
          <w:color w:val="000000"/>
        </w:rPr>
        <w:t>10</w:t>
      </w:r>
      <w:r w:rsidRPr="00C47122">
        <w:rPr>
          <w:rFonts w:hint="eastAsia"/>
          <w:color w:val="000000"/>
        </w:rPr>
        <w:t>条の規定により通知します。</w:t>
      </w:r>
    </w:p>
    <w:p w14:paraId="6D22F46E" w14:textId="77777777" w:rsidR="0042173A" w:rsidRPr="00C47122" w:rsidRDefault="0042173A" w:rsidP="0042173A">
      <w:pPr>
        <w:snapToGrid w:val="0"/>
        <w:spacing w:line="390" w:lineRule="exact"/>
        <w:ind w:left="210" w:hanging="210"/>
        <w:rPr>
          <w:color w:val="00000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310"/>
        <w:gridCol w:w="1680"/>
        <w:gridCol w:w="2520"/>
      </w:tblGrid>
      <w:tr w:rsidR="0042173A" w:rsidRPr="00C47122" w14:paraId="01C0A5AF" w14:textId="77777777" w:rsidTr="009B2212">
        <w:trPr>
          <w:trHeight w:hRule="exact" w:val="525"/>
        </w:trPr>
        <w:tc>
          <w:tcPr>
            <w:tcW w:w="1470" w:type="dxa"/>
            <w:vAlign w:val="center"/>
          </w:tcPr>
          <w:p w14:paraId="71081CCA" w14:textId="77777777" w:rsidR="0042173A" w:rsidRPr="00C47122" w:rsidRDefault="0042173A" w:rsidP="009B2212">
            <w:pPr>
              <w:snapToGrid w:val="0"/>
              <w:jc w:val="distribute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指令年月日</w:t>
            </w:r>
          </w:p>
        </w:tc>
        <w:tc>
          <w:tcPr>
            <w:tcW w:w="2310" w:type="dxa"/>
            <w:vAlign w:val="center"/>
          </w:tcPr>
          <w:p w14:paraId="5F4562E6" w14:textId="77777777" w:rsidR="0042173A" w:rsidRPr="00C47122" w:rsidRDefault="0042173A" w:rsidP="009B2212">
            <w:pPr>
              <w:snapToGrid w:val="0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 xml:space="preserve">　　　年　　月　　日</w:t>
            </w:r>
          </w:p>
        </w:tc>
        <w:tc>
          <w:tcPr>
            <w:tcW w:w="1680" w:type="dxa"/>
            <w:vAlign w:val="center"/>
          </w:tcPr>
          <w:p w14:paraId="03EFF297" w14:textId="77777777" w:rsidR="0042173A" w:rsidRPr="00C47122" w:rsidRDefault="0042173A" w:rsidP="009B2212">
            <w:pPr>
              <w:snapToGrid w:val="0"/>
              <w:jc w:val="distribute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指　令　番　号</w:t>
            </w:r>
          </w:p>
        </w:tc>
        <w:tc>
          <w:tcPr>
            <w:tcW w:w="2520" w:type="dxa"/>
            <w:vAlign w:val="center"/>
          </w:tcPr>
          <w:p w14:paraId="273A46F3" w14:textId="77777777" w:rsidR="0042173A" w:rsidRPr="00C47122" w:rsidRDefault="0042173A" w:rsidP="009B2212">
            <w:pPr>
              <w:snapToGrid w:val="0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豊橋市指令商第　　　号</w:t>
            </w:r>
          </w:p>
        </w:tc>
      </w:tr>
      <w:tr w:rsidR="0042173A" w:rsidRPr="00C47122" w14:paraId="7A175CAF" w14:textId="77777777" w:rsidTr="009B2212">
        <w:trPr>
          <w:trHeight w:hRule="exact" w:val="525"/>
        </w:trPr>
        <w:tc>
          <w:tcPr>
            <w:tcW w:w="1470" w:type="dxa"/>
            <w:vAlign w:val="center"/>
          </w:tcPr>
          <w:p w14:paraId="56A0D00A" w14:textId="77777777" w:rsidR="0042173A" w:rsidRPr="00C47122" w:rsidRDefault="0042173A" w:rsidP="009B2212">
            <w:pPr>
              <w:snapToGrid w:val="0"/>
              <w:jc w:val="distribute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補助年度</w:t>
            </w:r>
          </w:p>
        </w:tc>
        <w:tc>
          <w:tcPr>
            <w:tcW w:w="2310" w:type="dxa"/>
            <w:vAlign w:val="center"/>
          </w:tcPr>
          <w:p w14:paraId="7259E294" w14:textId="77777777" w:rsidR="0042173A" w:rsidRPr="00C47122" w:rsidRDefault="0042173A" w:rsidP="009B2212">
            <w:pPr>
              <w:snapToGrid w:val="0"/>
              <w:jc w:val="right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年度</w:t>
            </w:r>
          </w:p>
        </w:tc>
        <w:tc>
          <w:tcPr>
            <w:tcW w:w="1680" w:type="dxa"/>
            <w:vAlign w:val="center"/>
          </w:tcPr>
          <w:p w14:paraId="7D563B87" w14:textId="77777777" w:rsidR="0042173A" w:rsidRPr="00C47122" w:rsidRDefault="00141120" w:rsidP="009B2212">
            <w:pPr>
              <w:snapToGrid w:val="0"/>
              <w:jc w:val="distribute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補助事業</w:t>
            </w:r>
          </w:p>
        </w:tc>
        <w:tc>
          <w:tcPr>
            <w:tcW w:w="2520" w:type="dxa"/>
            <w:vAlign w:val="center"/>
          </w:tcPr>
          <w:p w14:paraId="70369C4E" w14:textId="77777777" w:rsidR="0042173A" w:rsidRPr="00C47122" w:rsidRDefault="0042173A" w:rsidP="009B2212">
            <w:pPr>
              <w:snapToGrid w:val="0"/>
              <w:rPr>
                <w:color w:val="000000"/>
              </w:rPr>
            </w:pPr>
          </w:p>
        </w:tc>
      </w:tr>
      <w:tr w:rsidR="0042173A" w:rsidRPr="00C47122" w14:paraId="2B8DC48A" w14:textId="77777777" w:rsidTr="009B2212">
        <w:trPr>
          <w:trHeight w:hRule="exact" w:val="525"/>
        </w:trPr>
        <w:tc>
          <w:tcPr>
            <w:tcW w:w="3780" w:type="dxa"/>
            <w:gridSpan w:val="2"/>
            <w:vAlign w:val="center"/>
          </w:tcPr>
          <w:p w14:paraId="6D4BAB9E" w14:textId="77777777" w:rsidR="0042173A" w:rsidRPr="00C47122" w:rsidRDefault="0042173A" w:rsidP="009B2212">
            <w:pPr>
              <w:snapToGrid w:val="0"/>
              <w:jc w:val="distribute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補助金の交付決定通知額</w:t>
            </w:r>
          </w:p>
        </w:tc>
        <w:tc>
          <w:tcPr>
            <w:tcW w:w="4200" w:type="dxa"/>
            <w:gridSpan w:val="2"/>
            <w:vAlign w:val="center"/>
          </w:tcPr>
          <w:p w14:paraId="0B03CAF5" w14:textId="77777777" w:rsidR="0042173A" w:rsidRPr="00C47122" w:rsidRDefault="0042173A" w:rsidP="009B2212">
            <w:pPr>
              <w:snapToGrid w:val="0"/>
              <w:jc w:val="right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 xml:space="preserve">円　　　　　　</w:t>
            </w:r>
          </w:p>
        </w:tc>
      </w:tr>
      <w:tr w:rsidR="0042173A" w:rsidRPr="00C47122" w14:paraId="677A1C95" w14:textId="77777777" w:rsidTr="009B2212">
        <w:trPr>
          <w:trHeight w:hRule="exact" w:val="525"/>
        </w:trPr>
        <w:tc>
          <w:tcPr>
            <w:tcW w:w="3780" w:type="dxa"/>
            <w:gridSpan w:val="2"/>
            <w:vAlign w:val="center"/>
          </w:tcPr>
          <w:p w14:paraId="78B9AA10" w14:textId="77777777" w:rsidR="0042173A" w:rsidRPr="00C47122" w:rsidRDefault="0042173A" w:rsidP="009B2212">
            <w:pPr>
              <w:snapToGrid w:val="0"/>
              <w:jc w:val="distribute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補助事業の経費精算額</w:t>
            </w:r>
          </w:p>
        </w:tc>
        <w:tc>
          <w:tcPr>
            <w:tcW w:w="4200" w:type="dxa"/>
            <w:gridSpan w:val="2"/>
            <w:vAlign w:val="center"/>
          </w:tcPr>
          <w:p w14:paraId="05BE100B" w14:textId="77777777" w:rsidR="0042173A" w:rsidRPr="00C47122" w:rsidRDefault="0042173A" w:rsidP="009B2212">
            <w:pPr>
              <w:snapToGrid w:val="0"/>
              <w:jc w:val="right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円（補助対象）</w:t>
            </w:r>
          </w:p>
        </w:tc>
      </w:tr>
      <w:tr w:rsidR="0042173A" w:rsidRPr="00C47122" w14:paraId="6F6BB016" w14:textId="77777777" w:rsidTr="009B2212">
        <w:trPr>
          <w:trHeight w:hRule="exact" w:val="525"/>
        </w:trPr>
        <w:tc>
          <w:tcPr>
            <w:tcW w:w="3780" w:type="dxa"/>
            <w:gridSpan w:val="2"/>
            <w:vAlign w:val="center"/>
          </w:tcPr>
          <w:p w14:paraId="52A76EDF" w14:textId="77777777" w:rsidR="0042173A" w:rsidRPr="00C47122" w:rsidRDefault="0042173A" w:rsidP="009B2212">
            <w:pPr>
              <w:snapToGrid w:val="0"/>
              <w:jc w:val="distribute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補　　　　　　助　　　　　　率</w:t>
            </w:r>
          </w:p>
        </w:tc>
        <w:tc>
          <w:tcPr>
            <w:tcW w:w="4200" w:type="dxa"/>
            <w:gridSpan w:val="2"/>
            <w:vAlign w:val="center"/>
          </w:tcPr>
          <w:p w14:paraId="7C554CAE" w14:textId="77777777" w:rsidR="0042173A" w:rsidRPr="00C47122" w:rsidRDefault="0042173A" w:rsidP="009B2212">
            <w:pPr>
              <w:snapToGrid w:val="0"/>
              <w:jc w:val="right"/>
              <w:rPr>
                <w:color w:val="000000"/>
              </w:rPr>
            </w:pPr>
          </w:p>
        </w:tc>
      </w:tr>
      <w:tr w:rsidR="0042173A" w:rsidRPr="00C47122" w14:paraId="4E622A5E" w14:textId="77777777" w:rsidTr="009B2212">
        <w:trPr>
          <w:trHeight w:hRule="exact" w:val="525"/>
        </w:trPr>
        <w:tc>
          <w:tcPr>
            <w:tcW w:w="3780" w:type="dxa"/>
            <w:gridSpan w:val="2"/>
            <w:vAlign w:val="center"/>
          </w:tcPr>
          <w:p w14:paraId="114F2605" w14:textId="77777777" w:rsidR="0042173A" w:rsidRPr="00C47122" w:rsidRDefault="0042173A" w:rsidP="009B2212">
            <w:pPr>
              <w:snapToGrid w:val="0"/>
              <w:jc w:val="distribute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補助金の交付確定額</w:t>
            </w:r>
          </w:p>
        </w:tc>
        <w:tc>
          <w:tcPr>
            <w:tcW w:w="4200" w:type="dxa"/>
            <w:gridSpan w:val="2"/>
            <w:vAlign w:val="center"/>
          </w:tcPr>
          <w:p w14:paraId="24724231" w14:textId="77777777" w:rsidR="0042173A" w:rsidRPr="00C47122" w:rsidRDefault="0042173A" w:rsidP="009B2212">
            <w:pPr>
              <w:snapToGrid w:val="0"/>
              <w:jc w:val="right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 xml:space="preserve">円　　</w:t>
            </w:r>
          </w:p>
        </w:tc>
      </w:tr>
      <w:tr w:rsidR="0042173A" w:rsidRPr="00C47122" w14:paraId="004AE25C" w14:textId="77777777" w:rsidTr="009B2212">
        <w:trPr>
          <w:trHeight w:hRule="exact" w:val="525"/>
        </w:trPr>
        <w:tc>
          <w:tcPr>
            <w:tcW w:w="3780" w:type="dxa"/>
            <w:gridSpan w:val="2"/>
            <w:vAlign w:val="center"/>
          </w:tcPr>
          <w:p w14:paraId="27002673" w14:textId="77777777" w:rsidR="0042173A" w:rsidRPr="00C47122" w:rsidRDefault="0042173A" w:rsidP="009B2212">
            <w:pPr>
              <w:snapToGrid w:val="0"/>
              <w:jc w:val="center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（交付決定通知額）－（交付確定額）</w:t>
            </w:r>
          </w:p>
        </w:tc>
        <w:tc>
          <w:tcPr>
            <w:tcW w:w="4200" w:type="dxa"/>
            <w:gridSpan w:val="2"/>
            <w:vAlign w:val="center"/>
          </w:tcPr>
          <w:p w14:paraId="4BCFDC7F" w14:textId="77777777" w:rsidR="0042173A" w:rsidRPr="00C47122" w:rsidRDefault="0042173A" w:rsidP="009B2212">
            <w:pPr>
              <w:snapToGrid w:val="0"/>
              <w:jc w:val="right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 xml:space="preserve">円　　</w:t>
            </w:r>
          </w:p>
        </w:tc>
      </w:tr>
    </w:tbl>
    <w:p w14:paraId="53DA9E51" w14:textId="77777777" w:rsidR="0042173A" w:rsidRPr="00C47122" w:rsidRDefault="0042173A" w:rsidP="0042173A">
      <w:pPr>
        <w:snapToGrid w:val="0"/>
        <w:rPr>
          <w:color w:val="000000"/>
        </w:rPr>
      </w:pPr>
    </w:p>
    <w:p w14:paraId="04F85A6E" w14:textId="77777777" w:rsidR="0042173A" w:rsidRPr="00C47122" w:rsidRDefault="0042173A" w:rsidP="0042173A">
      <w:pPr>
        <w:wordWrap/>
        <w:rPr>
          <w:rFonts w:hAnsi="ＭＳ 明朝"/>
          <w:color w:val="000000"/>
          <w:kern w:val="0"/>
          <w:sz w:val="22"/>
          <w:szCs w:val="22"/>
        </w:rPr>
      </w:pPr>
    </w:p>
    <w:p w14:paraId="46B1D706" w14:textId="77777777" w:rsidR="0042173A" w:rsidRPr="00C47122" w:rsidRDefault="0042173A" w:rsidP="00B9722C">
      <w:pPr>
        <w:snapToGrid w:val="0"/>
        <w:spacing w:line="390" w:lineRule="exact"/>
        <w:rPr>
          <w:color w:val="000000"/>
        </w:rPr>
      </w:pPr>
    </w:p>
    <w:sectPr w:rsidR="0042173A" w:rsidRPr="00C47122" w:rsidSect="006C1654">
      <w:pgSz w:w="11907" w:h="16839" w:code="9"/>
      <w:pgMar w:top="1701" w:right="1542" w:bottom="1361" w:left="1542" w:header="851" w:footer="601" w:gutter="0"/>
      <w:cols w:space="425"/>
      <w:docGrid w:type="lines" w:linePitch="30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70AC0" w14:textId="77777777" w:rsidR="00F40343" w:rsidRDefault="00F40343" w:rsidP="007D46D2">
      <w:r>
        <w:separator/>
      </w:r>
    </w:p>
  </w:endnote>
  <w:endnote w:type="continuationSeparator" w:id="0">
    <w:p w14:paraId="402D0B94" w14:textId="77777777" w:rsidR="00F40343" w:rsidRDefault="00F40343" w:rsidP="007D4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536BD" w14:textId="77777777" w:rsidR="00F40343" w:rsidRDefault="00F40343" w:rsidP="007D46D2">
      <w:r>
        <w:separator/>
      </w:r>
    </w:p>
  </w:footnote>
  <w:footnote w:type="continuationSeparator" w:id="0">
    <w:p w14:paraId="34FB4E67" w14:textId="77777777" w:rsidR="00F40343" w:rsidRDefault="00F40343" w:rsidP="007D4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11A54"/>
    <w:multiLevelType w:val="hybridMultilevel"/>
    <w:tmpl w:val="DFB00902"/>
    <w:lvl w:ilvl="0" w:tplc="9E0E27C4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6444135"/>
    <w:multiLevelType w:val="hybridMultilevel"/>
    <w:tmpl w:val="C4B85784"/>
    <w:lvl w:ilvl="0" w:tplc="657EF3F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77060A"/>
    <w:multiLevelType w:val="hybridMultilevel"/>
    <w:tmpl w:val="F968AFA4"/>
    <w:lvl w:ilvl="0" w:tplc="F52C2D44">
      <w:start w:val="1"/>
      <w:numFmt w:val="decimalFullWidth"/>
      <w:lvlText w:val="（%1）"/>
      <w:lvlJc w:val="left"/>
      <w:pPr>
        <w:ind w:left="825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2CF0277E"/>
    <w:multiLevelType w:val="hybridMultilevel"/>
    <w:tmpl w:val="B3C8ACB4"/>
    <w:lvl w:ilvl="0" w:tplc="657EF3F4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7D9A03B4">
      <w:start w:val="1"/>
      <w:numFmt w:val="decimal"/>
      <w:lvlText w:val="(%2)"/>
      <w:lvlJc w:val="left"/>
      <w:pPr>
        <w:ind w:left="982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440112F6"/>
    <w:multiLevelType w:val="hybridMultilevel"/>
    <w:tmpl w:val="06D20468"/>
    <w:lvl w:ilvl="0" w:tplc="657EF3F4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7D9A03B4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F82BF4"/>
    <w:multiLevelType w:val="hybridMultilevel"/>
    <w:tmpl w:val="A4BC29F4"/>
    <w:lvl w:ilvl="0" w:tplc="B85AF334">
      <w:start w:val="1"/>
      <w:numFmt w:val="decimalFullWidth"/>
      <w:lvlText w:val="（%1）"/>
      <w:lvlJc w:val="left"/>
      <w:pPr>
        <w:ind w:left="846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6" w15:restartNumberingAfterBreak="0">
    <w:nsid w:val="53C90681"/>
    <w:multiLevelType w:val="hybridMultilevel"/>
    <w:tmpl w:val="80F4A44E"/>
    <w:lvl w:ilvl="0" w:tplc="9D9E5DD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BB42F0"/>
    <w:multiLevelType w:val="hybridMultilevel"/>
    <w:tmpl w:val="C794FAAA"/>
    <w:lvl w:ilvl="0" w:tplc="9D9E5DD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6B90BEE"/>
    <w:multiLevelType w:val="hybridMultilevel"/>
    <w:tmpl w:val="84120C14"/>
    <w:lvl w:ilvl="0" w:tplc="D3063BFC">
      <w:start w:val="2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68914DEB"/>
    <w:multiLevelType w:val="hybridMultilevel"/>
    <w:tmpl w:val="780E4062"/>
    <w:lvl w:ilvl="0" w:tplc="F936474A">
      <w:start w:val="1"/>
      <w:numFmt w:val="decimalFullWidth"/>
      <w:lvlText w:val="（%1）"/>
      <w:lvlJc w:val="left"/>
      <w:pPr>
        <w:ind w:left="825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689F572D"/>
    <w:multiLevelType w:val="hybridMultilevel"/>
    <w:tmpl w:val="67024192"/>
    <w:lvl w:ilvl="0" w:tplc="657EF3F4">
      <w:start w:val="1"/>
      <w:numFmt w:val="decimal"/>
      <w:lvlText w:val="(%1)"/>
      <w:lvlJc w:val="left"/>
      <w:pPr>
        <w:ind w:left="6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E26676B"/>
    <w:multiLevelType w:val="hybridMultilevel"/>
    <w:tmpl w:val="BAD05F10"/>
    <w:lvl w:ilvl="0" w:tplc="FFFFFFFF">
      <w:start w:val="8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C7D16DE"/>
    <w:multiLevelType w:val="hybridMultilevel"/>
    <w:tmpl w:val="9622FED2"/>
    <w:lvl w:ilvl="0" w:tplc="989E70C4">
      <w:start w:val="1"/>
      <w:numFmt w:val="decimal"/>
      <w:lvlText w:val="(%1)"/>
      <w:lvlJc w:val="left"/>
      <w:pPr>
        <w:ind w:left="570" w:hanging="360"/>
      </w:pPr>
      <w:rPr>
        <w:rFonts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77438935">
    <w:abstractNumId w:val="11"/>
  </w:num>
  <w:num w:numId="2" w16cid:durableId="965162623">
    <w:abstractNumId w:val="10"/>
  </w:num>
  <w:num w:numId="3" w16cid:durableId="1980724458">
    <w:abstractNumId w:val="7"/>
  </w:num>
  <w:num w:numId="4" w16cid:durableId="191960447">
    <w:abstractNumId w:val="6"/>
  </w:num>
  <w:num w:numId="5" w16cid:durableId="1771197641">
    <w:abstractNumId w:val="5"/>
  </w:num>
  <w:num w:numId="6" w16cid:durableId="1772897051">
    <w:abstractNumId w:val="1"/>
  </w:num>
  <w:num w:numId="7" w16cid:durableId="416483672">
    <w:abstractNumId w:val="12"/>
  </w:num>
  <w:num w:numId="8" w16cid:durableId="351497347">
    <w:abstractNumId w:val="4"/>
  </w:num>
  <w:num w:numId="9" w16cid:durableId="969744672">
    <w:abstractNumId w:val="3"/>
  </w:num>
  <w:num w:numId="10" w16cid:durableId="42023306">
    <w:abstractNumId w:val="8"/>
  </w:num>
  <w:num w:numId="11" w16cid:durableId="278269429">
    <w:abstractNumId w:val="2"/>
  </w:num>
  <w:num w:numId="12" w16cid:durableId="568660481">
    <w:abstractNumId w:val="9"/>
  </w:num>
  <w:num w:numId="13" w16cid:durableId="167341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0"/>
  <w:drawingGridVerticalSpacing w:val="399"/>
  <w:displayHorizontalDrawingGridEvery w:val="2"/>
  <w:noPunctuationKerning/>
  <w:characterSpacingControl w:val="doNotCompress"/>
  <w:hdrShapeDefaults>
    <o:shapedefaults v:ext="edit" spidmax="208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1891"/>
    <w:rsid w:val="00004C43"/>
    <w:rsid w:val="00024B98"/>
    <w:rsid w:val="00026A27"/>
    <w:rsid w:val="00041796"/>
    <w:rsid w:val="000667E0"/>
    <w:rsid w:val="000814AB"/>
    <w:rsid w:val="000819F9"/>
    <w:rsid w:val="000B486A"/>
    <w:rsid w:val="000B7099"/>
    <w:rsid w:val="000C077D"/>
    <w:rsid w:val="001074AB"/>
    <w:rsid w:val="00111E5A"/>
    <w:rsid w:val="00117411"/>
    <w:rsid w:val="00122493"/>
    <w:rsid w:val="00122A3F"/>
    <w:rsid w:val="00127860"/>
    <w:rsid w:val="00130226"/>
    <w:rsid w:val="00141120"/>
    <w:rsid w:val="0014767F"/>
    <w:rsid w:val="00151F24"/>
    <w:rsid w:val="00154657"/>
    <w:rsid w:val="00175E81"/>
    <w:rsid w:val="00183170"/>
    <w:rsid w:val="001A33F0"/>
    <w:rsid w:val="001A7DCD"/>
    <w:rsid w:val="001B565B"/>
    <w:rsid w:val="001B7048"/>
    <w:rsid w:val="001C308E"/>
    <w:rsid w:val="001D51B9"/>
    <w:rsid w:val="001D7E83"/>
    <w:rsid w:val="001E251B"/>
    <w:rsid w:val="001E72F8"/>
    <w:rsid w:val="002017E6"/>
    <w:rsid w:val="00204E3F"/>
    <w:rsid w:val="0021136F"/>
    <w:rsid w:val="00230A06"/>
    <w:rsid w:val="00232FC4"/>
    <w:rsid w:val="00234D11"/>
    <w:rsid w:val="00276F64"/>
    <w:rsid w:val="002772DD"/>
    <w:rsid w:val="0028296C"/>
    <w:rsid w:val="002A13C2"/>
    <w:rsid w:val="002A31E9"/>
    <w:rsid w:val="002A7276"/>
    <w:rsid w:val="002B313C"/>
    <w:rsid w:val="002B36D0"/>
    <w:rsid w:val="002E1CF2"/>
    <w:rsid w:val="002E6F81"/>
    <w:rsid w:val="0032788E"/>
    <w:rsid w:val="00334E8A"/>
    <w:rsid w:val="003533F7"/>
    <w:rsid w:val="003662A5"/>
    <w:rsid w:val="00366B4C"/>
    <w:rsid w:val="00384144"/>
    <w:rsid w:val="00384641"/>
    <w:rsid w:val="003A092D"/>
    <w:rsid w:val="003A4507"/>
    <w:rsid w:val="003A676C"/>
    <w:rsid w:val="003C1203"/>
    <w:rsid w:val="003C4160"/>
    <w:rsid w:val="003D375E"/>
    <w:rsid w:val="003D611E"/>
    <w:rsid w:val="003F7687"/>
    <w:rsid w:val="004051A2"/>
    <w:rsid w:val="004065F8"/>
    <w:rsid w:val="00407221"/>
    <w:rsid w:val="0042173A"/>
    <w:rsid w:val="004250E7"/>
    <w:rsid w:val="00425CF0"/>
    <w:rsid w:val="00461A4D"/>
    <w:rsid w:val="004716D6"/>
    <w:rsid w:val="004B4553"/>
    <w:rsid w:val="004B6ED2"/>
    <w:rsid w:val="004D107D"/>
    <w:rsid w:val="004E50A0"/>
    <w:rsid w:val="004E6048"/>
    <w:rsid w:val="004F7B8E"/>
    <w:rsid w:val="00505F21"/>
    <w:rsid w:val="00506830"/>
    <w:rsid w:val="00525EC4"/>
    <w:rsid w:val="00525F26"/>
    <w:rsid w:val="00531E09"/>
    <w:rsid w:val="00557EE8"/>
    <w:rsid w:val="005711EA"/>
    <w:rsid w:val="00573811"/>
    <w:rsid w:val="00576E4B"/>
    <w:rsid w:val="00590E17"/>
    <w:rsid w:val="005B790D"/>
    <w:rsid w:val="005C1A20"/>
    <w:rsid w:val="005C635F"/>
    <w:rsid w:val="005C740A"/>
    <w:rsid w:val="005D7A03"/>
    <w:rsid w:val="005E6ADB"/>
    <w:rsid w:val="005F269B"/>
    <w:rsid w:val="00605B40"/>
    <w:rsid w:val="00612613"/>
    <w:rsid w:val="00625C76"/>
    <w:rsid w:val="00634274"/>
    <w:rsid w:val="006405D2"/>
    <w:rsid w:val="00653A69"/>
    <w:rsid w:val="00666481"/>
    <w:rsid w:val="006735D8"/>
    <w:rsid w:val="0067641E"/>
    <w:rsid w:val="00684663"/>
    <w:rsid w:val="006B0A90"/>
    <w:rsid w:val="006B5E82"/>
    <w:rsid w:val="006C1654"/>
    <w:rsid w:val="006D5EA3"/>
    <w:rsid w:val="006E0B21"/>
    <w:rsid w:val="006E7D0F"/>
    <w:rsid w:val="006F1597"/>
    <w:rsid w:val="00700497"/>
    <w:rsid w:val="00701EB6"/>
    <w:rsid w:val="00712631"/>
    <w:rsid w:val="007332CC"/>
    <w:rsid w:val="00736B46"/>
    <w:rsid w:val="00742376"/>
    <w:rsid w:val="0075357E"/>
    <w:rsid w:val="00755992"/>
    <w:rsid w:val="00763425"/>
    <w:rsid w:val="00765EE0"/>
    <w:rsid w:val="00771426"/>
    <w:rsid w:val="007740EF"/>
    <w:rsid w:val="007764CB"/>
    <w:rsid w:val="00782EB0"/>
    <w:rsid w:val="00794B2E"/>
    <w:rsid w:val="007A3F2B"/>
    <w:rsid w:val="007A6066"/>
    <w:rsid w:val="007B4FC7"/>
    <w:rsid w:val="007D07A7"/>
    <w:rsid w:val="007D46D2"/>
    <w:rsid w:val="007E2DCB"/>
    <w:rsid w:val="007F076D"/>
    <w:rsid w:val="007F5706"/>
    <w:rsid w:val="00802355"/>
    <w:rsid w:val="00803053"/>
    <w:rsid w:val="00810A90"/>
    <w:rsid w:val="0081138C"/>
    <w:rsid w:val="00833C23"/>
    <w:rsid w:val="00833CE7"/>
    <w:rsid w:val="008346D1"/>
    <w:rsid w:val="008367F1"/>
    <w:rsid w:val="00840556"/>
    <w:rsid w:val="008528D1"/>
    <w:rsid w:val="00882A3C"/>
    <w:rsid w:val="00894C14"/>
    <w:rsid w:val="008B4547"/>
    <w:rsid w:val="008C25D8"/>
    <w:rsid w:val="009112C4"/>
    <w:rsid w:val="009319A9"/>
    <w:rsid w:val="00934FCF"/>
    <w:rsid w:val="009430E4"/>
    <w:rsid w:val="009552E6"/>
    <w:rsid w:val="00957020"/>
    <w:rsid w:val="00965B4A"/>
    <w:rsid w:val="009730B3"/>
    <w:rsid w:val="00993F59"/>
    <w:rsid w:val="0099708F"/>
    <w:rsid w:val="009A1511"/>
    <w:rsid w:val="009B2212"/>
    <w:rsid w:val="009C721D"/>
    <w:rsid w:val="009E04E8"/>
    <w:rsid w:val="009E2BBC"/>
    <w:rsid w:val="009E6127"/>
    <w:rsid w:val="009F3A8E"/>
    <w:rsid w:val="00A030B5"/>
    <w:rsid w:val="00A11BAE"/>
    <w:rsid w:val="00A14EF5"/>
    <w:rsid w:val="00A17028"/>
    <w:rsid w:val="00A172E3"/>
    <w:rsid w:val="00A212E6"/>
    <w:rsid w:val="00A21EB0"/>
    <w:rsid w:val="00A3146B"/>
    <w:rsid w:val="00A43B7B"/>
    <w:rsid w:val="00A66DAD"/>
    <w:rsid w:val="00A75124"/>
    <w:rsid w:val="00A756AF"/>
    <w:rsid w:val="00A83B9A"/>
    <w:rsid w:val="00A95816"/>
    <w:rsid w:val="00A95DD9"/>
    <w:rsid w:val="00AA286A"/>
    <w:rsid w:val="00AA77D6"/>
    <w:rsid w:val="00AC0EA8"/>
    <w:rsid w:val="00AC3EF9"/>
    <w:rsid w:val="00AC4F8F"/>
    <w:rsid w:val="00AD080F"/>
    <w:rsid w:val="00AD79FC"/>
    <w:rsid w:val="00AD7A16"/>
    <w:rsid w:val="00AE75A2"/>
    <w:rsid w:val="00AF05B2"/>
    <w:rsid w:val="00B01891"/>
    <w:rsid w:val="00B15138"/>
    <w:rsid w:val="00B27898"/>
    <w:rsid w:val="00B32C70"/>
    <w:rsid w:val="00B54E66"/>
    <w:rsid w:val="00B60B18"/>
    <w:rsid w:val="00B6572D"/>
    <w:rsid w:val="00B71001"/>
    <w:rsid w:val="00B825E7"/>
    <w:rsid w:val="00B93BF3"/>
    <w:rsid w:val="00B9722C"/>
    <w:rsid w:val="00BC104D"/>
    <w:rsid w:val="00BC74D5"/>
    <w:rsid w:val="00BD652C"/>
    <w:rsid w:val="00BE0C96"/>
    <w:rsid w:val="00BF1E2A"/>
    <w:rsid w:val="00BF364B"/>
    <w:rsid w:val="00C05CAC"/>
    <w:rsid w:val="00C35EB2"/>
    <w:rsid w:val="00C4029D"/>
    <w:rsid w:val="00C47122"/>
    <w:rsid w:val="00C47A8C"/>
    <w:rsid w:val="00C625BD"/>
    <w:rsid w:val="00C85B9E"/>
    <w:rsid w:val="00C86F5B"/>
    <w:rsid w:val="00CA2847"/>
    <w:rsid w:val="00CA36F9"/>
    <w:rsid w:val="00CD18CD"/>
    <w:rsid w:val="00CD4B40"/>
    <w:rsid w:val="00D018EC"/>
    <w:rsid w:val="00D07217"/>
    <w:rsid w:val="00D10649"/>
    <w:rsid w:val="00D1351A"/>
    <w:rsid w:val="00D209F8"/>
    <w:rsid w:val="00D47494"/>
    <w:rsid w:val="00D71830"/>
    <w:rsid w:val="00D92306"/>
    <w:rsid w:val="00D93697"/>
    <w:rsid w:val="00D97B18"/>
    <w:rsid w:val="00DB037D"/>
    <w:rsid w:val="00DB4733"/>
    <w:rsid w:val="00DB75D1"/>
    <w:rsid w:val="00DD3CC2"/>
    <w:rsid w:val="00DD400E"/>
    <w:rsid w:val="00DE50BA"/>
    <w:rsid w:val="00E00B01"/>
    <w:rsid w:val="00E02078"/>
    <w:rsid w:val="00E029E4"/>
    <w:rsid w:val="00E12668"/>
    <w:rsid w:val="00E24597"/>
    <w:rsid w:val="00E31140"/>
    <w:rsid w:val="00E46ED7"/>
    <w:rsid w:val="00E65B8F"/>
    <w:rsid w:val="00E7170D"/>
    <w:rsid w:val="00E75F05"/>
    <w:rsid w:val="00E824C8"/>
    <w:rsid w:val="00E932C0"/>
    <w:rsid w:val="00E97631"/>
    <w:rsid w:val="00EB0BE4"/>
    <w:rsid w:val="00EB5CB0"/>
    <w:rsid w:val="00EC5FAF"/>
    <w:rsid w:val="00EC655B"/>
    <w:rsid w:val="00F01BFE"/>
    <w:rsid w:val="00F1056A"/>
    <w:rsid w:val="00F1357C"/>
    <w:rsid w:val="00F164C1"/>
    <w:rsid w:val="00F259CF"/>
    <w:rsid w:val="00F37F67"/>
    <w:rsid w:val="00F40343"/>
    <w:rsid w:val="00F50F40"/>
    <w:rsid w:val="00F57DC9"/>
    <w:rsid w:val="00F6449D"/>
    <w:rsid w:val="00F654CB"/>
    <w:rsid w:val="00F67B55"/>
    <w:rsid w:val="00F945A3"/>
    <w:rsid w:val="00FA1E59"/>
    <w:rsid w:val="00FB3502"/>
    <w:rsid w:val="00FC0660"/>
    <w:rsid w:val="00FC1F44"/>
    <w:rsid w:val="00FC3C2A"/>
    <w:rsid w:val="00FC7745"/>
    <w:rsid w:val="00FC7D7B"/>
    <w:rsid w:val="00FF1CC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7">
      <v:textbox inset="5.85pt,.7pt,5.85pt,.7pt"/>
    </o:shapedefaults>
    <o:shapelayout v:ext="edit">
      <o:idmap v:ext="edit" data="2"/>
    </o:shapelayout>
  </w:shapeDefaults>
  <w:decimalSymbol w:val="."/>
  <w:listSeparator w:val=","/>
  <w14:docId w14:val="5374BDFF"/>
  <w15:chartTrackingRefBased/>
  <w15:docId w15:val="{8C19BE88-6576-4F4E-8185-D3A1876F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napToGrid w:val="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kinsoku w:val="0"/>
      <w:snapToGrid w:val="0"/>
      <w:jc w:val="left"/>
    </w:pPr>
    <w:rPr>
      <w:rFonts w:hAnsi="Courier New"/>
      <w:kern w:val="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D95F2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4F261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6C1654"/>
    <w:pPr>
      <w:wordWrap/>
      <w:autoSpaceDE/>
      <w:autoSpaceDN/>
      <w:jc w:val="center"/>
    </w:pPr>
    <w:rPr>
      <w:snapToGrid/>
      <w:sz w:val="20"/>
      <w:szCs w:val="24"/>
    </w:rPr>
  </w:style>
  <w:style w:type="character" w:customStyle="1" w:styleId="ab">
    <w:name w:val="記 (文字)"/>
    <w:link w:val="aa"/>
    <w:rsid w:val="006C1654"/>
    <w:rPr>
      <w:rFonts w:ascii="ＭＳ 明朝"/>
      <w:kern w:val="2"/>
      <w:szCs w:val="24"/>
    </w:rPr>
  </w:style>
  <w:style w:type="paragraph" w:styleId="ac">
    <w:name w:val="Closing"/>
    <w:basedOn w:val="a"/>
    <w:link w:val="ad"/>
    <w:rsid w:val="006C1654"/>
    <w:pPr>
      <w:wordWrap/>
      <w:autoSpaceDE/>
      <w:autoSpaceDN/>
      <w:jc w:val="right"/>
    </w:pPr>
    <w:rPr>
      <w:snapToGrid/>
      <w:sz w:val="20"/>
      <w:szCs w:val="24"/>
    </w:rPr>
  </w:style>
  <w:style w:type="character" w:customStyle="1" w:styleId="ad">
    <w:name w:val="結語 (文字)"/>
    <w:link w:val="ac"/>
    <w:rsid w:val="006C1654"/>
    <w:rPr>
      <w:rFonts w:ascii="ＭＳ 明朝"/>
      <w:kern w:val="2"/>
      <w:szCs w:val="24"/>
    </w:rPr>
  </w:style>
  <w:style w:type="paragraph" w:customStyle="1" w:styleId="3000">
    <w:name w:val="ﾄｽﾜｰﾄﾞ3000"/>
    <w:rsid w:val="006C1654"/>
    <w:pPr>
      <w:widowControl w:val="0"/>
      <w:wordWrap w:val="0"/>
      <w:autoSpaceDE w:val="0"/>
      <w:autoSpaceDN w:val="0"/>
      <w:adjustRightInd w:val="0"/>
      <w:spacing w:line="533" w:lineRule="exact"/>
      <w:jc w:val="both"/>
    </w:pPr>
    <w:rPr>
      <w:rFonts w:ascii="ＭＳ 明朝"/>
      <w:spacing w:val="21"/>
      <w:sz w:val="22"/>
    </w:rPr>
  </w:style>
  <w:style w:type="character" w:customStyle="1" w:styleId="a6">
    <w:name w:val="フッター (文字)"/>
    <w:link w:val="a5"/>
    <w:rsid w:val="006C1654"/>
    <w:rPr>
      <w:rFonts w:ascii="ＭＳ 明朝"/>
      <w:snapToGrid w:val="0"/>
      <w:kern w:val="2"/>
      <w:sz w:val="21"/>
    </w:rPr>
  </w:style>
  <w:style w:type="paragraph" w:styleId="ae">
    <w:name w:val="List Paragraph"/>
    <w:basedOn w:val="a"/>
    <w:uiPriority w:val="34"/>
    <w:qFormat/>
    <w:rsid w:val="004E50A0"/>
    <w:pPr>
      <w:ind w:leftChars="400" w:left="840"/>
    </w:pPr>
  </w:style>
  <w:style w:type="paragraph" w:styleId="af">
    <w:name w:val="Body Text Indent"/>
    <w:basedOn w:val="a"/>
    <w:link w:val="af0"/>
    <w:rsid w:val="006D5EA3"/>
    <w:pPr>
      <w:wordWrap/>
      <w:autoSpaceDE/>
      <w:autoSpaceDN/>
      <w:ind w:left="260" w:hanging="260"/>
    </w:pPr>
    <w:rPr>
      <w:rFonts w:ascii="Century"/>
      <w:snapToGrid/>
      <w:sz w:val="22"/>
    </w:rPr>
  </w:style>
  <w:style w:type="character" w:customStyle="1" w:styleId="af0">
    <w:name w:val="本文インデント (文字)"/>
    <w:link w:val="af"/>
    <w:rsid w:val="006D5EA3"/>
    <w:rPr>
      <w:kern w:val="2"/>
      <w:sz w:val="22"/>
    </w:rPr>
  </w:style>
  <w:style w:type="paragraph" w:styleId="af1">
    <w:name w:val="Revision"/>
    <w:hidden/>
    <w:uiPriority w:val="99"/>
    <w:semiHidden/>
    <w:rsid w:val="002A13C2"/>
    <w:rPr>
      <w:rFonts w:ascii="ＭＳ 明朝"/>
      <w:snapToGrid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0363;&#35215;\&#21512;&#20341;&#20363;&#3521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合併例規</Template>
  <TotalTime>21</TotalTime>
  <Pages>11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　淳一</dc:creator>
  <cp:keywords/>
  <cp:lastModifiedBy>可兒　利依子</cp:lastModifiedBy>
  <cp:revision>5</cp:revision>
  <cp:lastPrinted>2026-03-18T10:48:00Z</cp:lastPrinted>
  <dcterms:created xsi:type="dcterms:W3CDTF">2026-03-18T09:32:00Z</dcterms:created>
  <dcterms:modified xsi:type="dcterms:W3CDTF">2026-03-27T10:52:00Z</dcterms:modified>
</cp:coreProperties>
</file>