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4EC3" w14:textId="2274FC43" w:rsidR="004E6048" w:rsidRPr="00C47122" w:rsidRDefault="002B27A0" w:rsidP="007D46D2">
      <w:pPr>
        <w:rPr>
          <w:rFonts w:hAnsi="ＭＳ 明朝"/>
          <w:color w:val="000000"/>
          <w:szCs w:val="21"/>
        </w:rPr>
      </w:pPr>
      <w:r w:rsidRPr="00C47122">
        <w:rPr>
          <w:rFonts w:hAnsi="ＭＳ 明朝"/>
          <w:noProof/>
          <w:snapToGrid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5928C1" wp14:editId="401FE3DA">
                <wp:simplePos x="0" y="0"/>
                <wp:positionH relativeFrom="column">
                  <wp:posOffset>-11430</wp:posOffset>
                </wp:positionH>
                <wp:positionV relativeFrom="paragraph">
                  <wp:posOffset>-258445</wp:posOffset>
                </wp:positionV>
                <wp:extent cx="1920240" cy="274955"/>
                <wp:effectExtent l="0" t="0" r="0" b="0"/>
                <wp:wrapNone/>
                <wp:docPr id="6318285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114D4" w14:textId="77777777" w:rsidR="004E6048" w:rsidRDefault="004E6048" w:rsidP="004E604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様式第１（</w:t>
                            </w:r>
                            <w:r w:rsidR="00E932C0">
                              <w:rPr>
                                <w:rFonts w:hint="eastAsia"/>
                                <w:szCs w:val="24"/>
                              </w:rPr>
                              <w:t>第</w:t>
                            </w:r>
                            <w:r w:rsidR="00E932C0" w:rsidRPr="00C4712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５</w:t>
                            </w:r>
                            <w:r w:rsidRPr="00C4712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条関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928C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.9pt;margin-top:-20.35pt;width:151.2pt;height:2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" filled="f" stroked="f">
                <v:textbox inset="5.85pt,0,5.85pt,0">
                  <w:txbxContent>
                    <w:p w14:paraId="733114D4" w14:textId="77777777" w:rsidR="004E6048" w:rsidRDefault="004E6048" w:rsidP="004E604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様式第１（</w:t>
                      </w:r>
                      <w:r w:rsidR="00E932C0">
                        <w:rPr>
                          <w:rFonts w:hint="eastAsia"/>
                          <w:szCs w:val="24"/>
                        </w:rPr>
                        <w:t>第</w:t>
                      </w:r>
                      <w:r w:rsidR="00E932C0" w:rsidRPr="00C47122">
                        <w:rPr>
                          <w:rFonts w:hint="eastAsia"/>
                          <w:color w:val="000000"/>
                          <w:szCs w:val="24"/>
                        </w:rPr>
                        <w:t>５</w:t>
                      </w:r>
                      <w:r w:rsidRPr="00C47122">
                        <w:rPr>
                          <w:rFonts w:hint="eastAsia"/>
                          <w:color w:val="000000"/>
                          <w:szCs w:val="24"/>
                        </w:rPr>
                        <w:t>条関</w:t>
                      </w:r>
                      <w:r>
                        <w:rPr>
                          <w:rFonts w:hint="eastAsia"/>
                          <w:szCs w:val="24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B38D51" w14:textId="3E1C4A90" w:rsidR="004E6048" w:rsidRPr="00C47122" w:rsidRDefault="000C795F" w:rsidP="004E6048">
      <w:pPr>
        <w:jc w:val="center"/>
        <w:rPr>
          <w:rFonts w:hAnsi="ＭＳ 明朝" w:hint="eastAsia"/>
          <w:color w:val="000000"/>
          <w:szCs w:val="21"/>
          <w:u w:val="single"/>
        </w:rPr>
      </w:pPr>
      <w:r>
        <w:rPr>
          <w:rFonts w:hAnsi="ＭＳ 明朝" w:hint="eastAsia"/>
          <w:color w:val="000000"/>
          <w:kern w:val="0"/>
          <w:sz w:val="24"/>
          <w:szCs w:val="24"/>
        </w:rPr>
        <w:t>副業・兼業マッチング支援</w:t>
      </w:r>
      <w:r w:rsidR="004E6048" w:rsidRPr="00C47122">
        <w:rPr>
          <w:rFonts w:hAnsi="ＭＳ 明朝" w:hint="eastAsia"/>
          <w:color w:val="000000"/>
          <w:kern w:val="0"/>
          <w:sz w:val="24"/>
          <w:szCs w:val="24"/>
        </w:rPr>
        <w:t>事業費</w:t>
      </w:r>
      <w:r w:rsidR="004E6048" w:rsidRPr="00C47122">
        <w:rPr>
          <w:rFonts w:hint="eastAsia"/>
          <w:color w:val="000000"/>
          <w:sz w:val="24"/>
          <w:szCs w:val="24"/>
        </w:rPr>
        <w:t>補助金交付申請書</w:t>
      </w:r>
      <w:r w:rsidR="002B27A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497D7CDB" wp14:editId="62348C74">
                <wp:simplePos x="0" y="0"/>
                <wp:positionH relativeFrom="column">
                  <wp:posOffset>4398645</wp:posOffset>
                </wp:positionH>
                <wp:positionV relativeFrom="paragraph">
                  <wp:posOffset>73025</wp:posOffset>
                </wp:positionV>
                <wp:extent cx="1468120" cy="310515"/>
                <wp:effectExtent l="19050" t="19050" r="0" b="0"/>
                <wp:wrapNone/>
                <wp:docPr id="6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A8BF" w14:textId="77777777" w:rsidR="008B0572" w:rsidRDefault="008B0572" w:rsidP="008B057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和暦で記入してください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7CDB" id="テキスト ボックス 9" o:spid="_x0000_s1027" type="#_x0000_t202" style="position:absolute;left:0;text-align:left;margin-left:346.35pt;margin-top:5.75pt;width:115.6pt;height:2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" strokecolor="red" strokeweight="2.25pt">
                <v:textbox inset="5.85pt,.7pt,5.85pt,.7pt">
                  <w:txbxContent>
                    <w:p w14:paraId="37B5A8BF" w14:textId="77777777" w:rsidR="008B0572" w:rsidRDefault="008B0572" w:rsidP="008B057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和暦で記入してください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B27A0">
        <w:rPr>
          <w:noProof/>
        </w:rPr>
        <mc:AlternateContent>
          <mc:Choice Requires="wps">
            <w:drawing>
              <wp:anchor distT="0" distB="0" distL="114298" distR="114298" simplePos="0" relativeHeight="251653632" behindDoc="0" locked="1" layoutInCell="1" allowOverlap="1" wp14:anchorId="6E2BCA6D" wp14:editId="7BB3E6D8">
                <wp:simplePos x="0" y="0"/>
                <wp:positionH relativeFrom="column">
                  <wp:posOffset>5118734</wp:posOffset>
                </wp:positionH>
                <wp:positionV relativeFrom="paragraph">
                  <wp:posOffset>383540</wp:posOffset>
                </wp:positionV>
                <wp:extent cx="0" cy="241935"/>
                <wp:effectExtent l="76200" t="0" r="38100" b="43815"/>
                <wp:wrapNone/>
                <wp:docPr id="7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77A16" id="直線コネクタ 8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3.05pt,30.2pt" to="403.0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" strokecolor="red">
                <v:stroke endarrow="block"/>
                <w10:anchorlock/>
              </v:line>
            </w:pict>
          </mc:Fallback>
        </mc:AlternateContent>
      </w:r>
    </w:p>
    <w:p w14:paraId="0F414DA5" w14:textId="77777777" w:rsidR="004E6048" w:rsidRPr="00C47122" w:rsidRDefault="004E6048" w:rsidP="004E6048">
      <w:pPr>
        <w:wordWrap/>
        <w:autoSpaceDE/>
        <w:autoSpaceDN/>
        <w:jc w:val="right"/>
        <w:rPr>
          <w:snapToGrid/>
          <w:color w:val="000000"/>
          <w:szCs w:val="24"/>
        </w:rPr>
      </w:pPr>
    </w:p>
    <w:p w14:paraId="574C7819" w14:textId="77777777" w:rsidR="004E6048" w:rsidRPr="00C47122" w:rsidRDefault="004E6048" w:rsidP="004E6048">
      <w:pPr>
        <w:wordWrap/>
        <w:autoSpaceDE/>
        <w:autoSpaceDN/>
        <w:jc w:val="right"/>
        <w:rPr>
          <w:rFonts w:hint="eastAsia"/>
          <w:snapToGrid/>
          <w:color w:val="000000"/>
          <w:szCs w:val="24"/>
        </w:rPr>
      </w:pPr>
    </w:p>
    <w:p w14:paraId="2BA84A06" w14:textId="77777777" w:rsidR="008B0572" w:rsidRPr="004E6048" w:rsidRDefault="008B0572" w:rsidP="008B0572">
      <w:pPr>
        <w:wordWrap/>
        <w:autoSpaceDE/>
        <w:autoSpaceDN/>
        <w:jc w:val="right"/>
        <w:rPr>
          <w:snapToGrid/>
          <w:color w:val="000000"/>
          <w:sz w:val="20"/>
          <w:szCs w:val="24"/>
        </w:rPr>
      </w:pPr>
      <w:r>
        <w:rPr>
          <w:rFonts w:hint="eastAsia"/>
          <w:color w:val="FF0000"/>
          <w:sz w:val="22"/>
        </w:rPr>
        <w:t>令和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年</w:t>
      </w:r>
      <w:r w:rsidRPr="000D26BB">
        <w:rPr>
          <w:rFonts w:hint="eastAsia"/>
          <w:color w:val="FF0000"/>
          <w:sz w:val="22"/>
        </w:rPr>
        <w:t>○○</w:t>
      </w:r>
      <w:r>
        <w:rPr>
          <w:rFonts w:hint="eastAsia"/>
          <w:snapToGrid/>
          <w:color w:val="000000"/>
          <w:szCs w:val="24"/>
        </w:rPr>
        <w:t>月</w:t>
      </w:r>
      <w:r w:rsidRPr="000D26BB">
        <w:rPr>
          <w:rFonts w:hint="eastAsia"/>
          <w:color w:val="FF0000"/>
          <w:sz w:val="22"/>
        </w:rPr>
        <w:t>○○</w:t>
      </w:r>
      <w:r w:rsidRPr="004E6048">
        <w:rPr>
          <w:rFonts w:hint="eastAsia"/>
          <w:snapToGrid/>
          <w:color w:val="000000"/>
          <w:szCs w:val="24"/>
        </w:rPr>
        <w:t>日</w:t>
      </w:r>
    </w:p>
    <w:p w14:paraId="722C9414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豊橋市長　　　　　　　　様</w:t>
      </w:r>
    </w:p>
    <w:p w14:paraId="3339C38B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rFonts w:hint="eastAsia"/>
          <w:snapToGrid/>
          <w:color w:val="000000"/>
          <w:szCs w:val="24"/>
        </w:rPr>
      </w:pPr>
    </w:p>
    <w:p w14:paraId="4A0F8423" w14:textId="77777777" w:rsidR="004E6048" w:rsidRPr="00C47122" w:rsidRDefault="004E6048" w:rsidP="004E6048">
      <w:pPr>
        <w:wordWrap/>
        <w:autoSpaceDE/>
        <w:autoSpaceDN/>
        <w:snapToGrid w:val="0"/>
        <w:ind w:leftChars="100" w:left="210"/>
        <w:rPr>
          <w:snapToGrid/>
          <w:color w:val="000000"/>
          <w:szCs w:val="24"/>
        </w:rPr>
      </w:pPr>
    </w:p>
    <w:p w14:paraId="504D07FC" w14:textId="77777777" w:rsidR="004E6048" w:rsidRPr="00C47122" w:rsidRDefault="004E6048" w:rsidP="004E6048">
      <w:pPr>
        <w:wordWrap/>
        <w:autoSpaceDE/>
        <w:autoSpaceDN/>
        <w:ind w:leftChars="2000" w:left="4200"/>
        <w:rPr>
          <w:rFonts w:hint="eastAsia"/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住所又は所在地</w:t>
      </w:r>
      <w:r w:rsidR="008B0572">
        <w:rPr>
          <w:rFonts w:hint="eastAsia"/>
          <w:snapToGrid/>
          <w:color w:val="000000"/>
          <w:szCs w:val="24"/>
        </w:rPr>
        <w:t xml:space="preserve">　</w:t>
      </w:r>
      <w:r w:rsidR="008B0572" w:rsidRPr="008D35FA">
        <w:rPr>
          <w:rFonts w:hint="eastAsia"/>
          <w:snapToGrid/>
          <w:color w:val="FF0000"/>
          <w:szCs w:val="24"/>
        </w:rPr>
        <w:t>豊橋市○○町○○番地○○</w:t>
      </w:r>
    </w:p>
    <w:p w14:paraId="36381D26" w14:textId="77777777" w:rsidR="004E6048" w:rsidRPr="00C47122" w:rsidRDefault="004E6048" w:rsidP="004E6048">
      <w:pPr>
        <w:wordWrap/>
        <w:autoSpaceDE/>
        <w:autoSpaceDN/>
        <w:ind w:leftChars="1600" w:left="3360"/>
        <w:rPr>
          <w:rFonts w:hint="eastAsia"/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申請人　氏名又は団体名</w:t>
      </w:r>
      <w:r w:rsidR="008B0572">
        <w:rPr>
          <w:rFonts w:hint="eastAsia"/>
          <w:snapToGrid/>
          <w:color w:val="000000"/>
          <w:szCs w:val="24"/>
        </w:rPr>
        <w:t xml:space="preserve">　</w:t>
      </w:r>
      <w:r w:rsidR="008B0572" w:rsidRPr="008D35FA">
        <w:rPr>
          <w:rFonts w:hint="eastAsia"/>
          <w:snapToGrid/>
          <w:color w:val="FF0000"/>
          <w:szCs w:val="24"/>
        </w:rPr>
        <w:t>株式会社　○○○○</w:t>
      </w:r>
    </w:p>
    <w:p w14:paraId="21C3030A" w14:textId="77777777" w:rsidR="004E6048" w:rsidRDefault="004E6048" w:rsidP="008B0572">
      <w:pPr>
        <w:tabs>
          <w:tab w:val="right" w:pos="8640"/>
        </w:tabs>
        <w:wordWrap/>
        <w:autoSpaceDE/>
        <w:autoSpaceDN/>
        <w:ind w:leftChars="2000" w:left="4200"/>
        <w:rPr>
          <w:snapToGrid/>
          <w:color w:val="000000"/>
          <w:szCs w:val="24"/>
        </w:rPr>
      </w:pPr>
      <w:r w:rsidRPr="00C47122">
        <w:rPr>
          <w:rFonts w:hint="eastAsia"/>
          <w:snapToGrid/>
          <w:color w:val="000000"/>
          <w:szCs w:val="24"/>
        </w:rPr>
        <w:t>及び代表者氏名</w:t>
      </w:r>
      <w:r w:rsidR="008B0572">
        <w:rPr>
          <w:rFonts w:hint="eastAsia"/>
          <w:snapToGrid/>
          <w:color w:val="000000"/>
          <w:szCs w:val="24"/>
        </w:rPr>
        <w:t xml:space="preserve">　</w:t>
      </w:r>
      <w:r w:rsidR="008B0572" w:rsidRPr="008D35FA">
        <w:rPr>
          <w:rFonts w:hint="eastAsia"/>
          <w:snapToGrid/>
          <w:color w:val="FF0000"/>
          <w:szCs w:val="24"/>
        </w:rPr>
        <w:t>代表取締役　○○○○</w:t>
      </w:r>
    </w:p>
    <w:p w14:paraId="51584E01" w14:textId="77777777" w:rsidR="008B0572" w:rsidRPr="00C47122" w:rsidRDefault="008B0572" w:rsidP="008B0572">
      <w:pPr>
        <w:tabs>
          <w:tab w:val="right" w:pos="8640"/>
        </w:tabs>
        <w:wordWrap/>
        <w:autoSpaceDE/>
        <w:autoSpaceDN/>
        <w:ind w:leftChars="2000" w:left="4200"/>
        <w:rPr>
          <w:rFonts w:hint="eastAsia"/>
          <w:snapToGrid/>
          <w:color w:val="000000"/>
          <w:sz w:val="18"/>
          <w:szCs w:val="24"/>
        </w:rPr>
      </w:pPr>
    </w:p>
    <w:p w14:paraId="43B55F1E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</w:p>
    <w:p w14:paraId="200EEB2D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rFonts w:hint="eastAsia"/>
          <w:snapToGrid/>
          <w:color w:val="000000"/>
          <w:sz w:val="18"/>
          <w:szCs w:val="24"/>
        </w:rPr>
      </w:pPr>
    </w:p>
    <w:p w14:paraId="7760D8B0" w14:textId="44A456CE" w:rsidR="004E6048" w:rsidRPr="00C47122" w:rsidRDefault="004E6048" w:rsidP="004E6048">
      <w:pPr>
        <w:tabs>
          <w:tab w:val="right" w:pos="8640"/>
        </w:tabs>
        <w:wordWrap/>
        <w:autoSpaceDE/>
        <w:autoSpaceDN/>
        <w:ind w:firstLineChars="100" w:firstLine="220"/>
        <w:rPr>
          <w:rFonts w:hAnsi="ＭＳ 明朝"/>
          <w:snapToGrid/>
          <w:color w:val="000000"/>
          <w:sz w:val="20"/>
        </w:rPr>
      </w:pPr>
      <w:r w:rsidRPr="00C47122">
        <w:rPr>
          <w:color w:val="000000"/>
          <w:sz w:val="22"/>
          <w:szCs w:val="22"/>
        </w:rPr>
        <w:t>豊橋市</w:t>
      </w:r>
      <w:r w:rsidR="000C795F">
        <w:rPr>
          <w:rFonts w:hint="eastAsia"/>
          <w:color w:val="000000"/>
          <w:sz w:val="22"/>
          <w:szCs w:val="22"/>
        </w:rPr>
        <w:t>副業・兼業マッチング支援</w:t>
      </w:r>
      <w:r w:rsidRPr="00C47122">
        <w:rPr>
          <w:rFonts w:hint="eastAsia"/>
          <w:color w:val="000000"/>
          <w:sz w:val="22"/>
          <w:szCs w:val="22"/>
        </w:rPr>
        <w:t>事業費</w:t>
      </w:r>
      <w:r w:rsidRPr="00C47122">
        <w:rPr>
          <w:color w:val="000000"/>
          <w:sz w:val="22"/>
          <w:szCs w:val="22"/>
        </w:rPr>
        <w:t>補助金</w:t>
      </w:r>
      <w:r w:rsidRPr="00C47122">
        <w:rPr>
          <w:rFonts w:hAnsi="ＭＳ 明朝" w:hint="eastAsia"/>
          <w:snapToGrid/>
          <w:color w:val="000000"/>
        </w:rPr>
        <w:t>交付要綱第</w:t>
      </w:r>
      <w:r w:rsidR="000C795F">
        <w:rPr>
          <w:rFonts w:hAnsi="ＭＳ 明朝" w:hint="eastAsia"/>
          <w:snapToGrid/>
          <w:color w:val="000000"/>
        </w:rPr>
        <w:t>６</w:t>
      </w:r>
      <w:r w:rsidRPr="00C47122">
        <w:rPr>
          <w:rFonts w:hAnsi="ＭＳ 明朝" w:hint="eastAsia"/>
          <w:snapToGrid/>
          <w:color w:val="000000"/>
        </w:rPr>
        <w:t>条の規定により、次のとおり申請します。なお、補助金の交付に当たり税務資料を閲覧することは、差し支えありません。</w:t>
      </w:r>
    </w:p>
    <w:p w14:paraId="5965D2BE" w14:textId="184B5AA4" w:rsidR="004E6048" w:rsidRPr="00C47122" w:rsidRDefault="002B27A0" w:rsidP="004E6048">
      <w:pPr>
        <w:tabs>
          <w:tab w:val="right" w:pos="8640"/>
        </w:tabs>
        <w:wordWrap/>
        <w:autoSpaceDE/>
        <w:autoSpaceDN/>
        <w:rPr>
          <w:snapToGrid/>
          <w:color w:val="000000"/>
          <w:sz w:val="1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2101B4E1" wp14:editId="42858BA7">
                <wp:simplePos x="0" y="0"/>
                <wp:positionH relativeFrom="column">
                  <wp:posOffset>949960</wp:posOffset>
                </wp:positionH>
                <wp:positionV relativeFrom="paragraph">
                  <wp:posOffset>76200</wp:posOffset>
                </wp:positionV>
                <wp:extent cx="1468120" cy="238760"/>
                <wp:effectExtent l="19050" t="19050" r="0" b="8890"/>
                <wp:wrapNone/>
                <wp:docPr id="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182F" w14:textId="77777777" w:rsidR="008B0572" w:rsidRDefault="008B0572" w:rsidP="008B057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和暦で記入してください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B4E1" id="テキスト ボックス 7" o:spid="_x0000_s1028" type="#_x0000_t202" style="position:absolute;left:0;text-align:left;margin-left:74.8pt;margin-top:6pt;width:115.6pt;height:1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" strokecolor="red" strokeweight="2.25pt">
                <v:textbox inset="5.85pt,.7pt,5.85pt,.7pt">
                  <w:txbxContent>
                    <w:p w14:paraId="51A6182F" w14:textId="77777777" w:rsidR="008B0572" w:rsidRDefault="008B0572" w:rsidP="008B057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和暦で記入してください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2B823" w14:textId="77777777" w:rsidR="004E6048" w:rsidRPr="00C47122" w:rsidRDefault="004E6048" w:rsidP="004E6048">
      <w:pPr>
        <w:tabs>
          <w:tab w:val="right" w:pos="8640"/>
        </w:tabs>
        <w:wordWrap/>
        <w:autoSpaceDE/>
        <w:autoSpaceDN/>
        <w:rPr>
          <w:rFonts w:hint="eastAsia"/>
          <w:snapToGrid/>
          <w:color w:val="000000"/>
          <w:sz w:val="22"/>
          <w:szCs w:val="24"/>
        </w:rPr>
      </w:pPr>
      <w:r w:rsidRPr="00C47122">
        <w:rPr>
          <w:rFonts w:hint="eastAsia"/>
          <w:snapToGrid/>
          <w:color w:val="000000"/>
          <w:szCs w:val="24"/>
        </w:rPr>
        <w:t>１　申請内容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6"/>
        <w:gridCol w:w="1938"/>
        <w:gridCol w:w="3827"/>
      </w:tblGrid>
      <w:tr w:rsidR="00E02078" w:rsidRPr="00C47122" w14:paraId="4BA69B8C" w14:textId="77777777" w:rsidTr="004E604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17" w:type="dxa"/>
            <w:vAlign w:val="center"/>
          </w:tcPr>
          <w:p w14:paraId="2A6EECE2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補助年度</w:t>
            </w:r>
          </w:p>
        </w:tc>
        <w:tc>
          <w:tcPr>
            <w:tcW w:w="1606" w:type="dxa"/>
            <w:vAlign w:val="center"/>
          </w:tcPr>
          <w:p w14:paraId="7C826F97" w14:textId="77777777" w:rsidR="004E6048" w:rsidRPr="00C47122" w:rsidRDefault="008B0572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int="eastAsia"/>
                <w:snapToGrid/>
                <w:color w:val="000000"/>
                <w:szCs w:val="21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Pr="00762CF5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="004E6048" w:rsidRPr="00C47122">
              <w:rPr>
                <w:rFonts w:hint="eastAsia"/>
                <w:snapToGrid/>
                <w:color w:val="000000"/>
                <w:szCs w:val="21"/>
              </w:rPr>
              <w:t>年度</w:t>
            </w:r>
          </w:p>
        </w:tc>
        <w:tc>
          <w:tcPr>
            <w:tcW w:w="1938" w:type="dxa"/>
            <w:vAlign w:val="center"/>
          </w:tcPr>
          <w:p w14:paraId="32FFFDB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補助事業の名称</w:t>
            </w:r>
          </w:p>
        </w:tc>
        <w:tc>
          <w:tcPr>
            <w:tcW w:w="3827" w:type="dxa"/>
            <w:vAlign w:val="center"/>
          </w:tcPr>
          <w:p w14:paraId="21B58471" w14:textId="77777777" w:rsidR="004E6048" w:rsidRPr="008B0572" w:rsidRDefault="008B0572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int="eastAsia"/>
                <w:snapToGrid/>
                <w:color w:val="FF0000"/>
                <w:kern w:val="0"/>
                <w:szCs w:val="21"/>
                <w:highlight w:val="yellow"/>
              </w:rPr>
            </w:pPr>
            <w:r w:rsidRPr="008B0572">
              <w:rPr>
                <w:rFonts w:hint="eastAsia"/>
                <w:snapToGrid/>
                <w:color w:val="FF0000"/>
                <w:kern w:val="0"/>
                <w:szCs w:val="21"/>
              </w:rPr>
              <w:t>副業・兼業マッチングサイト掲載事業</w:t>
            </w:r>
          </w:p>
        </w:tc>
      </w:tr>
      <w:tr w:rsidR="00E02078" w:rsidRPr="00C47122" w14:paraId="3845A1D3" w14:textId="77777777" w:rsidTr="004E604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51AA220D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補助事業の目的及び内容</w:t>
            </w:r>
          </w:p>
        </w:tc>
        <w:tc>
          <w:tcPr>
            <w:tcW w:w="5765" w:type="dxa"/>
            <w:gridSpan w:val="2"/>
            <w:vAlign w:val="center"/>
          </w:tcPr>
          <w:p w14:paraId="06E91E8C" w14:textId="77777777" w:rsidR="004E6048" w:rsidRPr="00C47122" w:rsidRDefault="008B0572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int="eastAsia"/>
                <w:snapToGrid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○○○○のための副業・兼業マッチング</w:t>
            </w:r>
            <w:r w:rsidRPr="008D35FA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サイト掲載（例：人材募集のため）</w:t>
            </w:r>
          </w:p>
        </w:tc>
      </w:tr>
      <w:tr w:rsidR="00E02078" w:rsidRPr="00C47122" w14:paraId="67F6B5C7" w14:textId="77777777" w:rsidTr="004E604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625DE1A2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5765" w:type="dxa"/>
            <w:gridSpan w:val="2"/>
            <w:vAlign w:val="center"/>
          </w:tcPr>
          <w:p w14:paraId="46A5F6B7" w14:textId="26CEA5BC" w:rsidR="004E6048" w:rsidRPr="00C47122" w:rsidRDefault="002B27A0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 w:hint="eastAsia"/>
                <w:snapToGrid/>
                <w:color w:val="000000"/>
                <w:szCs w:val="21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984EA30" wp14:editId="3D815CB7">
                  <wp:simplePos x="0" y="0"/>
                  <wp:positionH relativeFrom="column">
                    <wp:posOffset>2451735</wp:posOffset>
                  </wp:positionH>
                  <wp:positionV relativeFrom="paragraph">
                    <wp:posOffset>405765</wp:posOffset>
                  </wp:positionV>
                  <wp:extent cx="1371600" cy="232410"/>
                  <wp:effectExtent l="0" t="0" r="0" b="0"/>
                  <wp:wrapNone/>
                  <wp:docPr id="40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5B191418" wp14:editId="0B7C465A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324485</wp:posOffset>
                      </wp:positionV>
                      <wp:extent cx="224790" cy="200660"/>
                      <wp:effectExtent l="0" t="0" r="0" b="0"/>
                      <wp:wrapNone/>
                      <wp:docPr id="2050744115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4790" cy="200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CE089" id="直線コネクタ 9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5pt,25.55pt" to="194.1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" strokecolor="red">
                      <v:stroke endarrow="block"/>
                      <w10:anchorlock/>
                    </v:line>
                  </w:pict>
                </mc:Fallback>
              </mc:AlternateConten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 xml:space="preserve"> 円</w:t>
            </w:r>
          </w:p>
        </w:tc>
      </w:tr>
    </w:tbl>
    <w:p w14:paraId="7EA87153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</w:p>
    <w:p w14:paraId="1F107BC9" w14:textId="77777777" w:rsidR="004E6048" w:rsidRPr="00C47122" w:rsidRDefault="004E6048" w:rsidP="004E6048">
      <w:pPr>
        <w:wordWrap/>
        <w:autoSpaceDE/>
        <w:autoSpaceDN/>
        <w:rPr>
          <w:snapToGrid/>
          <w:color w:val="000000"/>
          <w:szCs w:val="21"/>
        </w:rPr>
      </w:pPr>
      <w:r w:rsidRPr="00C47122">
        <w:rPr>
          <w:rFonts w:hint="eastAsia"/>
          <w:snapToGrid/>
          <w:color w:val="000000"/>
          <w:szCs w:val="21"/>
        </w:rPr>
        <w:t>２　企業概要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890"/>
        <w:gridCol w:w="1796"/>
        <w:gridCol w:w="850"/>
        <w:gridCol w:w="1296"/>
        <w:gridCol w:w="1823"/>
      </w:tblGrid>
      <w:tr w:rsidR="00E02078" w:rsidRPr="00C47122" w14:paraId="276707F5" w14:textId="77777777" w:rsidTr="004E604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5669809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資本金又は出資金の額</w:t>
            </w:r>
          </w:p>
        </w:tc>
        <w:tc>
          <w:tcPr>
            <w:tcW w:w="2646" w:type="dxa"/>
            <w:gridSpan w:val="2"/>
            <w:vAlign w:val="center"/>
          </w:tcPr>
          <w:p w14:paraId="2877385D" w14:textId="77777777" w:rsidR="004E6048" w:rsidRPr="00C47122" w:rsidRDefault="008B0572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int="eastAsia"/>
                <w:snapToGrid/>
                <w:color w:val="000000"/>
                <w:kern w:val="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千円</w:t>
            </w:r>
          </w:p>
        </w:tc>
        <w:tc>
          <w:tcPr>
            <w:tcW w:w="1296" w:type="dxa"/>
            <w:vAlign w:val="center"/>
          </w:tcPr>
          <w:p w14:paraId="00BA05E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kern w:val="0"/>
                <w:szCs w:val="21"/>
                <w:highlight w:val="yellow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1823" w:type="dxa"/>
            <w:vAlign w:val="center"/>
          </w:tcPr>
          <w:p w14:paraId="7B8138A5" w14:textId="77777777" w:rsidR="004E6048" w:rsidRPr="00C47122" w:rsidRDefault="008B0572" w:rsidP="004E6048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rFonts w:hAnsi="ＭＳ 明朝" w:hint="eastAsia"/>
                <w:snapToGrid/>
                <w:color w:val="000000"/>
                <w:szCs w:val="21"/>
                <w:highlight w:val="yellow"/>
              </w:rPr>
            </w:pP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="004E6048" w:rsidRPr="00C47122">
              <w:rPr>
                <w:rFonts w:hint="eastAsia"/>
                <w:snapToGrid/>
                <w:color w:val="000000"/>
                <w:kern w:val="0"/>
                <w:szCs w:val="21"/>
              </w:rPr>
              <w:t>人</w:t>
            </w:r>
          </w:p>
        </w:tc>
      </w:tr>
      <w:tr w:rsidR="00E02078" w:rsidRPr="00C47122" w14:paraId="0CA92727" w14:textId="77777777" w:rsidTr="004E604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123" w:type="dxa"/>
            <w:gridSpan w:val="2"/>
            <w:vAlign w:val="center"/>
          </w:tcPr>
          <w:p w14:paraId="36A90451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業種</w:t>
            </w:r>
          </w:p>
        </w:tc>
        <w:tc>
          <w:tcPr>
            <w:tcW w:w="5765" w:type="dxa"/>
            <w:gridSpan w:val="4"/>
            <w:vAlign w:val="center"/>
          </w:tcPr>
          <w:p w14:paraId="0D1767C1" w14:textId="13EACEEC" w:rsidR="004E6048" w:rsidRPr="00C47122" w:rsidRDefault="002B27A0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/>
                <w:snapToGrid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24C2B2" wp14:editId="2CD574B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139700</wp:posOffset>
                      </wp:positionV>
                      <wp:extent cx="741680" cy="178435"/>
                      <wp:effectExtent l="0" t="0" r="1270" b="0"/>
                      <wp:wrapNone/>
                      <wp:docPr id="12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168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EE26D" id="楕円 6" o:spid="_x0000_s1026" style="position:absolute;margin-left:4.85pt;margin-top:11pt;width:58.4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4E6048" w:rsidRPr="00C47122">
              <w:rPr>
                <w:rFonts w:hAnsi="ＭＳ 明朝" w:hint="eastAsia"/>
                <w:snapToGrid/>
                <w:color w:val="000000"/>
                <w:szCs w:val="21"/>
              </w:rPr>
              <w:t>製造業 ・ 建設業 ・ 卸売業/小売業 ・ 飲食業</w:t>
            </w:r>
          </w:p>
          <w:p w14:paraId="55F3FFCC" w14:textId="178ECDB7" w:rsidR="004E6048" w:rsidRPr="00C47122" w:rsidRDefault="002B27A0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int="eastAsia"/>
                <w:snapToGrid/>
                <w:color w:val="000000"/>
                <w:szCs w:val="21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4E08AB" wp14:editId="65054E04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428625</wp:posOffset>
                      </wp:positionV>
                      <wp:extent cx="1470660" cy="325755"/>
                      <wp:effectExtent l="0" t="0" r="0" b="0"/>
                      <wp:wrapNone/>
                      <wp:docPr id="26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0660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A0726" id="楕円 5" o:spid="_x0000_s1026" style="position:absolute;margin-left:179.1pt;margin-top:33.75pt;width:115.8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4E6048" w:rsidRPr="00C47122">
              <w:rPr>
                <w:rFonts w:hAnsi="ＭＳ 明朝" w:hint="eastAsia"/>
                <w:snapToGrid/>
                <w:color w:val="000000"/>
                <w:szCs w:val="21"/>
              </w:rPr>
              <w:t>サービス</w:t>
            </w:r>
            <w:r w:rsidR="008B0572">
              <w:rPr>
                <w:rFonts w:hAnsi="ＭＳ 明朝" w:hint="eastAsia"/>
                <w:snapToGrid/>
                <w:color w:val="000000"/>
                <w:szCs w:val="21"/>
              </w:rPr>
              <w:t xml:space="preserve">業（　</w:t>
            </w:r>
            <w:r w:rsidR="008B0572" w:rsidRPr="00725D4E">
              <w:rPr>
                <w:rFonts w:hAnsi="ＭＳ 明朝" w:hint="eastAsia"/>
                <w:snapToGrid/>
                <w:color w:val="FF0000"/>
                <w:szCs w:val="21"/>
              </w:rPr>
              <w:t>運送業</w:t>
            </w:r>
            <w:r w:rsidR="008B0572">
              <w:rPr>
                <w:rFonts w:hAnsi="ＭＳ 明朝" w:hint="eastAsia"/>
                <w:snapToGrid/>
                <w:color w:val="000000"/>
                <w:szCs w:val="21"/>
              </w:rPr>
              <w:t xml:space="preserve">　）その他（　　　　</w:t>
            </w:r>
            <w:r w:rsidR="004E6048" w:rsidRPr="00C47122">
              <w:rPr>
                <w:rFonts w:hAnsi="ＭＳ 明朝" w:hint="eastAsia"/>
                <w:snapToGrid/>
                <w:color w:val="000000"/>
                <w:szCs w:val="21"/>
              </w:rPr>
              <w:t xml:space="preserve">　　　）</w:t>
            </w:r>
          </w:p>
        </w:tc>
      </w:tr>
      <w:tr w:rsidR="00E02078" w:rsidRPr="00C47122" w14:paraId="782D0444" w14:textId="77777777" w:rsidTr="004E604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123" w:type="dxa"/>
            <w:gridSpan w:val="2"/>
            <w:vAlign w:val="center"/>
          </w:tcPr>
          <w:p w14:paraId="504FC82D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消費税納税状況</w:t>
            </w:r>
          </w:p>
          <w:p w14:paraId="1FBF4B5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 w:val="16"/>
                <w:szCs w:val="21"/>
              </w:rPr>
              <w:t>（該当部分に〇をつけてください）</w:t>
            </w:r>
          </w:p>
        </w:tc>
        <w:tc>
          <w:tcPr>
            <w:tcW w:w="5765" w:type="dxa"/>
            <w:gridSpan w:val="4"/>
            <w:vAlign w:val="center"/>
          </w:tcPr>
          <w:p w14:paraId="08BA8FD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int="eastAsia"/>
                <w:snapToGrid/>
                <w:color w:val="000000"/>
                <w:szCs w:val="21"/>
                <w:highlight w:val="yellow"/>
              </w:rPr>
            </w:pP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免税事業者・簡易課税制度適用者・一般事業者(本則課税</w:t>
            </w:r>
            <w:r w:rsidRPr="00C47122">
              <w:rPr>
                <w:rFonts w:hAnsi="ＭＳ 明朝"/>
                <w:snapToGrid/>
                <w:color w:val="000000"/>
                <w:szCs w:val="21"/>
              </w:rPr>
              <w:t>）</w:t>
            </w:r>
          </w:p>
        </w:tc>
      </w:tr>
      <w:tr w:rsidR="00E02078" w:rsidRPr="00C47122" w14:paraId="28B57273" w14:textId="77777777" w:rsidTr="004E604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23" w:type="dxa"/>
            <w:gridSpan w:val="2"/>
            <w:vAlign w:val="center"/>
          </w:tcPr>
          <w:p w14:paraId="7209AAB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備考</w:t>
            </w:r>
          </w:p>
        </w:tc>
        <w:tc>
          <w:tcPr>
            <w:tcW w:w="5765" w:type="dxa"/>
            <w:gridSpan w:val="4"/>
            <w:vAlign w:val="center"/>
          </w:tcPr>
          <w:p w14:paraId="77E85FF0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rFonts w:hAnsi="ＭＳ 明朝" w:hint="eastAsia"/>
                <w:snapToGrid/>
                <w:color w:val="000000"/>
                <w:szCs w:val="21"/>
              </w:rPr>
            </w:pPr>
          </w:p>
        </w:tc>
      </w:tr>
      <w:tr w:rsidR="00E02078" w:rsidRPr="00C47122" w14:paraId="7380D6DE" w14:textId="77777777" w:rsidTr="004E604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3" w:type="dxa"/>
            <w:vMerge w:val="restart"/>
            <w:vAlign w:val="center"/>
          </w:tcPr>
          <w:p w14:paraId="53F46DC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担当者名</w:t>
            </w:r>
          </w:p>
        </w:tc>
        <w:tc>
          <w:tcPr>
            <w:tcW w:w="1890" w:type="dxa"/>
            <w:vMerge w:val="restart"/>
            <w:vAlign w:val="center"/>
          </w:tcPr>
          <w:p w14:paraId="632480D9" w14:textId="77777777" w:rsidR="004E6048" w:rsidRPr="008B0572" w:rsidRDefault="008B0572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FF0000"/>
                <w:szCs w:val="21"/>
              </w:rPr>
            </w:pPr>
            <w:r w:rsidRPr="008B0572">
              <w:rPr>
                <w:rFonts w:hint="eastAsia"/>
                <w:snapToGrid/>
                <w:color w:val="FF0000"/>
                <w:szCs w:val="21"/>
              </w:rPr>
              <w:t>○○○○</w:t>
            </w:r>
          </w:p>
        </w:tc>
        <w:tc>
          <w:tcPr>
            <w:tcW w:w="1796" w:type="dxa"/>
            <w:vMerge w:val="restart"/>
            <w:vAlign w:val="center"/>
          </w:tcPr>
          <w:p w14:paraId="0A6FF3F4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  <w:r w:rsidRPr="00C47122">
              <w:rPr>
                <w:rFonts w:hint="eastAsia"/>
                <w:snapToGrid/>
                <w:color w:val="000000"/>
                <w:szCs w:val="21"/>
              </w:rPr>
              <w:t>担当者連絡先</w:t>
            </w:r>
          </w:p>
        </w:tc>
        <w:tc>
          <w:tcPr>
            <w:tcW w:w="3969" w:type="dxa"/>
            <w:gridSpan w:val="3"/>
            <w:vAlign w:val="center"/>
          </w:tcPr>
          <w:p w14:paraId="03EE996F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 w:hint="eastAsia"/>
                <w:snapToGrid/>
                <w:color w:val="000000"/>
                <w:szCs w:val="21"/>
              </w:rPr>
            </w:pPr>
            <w:r w:rsidRPr="008B0572">
              <w:rPr>
                <w:rFonts w:hAnsi="ＭＳ 明朝" w:hint="eastAsia"/>
                <w:snapToGrid/>
                <w:color w:val="000000"/>
                <w:spacing w:val="50"/>
                <w:kern w:val="0"/>
                <w:szCs w:val="21"/>
                <w:fitText w:val="678" w:id="-767886846"/>
              </w:rPr>
              <w:t>TEL</w:t>
            </w:r>
            <w:r w:rsidRPr="008B0572">
              <w:rPr>
                <w:rFonts w:hAnsi="ＭＳ 明朝" w:hint="eastAsia"/>
                <w:snapToGrid/>
                <w:color w:val="000000"/>
                <w:spacing w:val="1"/>
                <w:kern w:val="0"/>
                <w:szCs w:val="21"/>
                <w:fitText w:val="678" w:id="-767886846"/>
              </w:rPr>
              <w:t>：</w:t>
            </w:r>
            <w:r w:rsidR="008B0572">
              <w:rPr>
                <w:rFonts w:hAnsi="ＭＳ 明朝" w:hint="eastAsia"/>
                <w:snapToGrid/>
                <w:color w:val="000000"/>
                <w:kern w:val="0"/>
                <w:szCs w:val="21"/>
              </w:rPr>
              <w:t xml:space="preserve">　</w:t>
            </w:r>
            <w:r w:rsidR="008B0572" w:rsidRPr="008D35FA">
              <w:rPr>
                <w:rFonts w:hAnsi="ＭＳ 明朝" w:hint="eastAsia"/>
                <w:snapToGrid/>
                <w:color w:val="FF0000"/>
                <w:kern w:val="0"/>
                <w:szCs w:val="21"/>
              </w:rPr>
              <w:t>000-0000-0000</w:t>
            </w:r>
            <w:r w:rsidR="008B0572">
              <w:rPr>
                <w:rFonts w:hAnsi="ＭＳ 明朝" w:hint="eastAsia"/>
                <w:snapToGrid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E02078" w:rsidRPr="00C47122" w14:paraId="62385BAD" w14:textId="77777777" w:rsidTr="004E604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33" w:type="dxa"/>
            <w:vMerge/>
            <w:vAlign w:val="center"/>
          </w:tcPr>
          <w:p w14:paraId="30BFEE8C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</w:p>
        </w:tc>
        <w:tc>
          <w:tcPr>
            <w:tcW w:w="1890" w:type="dxa"/>
            <w:vMerge/>
            <w:vAlign w:val="center"/>
          </w:tcPr>
          <w:p w14:paraId="4E2F39EA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rFonts w:hint="eastAsia"/>
                <w:snapToGrid/>
                <w:color w:val="000000"/>
                <w:szCs w:val="21"/>
              </w:rPr>
            </w:pPr>
          </w:p>
        </w:tc>
        <w:tc>
          <w:tcPr>
            <w:tcW w:w="1796" w:type="dxa"/>
            <w:vMerge/>
            <w:vAlign w:val="center"/>
          </w:tcPr>
          <w:p w14:paraId="04CDA3AC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 w:hint="eastAsia"/>
                <w:snapToGrid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00CB2E8" w14:textId="77777777" w:rsidR="004E6048" w:rsidRPr="00C47122" w:rsidRDefault="004E6048" w:rsidP="004E6048">
            <w:pPr>
              <w:tabs>
                <w:tab w:val="right" w:pos="8640"/>
              </w:tabs>
              <w:wordWrap/>
              <w:autoSpaceDE/>
              <w:autoSpaceDN/>
              <w:rPr>
                <w:rFonts w:hAnsi="ＭＳ 明朝" w:hint="eastAsia"/>
                <w:snapToGrid/>
                <w:color w:val="000000"/>
                <w:szCs w:val="21"/>
              </w:rPr>
            </w:pPr>
            <w:r w:rsidRPr="00C47122">
              <w:rPr>
                <w:rFonts w:hAnsi="ＭＳ 明朝"/>
                <w:snapToGrid/>
                <w:color w:val="000000"/>
                <w:szCs w:val="21"/>
              </w:rPr>
              <w:t>M</w:t>
            </w:r>
            <w:r w:rsidRPr="00C47122">
              <w:rPr>
                <w:rFonts w:hAnsi="ＭＳ 明朝" w:hint="eastAsia"/>
                <w:snapToGrid/>
                <w:color w:val="000000"/>
                <w:szCs w:val="21"/>
              </w:rPr>
              <w:t>ail：</w:t>
            </w:r>
            <w:r w:rsidR="008B0572">
              <w:rPr>
                <w:rFonts w:hAnsi="ＭＳ 明朝" w:hint="eastAsia"/>
                <w:snapToGrid/>
                <w:color w:val="000000"/>
                <w:szCs w:val="21"/>
              </w:rPr>
              <w:t xml:space="preserve">　</w:t>
            </w:r>
            <w:r w:rsidR="008B0572" w:rsidRPr="00725D4E">
              <w:rPr>
                <w:rFonts w:hAnsi="ＭＳ 明朝" w:hint="eastAsia"/>
                <w:snapToGrid/>
                <w:color w:val="FF0000"/>
                <w:szCs w:val="21"/>
              </w:rPr>
              <w:t>○○○○＠</w:t>
            </w:r>
            <w:r w:rsidR="008B0572" w:rsidRPr="00725D4E">
              <w:rPr>
                <w:rFonts w:hAnsi="ＭＳ 明朝"/>
                <w:snapToGrid/>
                <w:color w:val="FF0000"/>
                <w:szCs w:val="21"/>
              </w:rPr>
              <w:t>XXX.com</w:t>
            </w:r>
          </w:p>
        </w:tc>
      </w:tr>
    </w:tbl>
    <w:p w14:paraId="2721DD2E" w14:textId="77777777" w:rsidR="004E6048" w:rsidRPr="00C47122" w:rsidRDefault="004E6048" w:rsidP="004E6048">
      <w:pPr>
        <w:wordWrap/>
        <w:autoSpaceDE/>
        <w:autoSpaceDN/>
        <w:rPr>
          <w:rFonts w:hint="eastAsia"/>
          <w:snapToGrid/>
          <w:color w:val="000000"/>
          <w:sz w:val="22"/>
          <w:szCs w:val="22"/>
        </w:rPr>
      </w:pPr>
    </w:p>
    <w:p w14:paraId="592F05AD" w14:textId="77777777" w:rsidR="007D46D2" w:rsidRPr="00C47122" w:rsidRDefault="007D07A7" w:rsidP="007D07A7">
      <w:pPr>
        <w:rPr>
          <w:rFonts w:hAnsi="ＭＳ 明朝"/>
          <w:color w:val="000000"/>
          <w:kern w:val="0"/>
          <w:sz w:val="28"/>
          <w:szCs w:val="28"/>
        </w:rPr>
      </w:pPr>
      <w:r w:rsidRPr="00C47122">
        <w:rPr>
          <w:rFonts w:hAnsi="ＭＳ 明朝"/>
          <w:color w:val="000000"/>
          <w:kern w:val="0"/>
          <w:sz w:val="28"/>
          <w:szCs w:val="28"/>
        </w:rPr>
        <w:t xml:space="preserve"> </w:t>
      </w:r>
    </w:p>
    <w:p w14:paraId="7BF9A120" w14:textId="77777777" w:rsidR="007D46D2" w:rsidRPr="00C47122" w:rsidRDefault="007D46D2" w:rsidP="006C1654">
      <w:pPr>
        <w:wordWrap/>
        <w:ind w:firstLineChars="400" w:firstLine="1120"/>
        <w:rPr>
          <w:rFonts w:hAnsi="ＭＳ 明朝"/>
          <w:color w:val="000000"/>
          <w:kern w:val="0"/>
          <w:sz w:val="28"/>
          <w:szCs w:val="28"/>
        </w:rPr>
      </w:pPr>
    </w:p>
    <w:p w14:paraId="32A73C51" w14:textId="77777777" w:rsidR="007A6066" w:rsidRPr="00C47122" w:rsidRDefault="007A6066" w:rsidP="007A6066">
      <w:pPr>
        <w:wordWrap/>
        <w:rPr>
          <w:rFonts w:hAnsi="ＭＳ 明朝" w:hint="eastAsia"/>
          <w:color w:val="000000"/>
          <w:kern w:val="0"/>
          <w:sz w:val="28"/>
          <w:szCs w:val="28"/>
        </w:rPr>
      </w:pPr>
    </w:p>
    <w:p w14:paraId="54C1B449" w14:textId="6229F34F" w:rsidR="007A6066" w:rsidRPr="00C47122" w:rsidRDefault="002B27A0" w:rsidP="007A6066">
      <w:pPr>
        <w:spacing w:afterLines="50" w:after="151"/>
        <w:jc w:val="center"/>
        <w:rPr>
          <w:rFonts w:hint="eastAsia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1AF7871" wp14:editId="5D174E76">
                <wp:simplePos x="0" y="0"/>
                <wp:positionH relativeFrom="column">
                  <wp:posOffset>4218305</wp:posOffset>
                </wp:positionH>
                <wp:positionV relativeFrom="paragraph">
                  <wp:posOffset>460375</wp:posOffset>
                </wp:positionV>
                <wp:extent cx="1371600" cy="400050"/>
                <wp:effectExtent l="19050" t="19050" r="0" b="0"/>
                <wp:wrapNone/>
                <wp:docPr id="3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EDB6A" w14:textId="77777777" w:rsidR="00FA7F3C" w:rsidRPr="005D571E" w:rsidRDefault="00FA7F3C" w:rsidP="00FA7F3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D57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該当</w:t>
                            </w:r>
                            <w:r w:rsidRPr="005D571E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するものに○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7871" id="テキスト ボックス 4" o:spid="_x0000_s1029" type="#_x0000_t202" style="position:absolute;left:0;text-align:left;margin-left:332.15pt;margin-top:36.25pt;width:108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" o:allowincell="f" strokecolor="red" strokeweight="2.25pt">
                <v:textbox inset="5.85pt,.7pt,5.85pt,.7pt">
                  <w:txbxContent>
                    <w:p w14:paraId="0A0EDB6A" w14:textId="77777777" w:rsidR="00FA7F3C" w:rsidRPr="005D571E" w:rsidRDefault="00FA7F3C" w:rsidP="00FA7F3C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D571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該当</w:t>
                      </w:r>
                      <w:r w:rsidRPr="005D571E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するものに○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3AC453D" wp14:editId="1B1F0F29">
                <wp:simplePos x="0" y="0"/>
                <wp:positionH relativeFrom="margin">
                  <wp:posOffset>4286250</wp:posOffset>
                </wp:positionH>
                <wp:positionV relativeFrom="paragraph">
                  <wp:posOffset>845820</wp:posOffset>
                </wp:positionV>
                <wp:extent cx="133985" cy="121285"/>
                <wp:effectExtent l="38100" t="0" r="0" b="31115"/>
                <wp:wrapNone/>
                <wp:docPr id="3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42166" id="直線コネクタ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7.5pt,66.6pt" to="348.0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" o:allowincell="f" strokecolor="red">
                <v:stroke endarrow="block"/>
                <w10:wrap anchorx="margin"/>
              </v:line>
            </w:pict>
          </mc:Fallback>
        </mc:AlternateContent>
      </w:r>
      <w:r w:rsidRPr="00C47122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E92C38" wp14:editId="676670B6">
                <wp:simplePos x="0" y="0"/>
                <wp:positionH relativeFrom="column">
                  <wp:posOffset>-3175</wp:posOffset>
                </wp:positionH>
                <wp:positionV relativeFrom="paragraph">
                  <wp:posOffset>-245745</wp:posOffset>
                </wp:positionV>
                <wp:extent cx="2015490" cy="2419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4AA40" w14:textId="58325AAC" w:rsidR="007A6066" w:rsidRPr="00C47122" w:rsidRDefault="007A6066" w:rsidP="007A6066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000000"/>
                                <w:szCs w:val="24"/>
                              </w:rPr>
                            </w:pPr>
                            <w:r w:rsidRPr="00C4712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様式第２（第</w:t>
                            </w:r>
                            <w:r w:rsidR="000C795F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６</w:t>
                            </w:r>
                            <w:r w:rsidRPr="00C47122">
                              <w:rPr>
                                <w:rFonts w:hint="eastAsia"/>
                                <w:color w:val="000000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2C38" id="Text Box 4" o:spid="_x0000_s1030" type="#_x0000_t202" style="position:absolute;left:0;text-align:left;margin-left:-.25pt;margin-top:-19.35pt;width:158.7pt;height:1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" filled="f" stroked="f">
                <v:textbox inset="5.85pt,0,5.85pt,0">
                  <w:txbxContent>
                    <w:p w14:paraId="74F4AA40" w14:textId="58325AAC" w:rsidR="007A6066" w:rsidRPr="00C47122" w:rsidRDefault="007A6066" w:rsidP="007A6066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color w:val="000000"/>
                          <w:szCs w:val="24"/>
                        </w:rPr>
                      </w:pPr>
                      <w:r w:rsidRPr="00C47122">
                        <w:rPr>
                          <w:rFonts w:hint="eastAsia"/>
                          <w:color w:val="000000"/>
                          <w:szCs w:val="24"/>
                        </w:rPr>
                        <w:t>様式第２（第</w:t>
                      </w:r>
                      <w:r w:rsidR="000C795F">
                        <w:rPr>
                          <w:rFonts w:hint="eastAsia"/>
                          <w:color w:val="000000"/>
                          <w:szCs w:val="24"/>
                        </w:rPr>
                        <w:t>６</w:t>
                      </w:r>
                      <w:r w:rsidRPr="00C47122">
                        <w:rPr>
                          <w:rFonts w:hint="eastAsia"/>
                          <w:color w:val="000000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7A6066" w:rsidRPr="00C47122">
        <w:rPr>
          <w:color w:val="000000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828"/>
      </w:tblGrid>
      <w:tr w:rsidR="007A6066" w:rsidRPr="00C47122" w14:paraId="5AC79127" w14:textId="77777777" w:rsidTr="007764CB">
        <w:trPr>
          <w:trHeight w:val="7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2B97" w14:textId="77777777" w:rsidR="007A6066" w:rsidRPr="00C47122" w:rsidRDefault="007A6066" w:rsidP="007764CB">
            <w:pPr>
              <w:tabs>
                <w:tab w:val="right" w:pos="8640"/>
              </w:tabs>
              <w:jc w:val="distribute"/>
              <w:rPr>
                <w:color w:val="000000"/>
                <w:szCs w:val="24"/>
              </w:rPr>
            </w:pPr>
            <w:r w:rsidRPr="00C47122">
              <w:rPr>
                <w:rFonts w:hint="eastAsia"/>
                <w:color w:val="000000"/>
                <w:kern w:val="0"/>
              </w:rPr>
              <w:t>副業・兼業マッチングサイト名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5E1" w14:textId="77777777" w:rsidR="007A6066" w:rsidRPr="00C47122" w:rsidRDefault="008B0572" w:rsidP="007764CB">
            <w:pPr>
              <w:tabs>
                <w:tab w:val="right" w:pos="8640"/>
              </w:tabs>
              <w:rPr>
                <w:color w:val="000000"/>
                <w:szCs w:val="24"/>
              </w:rPr>
            </w:pPr>
            <w:r w:rsidRPr="005D571E">
              <w:rPr>
                <w:rFonts w:hint="eastAsia"/>
                <w:color w:val="FF0000"/>
                <w:szCs w:val="24"/>
              </w:rPr>
              <w:t>○○ナビなど</w:t>
            </w:r>
          </w:p>
        </w:tc>
      </w:tr>
      <w:tr w:rsidR="007A6066" w:rsidRPr="00C47122" w14:paraId="07CC8985" w14:textId="77777777" w:rsidTr="007764CB">
        <w:trPr>
          <w:trHeight w:val="72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BE5" w14:textId="77777777" w:rsidR="007A6066" w:rsidRPr="00C47122" w:rsidRDefault="007A6066" w:rsidP="007764CB">
            <w:pPr>
              <w:tabs>
                <w:tab w:val="right" w:pos="8640"/>
              </w:tabs>
              <w:spacing w:line="30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補助対象経費</w:t>
            </w:r>
          </w:p>
          <w:p w14:paraId="04F00B29" w14:textId="77777777" w:rsidR="007A6066" w:rsidRPr="00C47122" w:rsidRDefault="007A6066" w:rsidP="007764CB">
            <w:pPr>
              <w:tabs>
                <w:tab w:val="right" w:pos="8640"/>
              </w:tabs>
              <w:spacing w:line="240" w:lineRule="exact"/>
              <w:jc w:val="left"/>
              <w:rPr>
                <w:color w:val="000000"/>
                <w:kern w:val="0"/>
                <w:sz w:val="14"/>
                <w:szCs w:val="14"/>
              </w:rPr>
            </w:pPr>
            <w:r w:rsidRPr="00C47122">
              <w:rPr>
                <w:rFonts w:hint="eastAsia"/>
                <w:color w:val="000000"/>
                <w:kern w:val="0"/>
                <w:sz w:val="14"/>
                <w:szCs w:val="14"/>
              </w:rPr>
              <w:t>（該当する項目に○を付けてください）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4A4" w14:textId="0E9091FC" w:rsidR="007A6066" w:rsidRPr="00C47122" w:rsidRDefault="002B27A0" w:rsidP="007764CB">
            <w:pPr>
              <w:tabs>
                <w:tab w:val="right" w:pos="8640"/>
              </w:tabs>
              <w:rPr>
                <w:color w:val="00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52523D" wp14:editId="15663F2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-5715</wp:posOffset>
                      </wp:positionV>
                      <wp:extent cx="754380" cy="338455"/>
                      <wp:effectExtent l="0" t="0" r="7620" b="4445"/>
                      <wp:wrapNone/>
                      <wp:docPr id="16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4380" cy="3384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2AE98" id="楕円 2" o:spid="_x0000_s1026" style="position:absolute;margin-left:180pt;margin-top:-.45pt;width:59.4pt;height:2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7A6066" w:rsidRPr="00C47122">
              <w:rPr>
                <w:rFonts w:hint="eastAsia"/>
                <w:color w:val="000000"/>
                <w:szCs w:val="24"/>
              </w:rPr>
              <w:t xml:space="preserve">　　　　　　　掲載費　　　・　　　紹介手数料　</w:t>
            </w:r>
            <w:r w:rsidR="007A6066" w:rsidRPr="00C47122">
              <w:rPr>
                <w:rFonts w:hint="eastAsia"/>
                <w:color w:val="000000"/>
                <w:vertAlign w:val="superscript"/>
              </w:rPr>
              <w:t>※1</w:t>
            </w:r>
          </w:p>
        </w:tc>
      </w:tr>
      <w:tr w:rsidR="007A6066" w:rsidRPr="00C47122" w14:paraId="06A499EA" w14:textId="77777777" w:rsidTr="007764CB">
        <w:trPr>
          <w:trHeight w:val="45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60CC" w14:textId="77777777" w:rsidR="007A6066" w:rsidRPr="00C47122" w:rsidRDefault="007A6066" w:rsidP="007764CB">
            <w:pPr>
              <w:tabs>
                <w:tab w:val="right" w:pos="8640"/>
              </w:tabs>
              <w:spacing w:line="300" w:lineRule="exact"/>
              <w:jc w:val="distribute"/>
              <w:rPr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外部専門人材への</w:t>
            </w:r>
          </w:p>
          <w:p w14:paraId="24C255C4" w14:textId="77777777" w:rsidR="007A6066" w:rsidRPr="00C47122" w:rsidRDefault="007A6066" w:rsidP="007764CB">
            <w:pPr>
              <w:tabs>
                <w:tab w:val="right" w:pos="8640"/>
              </w:tabs>
              <w:spacing w:line="300" w:lineRule="exact"/>
              <w:jc w:val="distribute"/>
              <w:rPr>
                <w:rFonts w:hint="eastAsia"/>
                <w:color w:val="000000"/>
                <w:kern w:val="0"/>
              </w:rPr>
            </w:pPr>
            <w:r w:rsidRPr="00C47122">
              <w:rPr>
                <w:rFonts w:hint="eastAsia"/>
                <w:color w:val="000000"/>
                <w:kern w:val="0"/>
              </w:rPr>
              <w:t>依頼内容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0A02" w14:textId="77777777" w:rsidR="00FA7F3C" w:rsidRPr="00FA7F3C" w:rsidRDefault="00FA7F3C" w:rsidP="00FA7F3C">
            <w:pPr>
              <w:tabs>
                <w:tab w:val="right" w:pos="8640"/>
              </w:tabs>
              <w:rPr>
                <w:rFonts w:hint="eastAsia"/>
                <w:color w:val="FF0000"/>
                <w:szCs w:val="24"/>
              </w:rPr>
            </w:pPr>
            <w:r w:rsidRPr="00FA7F3C">
              <w:rPr>
                <w:rFonts w:hint="eastAsia"/>
                <w:color w:val="FF0000"/>
                <w:szCs w:val="24"/>
              </w:rPr>
              <w:t>○○業務を効率化するための仕組みづくり</w:t>
            </w:r>
          </w:p>
          <w:p w14:paraId="7BC9C557" w14:textId="77777777" w:rsidR="007A6066" w:rsidRPr="00C47122" w:rsidRDefault="00FA7F3C" w:rsidP="00FA7F3C">
            <w:pPr>
              <w:tabs>
                <w:tab w:val="right" w:pos="8640"/>
              </w:tabs>
              <w:rPr>
                <w:rFonts w:hint="eastAsia"/>
                <w:color w:val="000000"/>
                <w:szCs w:val="24"/>
              </w:rPr>
            </w:pPr>
            <w:r w:rsidRPr="00FA7F3C">
              <w:rPr>
                <w:rFonts w:hint="eastAsia"/>
                <w:color w:val="FF0000"/>
                <w:szCs w:val="24"/>
              </w:rPr>
              <w:t>システムやツール導入</w:t>
            </w:r>
          </w:p>
        </w:tc>
      </w:tr>
      <w:tr w:rsidR="007A6066" w:rsidRPr="00C47122" w14:paraId="2B86B2C9" w14:textId="77777777" w:rsidTr="007764CB">
        <w:trPr>
          <w:trHeight w:val="45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A7F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外部専門人材が対応する経営課題（定型業務や単純作業などは除く）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D595" w14:textId="77777777" w:rsidR="007A6066" w:rsidRPr="00FA7F3C" w:rsidRDefault="00FA7F3C" w:rsidP="007764CB">
            <w:pPr>
              <w:tabs>
                <w:tab w:val="right" w:pos="8640"/>
              </w:tabs>
              <w:spacing w:line="320" w:lineRule="exact"/>
              <w:rPr>
                <w:color w:val="FF0000"/>
              </w:rPr>
            </w:pPr>
            <w:r w:rsidRPr="00FA7F3C">
              <w:rPr>
                <w:rFonts w:hint="eastAsia"/>
                <w:color w:val="FF0000"/>
              </w:rPr>
              <w:t>○○業務の効率が悪い</w:t>
            </w:r>
          </w:p>
          <w:p w14:paraId="23A5A141" w14:textId="77777777" w:rsidR="00FA7F3C" w:rsidRPr="00FA7F3C" w:rsidRDefault="00FA7F3C" w:rsidP="007764CB">
            <w:pPr>
              <w:tabs>
                <w:tab w:val="right" w:pos="8640"/>
              </w:tabs>
              <w:spacing w:line="320" w:lineRule="exact"/>
              <w:rPr>
                <w:color w:val="FF0000"/>
              </w:rPr>
            </w:pPr>
            <w:r w:rsidRPr="00FA7F3C">
              <w:rPr>
                <w:rFonts w:hint="eastAsia"/>
                <w:color w:val="FF0000"/>
              </w:rPr>
              <w:t>紙での処理が多くデジタル化できていない</w:t>
            </w:r>
          </w:p>
          <w:p w14:paraId="2427F249" w14:textId="77777777" w:rsidR="00FA7F3C" w:rsidRPr="00C47122" w:rsidRDefault="00FA7F3C" w:rsidP="007764CB">
            <w:pPr>
              <w:tabs>
                <w:tab w:val="right" w:pos="8640"/>
              </w:tabs>
              <w:spacing w:line="320" w:lineRule="exact"/>
              <w:rPr>
                <w:rFonts w:hint="eastAsia"/>
                <w:color w:val="000000"/>
              </w:rPr>
            </w:pPr>
            <w:r w:rsidRPr="00FA7F3C">
              <w:rPr>
                <w:rFonts w:hint="eastAsia"/>
                <w:color w:val="FF0000"/>
              </w:rPr>
              <w:t>公告・宣伝力が低く、新規顧客の獲得が難しい</w:t>
            </w:r>
          </w:p>
        </w:tc>
      </w:tr>
      <w:tr w:rsidR="007A6066" w:rsidRPr="00C47122" w14:paraId="1F480D24" w14:textId="77777777" w:rsidTr="007764CB">
        <w:trPr>
          <w:trHeight w:val="66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A1CF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掲載ページ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567" w14:textId="77777777" w:rsidR="007A6066" w:rsidRPr="00C47122" w:rsidRDefault="007A6066" w:rsidP="007764CB">
            <w:pPr>
              <w:tabs>
                <w:tab w:val="right" w:pos="8640"/>
              </w:tabs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>別添のとおり</w:t>
            </w:r>
          </w:p>
        </w:tc>
      </w:tr>
      <w:tr w:rsidR="007A6066" w:rsidRPr="00C47122" w14:paraId="3F5C2D91" w14:textId="77777777" w:rsidTr="007764CB">
        <w:trPr>
          <w:trHeight w:val="68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70F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掲載期間</w:t>
            </w:r>
          </w:p>
          <w:p w14:paraId="17A90125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（契約期間）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1FC" w14:textId="77777777" w:rsidR="007A6066" w:rsidRPr="00C47122" w:rsidRDefault="00671E9B" w:rsidP="007764CB">
            <w:pPr>
              <w:tabs>
                <w:tab w:val="right" w:pos="8640"/>
              </w:tabs>
              <w:ind w:firstLineChars="300" w:firstLine="630"/>
              <w:rPr>
                <w:color w:val="000000"/>
              </w:rPr>
            </w:pP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日　～　　</w:t>
            </w:r>
            <w:r w:rsidRPr="005D571E">
              <w:rPr>
                <w:rFonts w:hint="eastAsia"/>
                <w:color w:val="FF0000"/>
              </w:rPr>
              <w:t>令和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年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>
              <w:rPr>
                <w:rFonts w:hint="eastAsia"/>
              </w:rPr>
              <w:t>月</w:t>
            </w:r>
            <w:r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</w:t>
            </w:r>
            <w:r w:rsidRPr="00FB3502">
              <w:rPr>
                <w:rFonts w:hint="eastAsia"/>
              </w:rPr>
              <w:t>日</w:t>
            </w:r>
          </w:p>
        </w:tc>
      </w:tr>
      <w:tr w:rsidR="007A6066" w:rsidRPr="00C47122" w14:paraId="4FDB0CFC" w14:textId="77777777" w:rsidTr="007764CB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887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掲載料金</w:t>
            </w:r>
          </w:p>
          <w:p w14:paraId="79E73F9C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又は仲介手数料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B71" w14:textId="77777777" w:rsidR="007A6066" w:rsidRPr="00C47122" w:rsidRDefault="007A6066" w:rsidP="00671E9B">
            <w:pPr>
              <w:tabs>
                <w:tab w:val="right" w:pos="8640"/>
              </w:tabs>
              <w:spacing w:line="320" w:lineRule="exact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　　　　　</w:t>
            </w:r>
            <w:r w:rsidR="00671E9B"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XX,XXX</w:t>
            </w:r>
            <w:r w:rsidRPr="00C47122">
              <w:rPr>
                <w:rFonts w:hint="eastAsia"/>
                <w:color w:val="000000"/>
              </w:rPr>
              <w:t xml:space="preserve">円（うち消費税額　　</w:t>
            </w:r>
            <w:r w:rsidR="00671E9B" w:rsidRPr="00AD5DB7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X,XXX</w:t>
            </w:r>
            <w:r w:rsidRPr="00C47122">
              <w:rPr>
                <w:rFonts w:hint="eastAsia"/>
                <w:color w:val="000000"/>
              </w:rPr>
              <w:t>円）</w:t>
            </w:r>
          </w:p>
        </w:tc>
      </w:tr>
      <w:tr w:rsidR="007A6066" w:rsidRPr="00C47122" w14:paraId="14CFD0D8" w14:textId="77777777" w:rsidTr="007764CB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FEB5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国等からの助成金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374" w14:textId="10668757" w:rsidR="007A6066" w:rsidRPr="00C47122" w:rsidRDefault="002B27A0" w:rsidP="007764CB">
            <w:pPr>
              <w:tabs>
                <w:tab w:val="right" w:pos="8640"/>
              </w:tabs>
              <w:spacing w:line="320" w:lineRule="exact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29A53C" wp14:editId="534EC849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-1905</wp:posOffset>
                      </wp:positionV>
                      <wp:extent cx="300355" cy="300355"/>
                      <wp:effectExtent l="0" t="0" r="4445" b="4445"/>
                      <wp:wrapNone/>
                      <wp:docPr id="18" name="フローチャート: 結合子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355" cy="3003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998C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186.2pt;margin-top:-.15pt;width:23.65pt;height:2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" filled="f" strokecolor="red" strokeweight="1pt">
                      <v:stroke joinstyle="miter"/>
                      <v:path arrowok="t"/>
                    </v:shape>
                  </w:pict>
                </mc:Fallback>
              </mc:AlternateContent>
            </w:r>
            <w:r w:rsidR="007A6066" w:rsidRPr="00C47122">
              <w:rPr>
                <w:rFonts w:hint="eastAsia"/>
                <w:color w:val="000000"/>
              </w:rPr>
              <w:t>有　　・　　無</w:t>
            </w:r>
          </w:p>
        </w:tc>
      </w:tr>
      <w:tr w:rsidR="007A6066" w:rsidRPr="00C47122" w14:paraId="1A9D3CE1" w14:textId="77777777" w:rsidTr="007764CB">
        <w:trPr>
          <w:trHeight w:val="701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B0EF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distribute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  <w:t>確認欄</w:t>
            </w:r>
          </w:p>
          <w:p w14:paraId="210F78B9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320" w:lineRule="exact"/>
              <w:jc w:val="right"/>
              <w:rPr>
                <w:rFonts w:hint="eastAsia"/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rFonts w:hint="eastAsia"/>
                <w:snapToGrid/>
                <w:color w:val="000000"/>
                <w:spacing w:val="1"/>
                <w:w w:val="88"/>
                <w:kern w:val="0"/>
                <w:sz w:val="20"/>
                <w:szCs w:val="24"/>
                <w:fitText w:val="1600" w:id="-711291136"/>
              </w:rPr>
              <w:t>（確認をしたら☑</w:t>
            </w:r>
            <w:r w:rsidRPr="00C47122">
              <w:rPr>
                <w:rFonts w:hint="eastAsia"/>
                <w:snapToGrid/>
                <w:color w:val="000000"/>
                <w:w w:val="88"/>
                <w:kern w:val="0"/>
                <w:sz w:val="20"/>
                <w:szCs w:val="24"/>
                <w:fitText w:val="1600" w:id="-711291136"/>
              </w:rPr>
              <w:t>）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803" w14:textId="77777777" w:rsidR="007A6066" w:rsidRPr="00C47122" w:rsidRDefault="007A6066" w:rsidP="007764CB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</w:p>
          <w:p w14:paraId="64811DE1" w14:textId="77777777" w:rsidR="007A6066" w:rsidRPr="00C47122" w:rsidRDefault="007A6066" w:rsidP="007764CB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  <w:r w:rsidR="00671E9B" w:rsidRPr="008D35FA">
              <w:rPr>
                <w:rFonts w:hint="eastAsia"/>
                <w:color w:val="FF0000"/>
              </w:rPr>
              <w:t>☑</w:t>
            </w:r>
            <w:r w:rsidRPr="00C47122">
              <w:rPr>
                <w:rFonts w:hint="eastAsia"/>
                <w:color w:val="000000"/>
              </w:rPr>
              <w:t xml:space="preserve">　掲載期間（契約期間）終了前に求人掲載を終了した場合等の返金はありません。</w:t>
            </w:r>
          </w:p>
          <w:p w14:paraId="48642511" w14:textId="77777777" w:rsidR="007A6066" w:rsidRPr="00C47122" w:rsidRDefault="0081138C" w:rsidP="0081138C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rFonts w:hint="eastAsia"/>
                <w:color w:val="000000"/>
              </w:rPr>
            </w:pPr>
            <w:r w:rsidRPr="00C47122">
              <w:rPr>
                <w:rFonts w:hint="eastAsia"/>
                <w:color w:val="000000"/>
              </w:rPr>
              <w:t xml:space="preserve">　</w:t>
            </w:r>
            <w:r w:rsidR="00671E9B" w:rsidRPr="008D35FA">
              <w:rPr>
                <w:rFonts w:hint="eastAsia"/>
                <w:color w:val="FF0000"/>
              </w:rPr>
              <w:t>☑</w:t>
            </w:r>
            <w:r w:rsidRPr="00C47122">
              <w:rPr>
                <w:rFonts w:hint="eastAsia"/>
                <w:color w:val="000000"/>
              </w:rPr>
              <w:t xml:space="preserve">　外部専門人材は市外に住所を有し、かつ、本市の中小企業者等による雇用等が行われていない者です。</w:t>
            </w:r>
          </w:p>
          <w:p w14:paraId="44EEDF55" w14:textId="77777777" w:rsidR="007A6066" w:rsidRPr="00C47122" w:rsidRDefault="00671E9B" w:rsidP="007764CB">
            <w:pPr>
              <w:tabs>
                <w:tab w:val="right" w:pos="8640"/>
              </w:tabs>
              <w:spacing w:line="320" w:lineRule="exact"/>
              <w:ind w:leftChars="100" w:left="630" w:hangingChars="200" w:hanging="420"/>
              <w:rPr>
                <w:color w:val="000000"/>
              </w:rPr>
            </w:pPr>
            <w:r w:rsidRPr="008D35FA">
              <w:rPr>
                <w:rFonts w:hint="eastAsia"/>
                <w:color w:val="FF0000"/>
              </w:rPr>
              <w:t>☑</w:t>
            </w:r>
            <w:r w:rsidR="007A6066" w:rsidRPr="00C47122">
              <w:rPr>
                <w:rFonts w:hint="eastAsia"/>
                <w:color w:val="000000"/>
              </w:rPr>
              <w:t xml:space="preserve">　事業実施後３年程度、市からの事業効果についての調査に協力します。</w:t>
            </w:r>
          </w:p>
          <w:p w14:paraId="1AFA97C6" w14:textId="77777777" w:rsidR="007A6066" w:rsidRPr="00671E9B" w:rsidRDefault="007A6066" w:rsidP="007764CB">
            <w:pPr>
              <w:tabs>
                <w:tab w:val="right" w:pos="8640"/>
              </w:tabs>
              <w:spacing w:line="320" w:lineRule="exact"/>
              <w:ind w:left="630" w:hangingChars="300" w:hanging="630"/>
              <w:rPr>
                <w:rFonts w:hint="eastAsia"/>
                <w:color w:val="000000"/>
              </w:rPr>
            </w:pPr>
          </w:p>
        </w:tc>
      </w:tr>
    </w:tbl>
    <w:p w14:paraId="1D355530" w14:textId="77777777" w:rsidR="007A6066" w:rsidRPr="00C47122" w:rsidRDefault="007A6066" w:rsidP="007A6066">
      <w:pPr>
        <w:spacing w:line="0" w:lineRule="atLeast"/>
        <w:ind w:left="360" w:hangingChars="300" w:hanging="360"/>
        <w:rPr>
          <w:color w:val="000000"/>
          <w:sz w:val="12"/>
          <w:szCs w:val="12"/>
        </w:rPr>
      </w:pPr>
    </w:p>
    <w:p w14:paraId="2211D6ED" w14:textId="77777777" w:rsidR="007A6066" w:rsidRPr="00C47122" w:rsidRDefault="007A6066" w:rsidP="007A6066">
      <w:pPr>
        <w:spacing w:line="0" w:lineRule="atLeast"/>
        <w:ind w:left="480" w:hangingChars="300" w:hanging="480"/>
        <w:rPr>
          <w:color w:val="000000"/>
          <w:sz w:val="16"/>
          <w:szCs w:val="16"/>
        </w:rPr>
      </w:pPr>
      <w:r w:rsidRPr="00C47122">
        <w:rPr>
          <w:rFonts w:hint="eastAsia"/>
          <w:color w:val="000000"/>
          <w:sz w:val="16"/>
          <w:szCs w:val="16"/>
        </w:rPr>
        <w:t>※1　１事業者につきいずれかに限り１回の申請に限る。</w:t>
      </w:r>
    </w:p>
    <w:p w14:paraId="216EF653" w14:textId="77777777" w:rsidR="007A6066" w:rsidRPr="00C47122" w:rsidRDefault="007A6066" w:rsidP="007A6066">
      <w:pPr>
        <w:spacing w:line="0" w:lineRule="atLeast"/>
        <w:rPr>
          <w:color w:val="000000"/>
          <w:sz w:val="16"/>
          <w:szCs w:val="16"/>
        </w:rPr>
      </w:pPr>
    </w:p>
    <w:p w14:paraId="38EC98C8" w14:textId="77777777" w:rsidR="007A6066" w:rsidRPr="00C47122" w:rsidRDefault="007A6066" w:rsidP="007A6066">
      <w:pPr>
        <w:spacing w:line="0" w:lineRule="atLeast"/>
        <w:rPr>
          <w:color w:val="000000"/>
          <w:sz w:val="16"/>
          <w:szCs w:val="16"/>
        </w:rPr>
      </w:pPr>
    </w:p>
    <w:p w14:paraId="67AE0732" w14:textId="1A973EF3" w:rsidR="007A6066" w:rsidRPr="00C47122" w:rsidRDefault="002B27A0" w:rsidP="007A6066">
      <w:pPr>
        <w:spacing w:line="0" w:lineRule="atLeast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4B5AE" wp14:editId="7A57EFCB">
                <wp:simplePos x="0" y="0"/>
                <wp:positionH relativeFrom="margin">
                  <wp:posOffset>-146050</wp:posOffset>
                </wp:positionH>
                <wp:positionV relativeFrom="paragraph">
                  <wp:posOffset>68580</wp:posOffset>
                </wp:positionV>
                <wp:extent cx="5735955" cy="1739265"/>
                <wp:effectExtent l="19050" t="19050" r="0" b="0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955" cy="173926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B8A8F" id="角丸四角形 21" o:spid="_x0000_s1026" style="position:absolute;margin-left:-11.5pt;margin-top:5.4pt;width:451.65pt;height:136.9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" filled="f" strokecolor="red" strokeweight="2.25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1A570180" w14:textId="346FE7C4" w:rsidR="007A6066" w:rsidRPr="00C47122" w:rsidRDefault="002B27A0" w:rsidP="007A6066">
      <w:pPr>
        <w:spacing w:line="0" w:lineRule="atLeast"/>
        <w:rPr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EAAA79C" wp14:editId="78461A67">
            <wp:simplePos x="0" y="0"/>
            <wp:positionH relativeFrom="column">
              <wp:posOffset>3877945</wp:posOffset>
            </wp:positionH>
            <wp:positionV relativeFrom="paragraph">
              <wp:posOffset>76200</wp:posOffset>
            </wp:positionV>
            <wp:extent cx="1599565" cy="389890"/>
            <wp:effectExtent l="0" t="0" r="0" b="0"/>
            <wp:wrapNone/>
            <wp:docPr id="51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15A67" w14:textId="77777777" w:rsidR="007A6066" w:rsidRPr="00C47122" w:rsidRDefault="007A6066" w:rsidP="007A6066">
      <w:pPr>
        <w:spacing w:line="0" w:lineRule="atLeast"/>
        <w:rPr>
          <w:rFonts w:hint="eastAsia"/>
          <w:color w:val="000000"/>
          <w:sz w:val="16"/>
          <w:szCs w:val="16"/>
        </w:rPr>
      </w:pPr>
    </w:p>
    <w:p w14:paraId="5E55DF28" w14:textId="77777777" w:rsidR="007A6066" w:rsidRPr="00C47122" w:rsidRDefault="007A6066" w:rsidP="007A6066">
      <w:pPr>
        <w:wordWrap/>
        <w:autoSpaceDE/>
        <w:spacing w:line="300" w:lineRule="exact"/>
        <w:ind w:left="210"/>
        <w:rPr>
          <w:snapToGrid/>
          <w:color w:val="000000"/>
          <w:sz w:val="20"/>
        </w:rPr>
      </w:pPr>
      <w:r w:rsidRPr="00C47122">
        <w:rPr>
          <w:rFonts w:hint="eastAsia"/>
          <w:snapToGrid/>
          <w:color w:val="000000"/>
          <w:sz w:val="20"/>
        </w:rPr>
        <w:t>※豊橋市記入欄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1140"/>
        <w:gridCol w:w="2361"/>
        <w:gridCol w:w="2455"/>
      </w:tblGrid>
      <w:tr w:rsidR="007A6066" w:rsidRPr="00C47122" w14:paraId="18EF70B3" w14:textId="77777777" w:rsidTr="007764CB">
        <w:trPr>
          <w:trHeight w:val="397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526" w14:textId="77777777" w:rsidR="007A6066" w:rsidRPr="00C47122" w:rsidRDefault="007A6066" w:rsidP="007764CB">
            <w:pPr>
              <w:tabs>
                <w:tab w:val="right" w:pos="8640"/>
              </w:tabs>
              <w:jc w:val="center"/>
              <w:rPr>
                <w:color w:val="000000"/>
                <w:szCs w:val="24"/>
              </w:rPr>
            </w:pPr>
            <w:r w:rsidRPr="00C47122">
              <w:rPr>
                <w:color w:val="000000"/>
                <w:kern w:val="0"/>
              </w:rPr>
              <w:t>補助金の額及びその算出基礎</w:t>
            </w:r>
          </w:p>
        </w:tc>
      </w:tr>
      <w:tr w:rsidR="007A6066" w:rsidRPr="00C47122" w14:paraId="75FADABE" w14:textId="77777777" w:rsidTr="007764CB">
        <w:trPr>
          <w:trHeight w:val="39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7DA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snapToGrid/>
                <w:color w:val="000000"/>
                <w:kern w:val="0"/>
                <w:sz w:val="20"/>
                <w:szCs w:val="24"/>
              </w:rPr>
            </w:pPr>
            <w:r w:rsidRPr="00C47122">
              <w:rPr>
                <w:snapToGrid/>
                <w:color w:val="000000"/>
                <w:kern w:val="0"/>
                <w:sz w:val="20"/>
                <w:szCs w:val="24"/>
              </w:rPr>
              <w:t>補助対象経費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235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snapToGrid/>
                <w:color w:val="000000"/>
                <w:sz w:val="20"/>
                <w:szCs w:val="24"/>
              </w:rPr>
            </w:pPr>
            <w:r w:rsidRPr="00C47122">
              <w:rPr>
                <w:snapToGrid/>
                <w:color w:val="000000"/>
                <w:sz w:val="20"/>
                <w:szCs w:val="24"/>
              </w:rPr>
              <w:t>補助率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0731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snapToGrid/>
                <w:color w:val="000000"/>
                <w:sz w:val="20"/>
                <w:szCs w:val="24"/>
              </w:rPr>
            </w:pPr>
            <w:r w:rsidRPr="00C47122">
              <w:rPr>
                <w:snapToGrid/>
                <w:color w:val="000000"/>
                <w:sz w:val="20"/>
                <w:szCs w:val="24"/>
              </w:rPr>
              <w:t>限度額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B7C6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spacing w:line="240" w:lineRule="exact"/>
              <w:jc w:val="center"/>
              <w:rPr>
                <w:snapToGrid/>
                <w:color w:val="000000"/>
                <w:sz w:val="20"/>
                <w:szCs w:val="24"/>
              </w:rPr>
            </w:pPr>
            <w:r w:rsidRPr="00C47122">
              <w:rPr>
                <w:snapToGrid/>
                <w:color w:val="000000"/>
                <w:sz w:val="20"/>
                <w:szCs w:val="24"/>
              </w:rPr>
              <w:t>補助金交付申請額</w:t>
            </w:r>
          </w:p>
          <w:p w14:paraId="5E90D9A8" w14:textId="77777777" w:rsidR="007A6066" w:rsidRPr="00C47122" w:rsidRDefault="007A6066" w:rsidP="007764CB">
            <w:pPr>
              <w:snapToGrid w:val="0"/>
              <w:spacing w:line="160" w:lineRule="exact"/>
              <w:jc w:val="center"/>
              <w:rPr>
                <w:color w:val="000000"/>
                <w:sz w:val="14"/>
                <w:szCs w:val="14"/>
              </w:rPr>
            </w:pPr>
            <w:r w:rsidRPr="00C47122">
              <w:rPr>
                <w:color w:val="000000"/>
                <w:sz w:val="14"/>
                <w:szCs w:val="14"/>
              </w:rPr>
              <w:t>（1,000円未満切り捨て）</w:t>
            </w:r>
          </w:p>
        </w:tc>
      </w:tr>
      <w:tr w:rsidR="007A6066" w:rsidRPr="00C47122" w14:paraId="25F1AB10" w14:textId="77777777" w:rsidTr="007764CB">
        <w:trPr>
          <w:cantSplit/>
          <w:trHeight w:val="730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6ADA0" w14:textId="77777777" w:rsidR="007A6066" w:rsidRPr="00C47122" w:rsidRDefault="007A6066" w:rsidP="007764CB">
            <w:pPr>
              <w:tabs>
                <w:tab w:val="right" w:pos="8640"/>
              </w:tabs>
              <w:jc w:val="right"/>
              <w:rPr>
                <w:color w:val="000000"/>
              </w:rPr>
            </w:pPr>
            <w:r w:rsidRPr="00C47122">
              <w:rPr>
                <w:color w:val="00000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9DAE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center"/>
              <w:rPr>
                <w:snapToGrid/>
                <w:color w:val="000000"/>
                <w:sz w:val="20"/>
                <w:szCs w:val="24"/>
              </w:rPr>
            </w:pPr>
            <w:r w:rsidRPr="00C47122">
              <w:rPr>
                <w:snapToGrid/>
                <w:color w:val="000000"/>
                <w:sz w:val="20"/>
                <w:szCs w:val="24"/>
              </w:rPr>
              <w:t>１／２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EBCA" w14:textId="77777777" w:rsidR="007A6066" w:rsidRPr="00C47122" w:rsidRDefault="007A6066" w:rsidP="007764CB">
            <w:pPr>
              <w:tabs>
                <w:tab w:val="right" w:pos="8640"/>
              </w:tabs>
              <w:jc w:val="center"/>
              <w:rPr>
                <w:rFonts w:hint="eastAsia"/>
                <w:color w:val="000000"/>
                <w:sz w:val="18"/>
              </w:rPr>
            </w:pPr>
            <w:r w:rsidRPr="00C47122">
              <w:rPr>
                <w:rFonts w:hint="eastAsia"/>
                <w:color w:val="000000"/>
                <w:sz w:val="18"/>
              </w:rPr>
              <w:t>５０,０００円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2541D" w14:textId="77777777" w:rsidR="007A6066" w:rsidRPr="00C47122" w:rsidRDefault="007A6066" w:rsidP="007764CB">
            <w:pPr>
              <w:tabs>
                <w:tab w:val="right" w:pos="8640"/>
              </w:tabs>
              <w:wordWrap/>
              <w:autoSpaceDE/>
              <w:autoSpaceDN/>
              <w:jc w:val="right"/>
              <w:rPr>
                <w:snapToGrid/>
                <w:color w:val="000000"/>
                <w:sz w:val="20"/>
                <w:szCs w:val="24"/>
              </w:rPr>
            </w:pPr>
            <w:r w:rsidRPr="00C47122">
              <w:rPr>
                <w:snapToGrid/>
                <w:color w:val="000000"/>
                <w:sz w:val="20"/>
                <w:szCs w:val="24"/>
              </w:rPr>
              <w:t>円</w:t>
            </w:r>
          </w:p>
        </w:tc>
      </w:tr>
    </w:tbl>
    <w:p w14:paraId="433C4613" w14:textId="77777777" w:rsidR="0042173A" w:rsidRPr="00C47122" w:rsidRDefault="0042173A" w:rsidP="008B0572">
      <w:pPr>
        <w:spacing w:afterLines="20" w:after="60"/>
        <w:rPr>
          <w:rFonts w:hint="eastAsia"/>
          <w:color w:val="000000"/>
        </w:rPr>
      </w:pPr>
    </w:p>
    <w:sectPr w:rsidR="0042173A" w:rsidRPr="00C47122" w:rsidSect="006C1654">
      <w:pgSz w:w="11907" w:h="16839" w:code="9"/>
      <w:pgMar w:top="1701" w:right="1542" w:bottom="1361" w:left="1542" w:header="851" w:footer="601" w:gutter="0"/>
      <w:cols w:space="425"/>
      <w:docGrid w:type="line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DE04" w14:textId="77777777" w:rsidR="00F0607F" w:rsidRDefault="00F0607F" w:rsidP="007D46D2">
      <w:r>
        <w:separator/>
      </w:r>
    </w:p>
  </w:endnote>
  <w:endnote w:type="continuationSeparator" w:id="0">
    <w:p w14:paraId="2DCEAEBA" w14:textId="77777777" w:rsidR="00F0607F" w:rsidRDefault="00F0607F" w:rsidP="007D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3B7B" w14:textId="77777777" w:rsidR="00F0607F" w:rsidRDefault="00F0607F" w:rsidP="007D46D2">
      <w:r>
        <w:separator/>
      </w:r>
    </w:p>
  </w:footnote>
  <w:footnote w:type="continuationSeparator" w:id="0">
    <w:p w14:paraId="1BCB48BB" w14:textId="77777777" w:rsidR="00F0607F" w:rsidRDefault="00F0607F" w:rsidP="007D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A54"/>
    <w:multiLevelType w:val="hybridMultilevel"/>
    <w:tmpl w:val="DFB00902"/>
    <w:lvl w:ilvl="0" w:tplc="9E0E27C4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444135"/>
    <w:multiLevelType w:val="hybridMultilevel"/>
    <w:tmpl w:val="C4B85784"/>
    <w:lvl w:ilvl="0" w:tplc="657EF3F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7060A"/>
    <w:multiLevelType w:val="hybridMultilevel"/>
    <w:tmpl w:val="F968AFA4"/>
    <w:lvl w:ilvl="0" w:tplc="F52C2D44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CF0277E"/>
    <w:multiLevelType w:val="hybridMultilevel"/>
    <w:tmpl w:val="B3C8ACB4"/>
    <w:lvl w:ilvl="0" w:tplc="657EF3F4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98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40112F6"/>
    <w:multiLevelType w:val="hybridMultilevel"/>
    <w:tmpl w:val="06D20468"/>
    <w:lvl w:ilvl="0" w:tplc="657EF3F4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7D9A03B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F82BF4"/>
    <w:multiLevelType w:val="hybridMultilevel"/>
    <w:tmpl w:val="A4BC29F4"/>
    <w:lvl w:ilvl="0" w:tplc="B85AF334">
      <w:start w:val="1"/>
      <w:numFmt w:val="decimalFullWidth"/>
      <w:lvlText w:val="（%1）"/>
      <w:lvlJc w:val="left"/>
      <w:pPr>
        <w:ind w:left="846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3C90681"/>
    <w:multiLevelType w:val="hybridMultilevel"/>
    <w:tmpl w:val="80F4A44E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B42F0"/>
    <w:multiLevelType w:val="hybridMultilevel"/>
    <w:tmpl w:val="C794FAAA"/>
    <w:lvl w:ilvl="0" w:tplc="9D9E5DD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B90BEE"/>
    <w:multiLevelType w:val="hybridMultilevel"/>
    <w:tmpl w:val="84120C14"/>
    <w:lvl w:ilvl="0" w:tplc="D3063BFC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68914DEB"/>
    <w:multiLevelType w:val="hybridMultilevel"/>
    <w:tmpl w:val="780E4062"/>
    <w:lvl w:ilvl="0" w:tplc="F936474A">
      <w:start w:val="1"/>
      <w:numFmt w:val="decimalFullWidth"/>
      <w:lvlText w:val="（%1）"/>
      <w:lvlJc w:val="left"/>
      <w:pPr>
        <w:ind w:left="825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689F572D"/>
    <w:multiLevelType w:val="hybridMultilevel"/>
    <w:tmpl w:val="67024192"/>
    <w:lvl w:ilvl="0" w:tplc="657EF3F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26676B"/>
    <w:multiLevelType w:val="hybridMultilevel"/>
    <w:tmpl w:val="BAD05F10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7D16DE"/>
    <w:multiLevelType w:val="hybridMultilevel"/>
    <w:tmpl w:val="9622FED2"/>
    <w:lvl w:ilvl="0" w:tplc="989E70C4">
      <w:start w:val="1"/>
      <w:numFmt w:val="decimal"/>
      <w:lvlText w:val="(%1)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052880">
    <w:abstractNumId w:val="11"/>
  </w:num>
  <w:num w:numId="2" w16cid:durableId="736824385">
    <w:abstractNumId w:val="10"/>
  </w:num>
  <w:num w:numId="3" w16cid:durableId="1234271900">
    <w:abstractNumId w:val="7"/>
  </w:num>
  <w:num w:numId="4" w16cid:durableId="2034106577">
    <w:abstractNumId w:val="6"/>
  </w:num>
  <w:num w:numId="5" w16cid:durableId="2034988579">
    <w:abstractNumId w:val="5"/>
  </w:num>
  <w:num w:numId="6" w16cid:durableId="2037383400">
    <w:abstractNumId w:val="1"/>
  </w:num>
  <w:num w:numId="7" w16cid:durableId="13505698">
    <w:abstractNumId w:val="12"/>
  </w:num>
  <w:num w:numId="8" w16cid:durableId="1186484792">
    <w:abstractNumId w:val="4"/>
  </w:num>
  <w:num w:numId="9" w16cid:durableId="84351044">
    <w:abstractNumId w:val="3"/>
  </w:num>
  <w:num w:numId="10" w16cid:durableId="235676904">
    <w:abstractNumId w:val="8"/>
  </w:num>
  <w:num w:numId="11" w16cid:durableId="246427991">
    <w:abstractNumId w:val="2"/>
  </w:num>
  <w:num w:numId="12" w16cid:durableId="169372579">
    <w:abstractNumId w:val="9"/>
  </w:num>
  <w:num w:numId="13" w16cid:durableId="3426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99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91"/>
    <w:rsid w:val="00004C43"/>
    <w:rsid w:val="00026A27"/>
    <w:rsid w:val="00041796"/>
    <w:rsid w:val="000667E0"/>
    <w:rsid w:val="000819F9"/>
    <w:rsid w:val="000B486A"/>
    <w:rsid w:val="000B7099"/>
    <w:rsid w:val="000C077D"/>
    <w:rsid w:val="000C795F"/>
    <w:rsid w:val="001074AB"/>
    <w:rsid w:val="00111E5A"/>
    <w:rsid w:val="00117411"/>
    <w:rsid w:val="00122493"/>
    <w:rsid w:val="00122A3F"/>
    <w:rsid w:val="00127860"/>
    <w:rsid w:val="00130226"/>
    <w:rsid w:val="00141120"/>
    <w:rsid w:val="00151F24"/>
    <w:rsid w:val="00154657"/>
    <w:rsid w:val="00175E81"/>
    <w:rsid w:val="00183170"/>
    <w:rsid w:val="001A33F0"/>
    <w:rsid w:val="001A7DCD"/>
    <w:rsid w:val="001B565B"/>
    <w:rsid w:val="001B7048"/>
    <w:rsid w:val="001C308E"/>
    <w:rsid w:val="001D51B9"/>
    <w:rsid w:val="001D7E83"/>
    <w:rsid w:val="001E251B"/>
    <w:rsid w:val="001E72F8"/>
    <w:rsid w:val="002017E6"/>
    <w:rsid w:val="0021136F"/>
    <w:rsid w:val="00230A06"/>
    <w:rsid w:val="00232FC4"/>
    <w:rsid w:val="00234D11"/>
    <w:rsid w:val="00276F64"/>
    <w:rsid w:val="002772DD"/>
    <w:rsid w:val="0028296C"/>
    <w:rsid w:val="002A31E9"/>
    <w:rsid w:val="002A7276"/>
    <w:rsid w:val="002B27A0"/>
    <w:rsid w:val="002B313C"/>
    <w:rsid w:val="002B36D0"/>
    <w:rsid w:val="002E1CF2"/>
    <w:rsid w:val="002E6F81"/>
    <w:rsid w:val="0032788E"/>
    <w:rsid w:val="00334E8A"/>
    <w:rsid w:val="003533F7"/>
    <w:rsid w:val="003662A5"/>
    <w:rsid w:val="00366B4C"/>
    <w:rsid w:val="00384144"/>
    <w:rsid w:val="003A092D"/>
    <w:rsid w:val="003A4507"/>
    <w:rsid w:val="003A676C"/>
    <w:rsid w:val="003C1203"/>
    <w:rsid w:val="003C4160"/>
    <w:rsid w:val="003D375E"/>
    <w:rsid w:val="003D611E"/>
    <w:rsid w:val="003F7687"/>
    <w:rsid w:val="004051A2"/>
    <w:rsid w:val="004065F8"/>
    <w:rsid w:val="00407221"/>
    <w:rsid w:val="0042173A"/>
    <w:rsid w:val="004250E7"/>
    <w:rsid w:val="00425CF0"/>
    <w:rsid w:val="004716D6"/>
    <w:rsid w:val="004B4553"/>
    <w:rsid w:val="004B6ED2"/>
    <w:rsid w:val="004E50A0"/>
    <w:rsid w:val="004E6048"/>
    <w:rsid w:val="00505F21"/>
    <w:rsid w:val="00506830"/>
    <w:rsid w:val="00525EC4"/>
    <w:rsid w:val="00525F26"/>
    <w:rsid w:val="00531E09"/>
    <w:rsid w:val="00557EE8"/>
    <w:rsid w:val="005711EA"/>
    <w:rsid w:val="00576E4B"/>
    <w:rsid w:val="00590E17"/>
    <w:rsid w:val="005B790D"/>
    <w:rsid w:val="005C1A20"/>
    <w:rsid w:val="005C635F"/>
    <w:rsid w:val="005C740A"/>
    <w:rsid w:val="005D7A03"/>
    <w:rsid w:val="005E6ADB"/>
    <w:rsid w:val="00605B40"/>
    <w:rsid w:val="00607AD7"/>
    <w:rsid w:val="00612613"/>
    <w:rsid w:val="00625C76"/>
    <w:rsid w:val="00634274"/>
    <w:rsid w:val="006405D2"/>
    <w:rsid w:val="00653A69"/>
    <w:rsid w:val="00666481"/>
    <w:rsid w:val="00671E9B"/>
    <w:rsid w:val="006735D8"/>
    <w:rsid w:val="0067641E"/>
    <w:rsid w:val="00684663"/>
    <w:rsid w:val="006B0A90"/>
    <w:rsid w:val="006B5E82"/>
    <w:rsid w:val="006C1654"/>
    <w:rsid w:val="006D5EA3"/>
    <w:rsid w:val="006E0B21"/>
    <w:rsid w:val="006E7D0F"/>
    <w:rsid w:val="006F1597"/>
    <w:rsid w:val="00700497"/>
    <w:rsid w:val="00701EB6"/>
    <w:rsid w:val="00712631"/>
    <w:rsid w:val="007332CC"/>
    <w:rsid w:val="00736B46"/>
    <w:rsid w:val="00742376"/>
    <w:rsid w:val="0075357E"/>
    <w:rsid w:val="00755992"/>
    <w:rsid w:val="00763425"/>
    <w:rsid w:val="00765EE0"/>
    <w:rsid w:val="00771426"/>
    <w:rsid w:val="007740EF"/>
    <w:rsid w:val="007764CB"/>
    <w:rsid w:val="00782EB0"/>
    <w:rsid w:val="00794B2E"/>
    <w:rsid w:val="007A3F2B"/>
    <w:rsid w:val="007A6066"/>
    <w:rsid w:val="007B4FC7"/>
    <w:rsid w:val="007D07A7"/>
    <w:rsid w:val="007D46D2"/>
    <w:rsid w:val="007E2DCB"/>
    <w:rsid w:val="007F076D"/>
    <w:rsid w:val="007F5706"/>
    <w:rsid w:val="00802355"/>
    <w:rsid w:val="00803053"/>
    <w:rsid w:val="00810A90"/>
    <w:rsid w:val="0081138C"/>
    <w:rsid w:val="00833CE7"/>
    <w:rsid w:val="008346D1"/>
    <w:rsid w:val="008367F1"/>
    <w:rsid w:val="00840556"/>
    <w:rsid w:val="008528D1"/>
    <w:rsid w:val="00882A3C"/>
    <w:rsid w:val="00894C14"/>
    <w:rsid w:val="008B0572"/>
    <w:rsid w:val="008B4547"/>
    <w:rsid w:val="008C25D8"/>
    <w:rsid w:val="009112C4"/>
    <w:rsid w:val="009319A9"/>
    <w:rsid w:val="009430E4"/>
    <w:rsid w:val="009552E6"/>
    <w:rsid w:val="00957020"/>
    <w:rsid w:val="00965B4A"/>
    <w:rsid w:val="009730B3"/>
    <w:rsid w:val="00993F59"/>
    <w:rsid w:val="0099708F"/>
    <w:rsid w:val="009A1511"/>
    <w:rsid w:val="009B2212"/>
    <w:rsid w:val="009C721D"/>
    <w:rsid w:val="009E04E8"/>
    <w:rsid w:val="009E2BBC"/>
    <w:rsid w:val="009F3A8E"/>
    <w:rsid w:val="00A11BAE"/>
    <w:rsid w:val="00A14EF5"/>
    <w:rsid w:val="00A17028"/>
    <w:rsid w:val="00A212E6"/>
    <w:rsid w:val="00A21EB0"/>
    <w:rsid w:val="00A43B7B"/>
    <w:rsid w:val="00A66DAD"/>
    <w:rsid w:val="00A75124"/>
    <w:rsid w:val="00A95816"/>
    <w:rsid w:val="00A95DD9"/>
    <w:rsid w:val="00AA286A"/>
    <w:rsid w:val="00AA77D6"/>
    <w:rsid w:val="00AC0EA8"/>
    <w:rsid w:val="00AC3EF9"/>
    <w:rsid w:val="00AC4F8F"/>
    <w:rsid w:val="00AD080F"/>
    <w:rsid w:val="00AD79FC"/>
    <w:rsid w:val="00AD7A16"/>
    <w:rsid w:val="00AE75A2"/>
    <w:rsid w:val="00AF05B2"/>
    <w:rsid w:val="00B01891"/>
    <w:rsid w:val="00B15138"/>
    <w:rsid w:val="00B27898"/>
    <w:rsid w:val="00B32C70"/>
    <w:rsid w:val="00B54E66"/>
    <w:rsid w:val="00B60B18"/>
    <w:rsid w:val="00B6572D"/>
    <w:rsid w:val="00B71001"/>
    <w:rsid w:val="00B825E7"/>
    <w:rsid w:val="00B93BF3"/>
    <w:rsid w:val="00B9722C"/>
    <w:rsid w:val="00BC104D"/>
    <w:rsid w:val="00BC74D5"/>
    <w:rsid w:val="00BD652C"/>
    <w:rsid w:val="00BE0C96"/>
    <w:rsid w:val="00BF1E2A"/>
    <w:rsid w:val="00BF364B"/>
    <w:rsid w:val="00C05CAC"/>
    <w:rsid w:val="00C35EB2"/>
    <w:rsid w:val="00C4029D"/>
    <w:rsid w:val="00C47122"/>
    <w:rsid w:val="00C47A8C"/>
    <w:rsid w:val="00C625BD"/>
    <w:rsid w:val="00C85B9E"/>
    <w:rsid w:val="00C86F5B"/>
    <w:rsid w:val="00CA2847"/>
    <w:rsid w:val="00CA36F9"/>
    <w:rsid w:val="00CD18CD"/>
    <w:rsid w:val="00CD4B40"/>
    <w:rsid w:val="00D018EC"/>
    <w:rsid w:val="00D07217"/>
    <w:rsid w:val="00D10649"/>
    <w:rsid w:val="00D1351A"/>
    <w:rsid w:val="00D47494"/>
    <w:rsid w:val="00D71830"/>
    <w:rsid w:val="00D92306"/>
    <w:rsid w:val="00D93697"/>
    <w:rsid w:val="00D97B18"/>
    <w:rsid w:val="00DB037D"/>
    <w:rsid w:val="00DB4733"/>
    <w:rsid w:val="00DB75D1"/>
    <w:rsid w:val="00DD3CC2"/>
    <w:rsid w:val="00DD400E"/>
    <w:rsid w:val="00DE50BA"/>
    <w:rsid w:val="00E00B01"/>
    <w:rsid w:val="00E02078"/>
    <w:rsid w:val="00E029E4"/>
    <w:rsid w:val="00E12668"/>
    <w:rsid w:val="00E24597"/>
    <w:rsid w:val="00E31140"/>
    <w:rsid w:val="00E46ED7"/>
    <w:rsid w:val="00E65B8F"/>
    <w:rsid w:val="00E7170D"/>
    <w:rsid w:val="00E75F05"/>
    <w:rsid w:val="00E932C0"/>
    <w:rsid w:val="00E97631"/>
    <w:rsid w:val="00EB0BE4"/>
    <w:rsid w:val="00EB5CB0"/>
    <w:rsid w:val="00EC655B"/>
    <w:rsid w:val="00F01BFE"/>
    <w:rsid w:val="00F0607F"/>
    <w:rsid w:val="00F1357C"/>
    <w:rsid w:val="00F164C1"/>
    <w:rsid w:val="00F259CF"/>
    <w:rsid w:val="00F50F40"/>
    <w:rsid w:val="00F57DC9"/>
    <w:rsid w:val="00F6449D"/>
    <w:rsid w:val="00F654CB"/>
    <w:rsid w:val="00F67B55"/>
    <w:rsid w:val="00F945A3"/>
    <w:rsid w:val="00FA1E59"/>
    <w:rsid w:val="00FA7F3C"/>
    <w:rsid w:val="00FB3502"/>
    <w:rsid w:val="00FC0660"/>
    <w:rsid w:val="00FC1F44"/>
    <w:rsid w:val="00FC7745"/>
    <w:rsid w:val="00FC7D7B"/>
    <w:rsid w:val="00FF1CC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503558"/>
  <w15:chartTrackingRefBased/>
  <w15:docId w15:val="{F92CCB46-8BBD-416E-BFCA-98D26692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kinsoku w:val="0"/>
      <w:snapToGrid w:val="0"/>
      <w:jc w:val="left"/>
    </w:pPr>
    <w:rPr>
      <w:rFonts w:hAnsi="Courier New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95F2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C1654"/>
    <w:pPr>
      <w:wordWrap/>
      <w:autoSpaceDE/>
      <w:autoSpaceDN/>
      <w:jc w:val="center"/>
    </w:pPr>
    <w:rPr>
      <w:snapToGrid/>
      <w:sz w:val="20"/>
      <w:szCs w:val="24"/>
    </w:rPr>
  </w:style>
  <w:style w:type="character" w:customStyle="1" w:styleId="ab">
    <w:name w:val="記 (文字)"/>
    <w:link w:val="aa"/>
    <w:rsid w:val="006C1654"/>
    <w:rPr>
      <w:rFonts w:ascii="ＭＳ 明朝"/>
      <w:kern w:val="2"/>
      <w:szCs w:val="24"/>
    </w:rPr>
  </w:style>
  <w:style w:type="paragraph" w:styleId="ac">
    <w:name w:val="Closing"/>
    <w:basedOn w:val="a"/>
    <w:link w:val="ad"/>
    <w:rsid w:val="006C1654"/>
    <w:pPr>
      <w:wordWrap/>
      <w:autoSpaceDE/>
      <w:autoSpaceDN/>
      <w:jc w:val="right"/>
    </w:pPr>
    <w:rPr>
      <w:snapToGrid/>
      <w:sz w:val="20"/>
      <w:szCs w:val="24"/>
    </w:rPr>
  </w:style>
  <w:style w:type="character" w:customStyle="1" w:styleId="ad">
    <w:name w:val="結語 (文字)"/>
    <w:link w:val="ac"/>
    <w:rsid w:val="006C1654"/>
    <w:rPr>
      <w:rFonts w:ascii="ＭＳ 明朝"/>
      <w:kern w:val="2"/>
      <w:szCs w:val="24"/>
    </w:rPr>
  </w:style>
  <w:style w:type="paragraph" w:customStyle="1" w:styleId="3000">
    <w:name w:val="ﾄｽﾜｰﾄﾞ3000"/>
    <w:rsid w:val="006C1654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/>
      <w:spacing w:val="21"/>
      <w:sz w:val="22"/>
    </w:rPr>
  </w:style>
  <w:style w:type="character" w:customStyle="1" w:styleId="a6">
    <w:name w:val="フッター (文字)"/>
    <w:link w:val="a5"/>
    <w:rsid w:val="006C1654"/>
    <w:rPr>
      <w:rFonts w:ascii="ＭＳ 明朝"/>
      <w:snapToGrid w:val="0"/>
      <w:kern w:val="2"/>
      <w:sz w:val="21"/>
    </w:rPr>
  </w:style>
  <w:style w:type="paragraph" w:styleId="ae">
    <w:name w:val="List Paragraph"/>
    <w:basedOn w:val="a"/>
    <w:uiPriority w:val="34"/>
    <w:qFormat/>
    <w:rsid w:val="004E50A0"/>
    <w:pPr>
      <w:ind w:leftChars="400" w:left="840"/>
    </w:pPr>
  </w:style>
  <w:style w:type="paragraph" w:styleId="af">
    <w:name w:val="Body Text Indent"/>
    <w:basedOn w:val="a"/>
    <w:link w:val="af0"/>
    <w:rsid w:val="006D5EA3"/>
    <w:pPr>
      <w:wordWrap/>
      <w:autoSpaceDE/>
      <w:autoSpaceDN/>
      <w:ind w:left="260" w:hanging="260"/>
    </w:pPr>
    <w:rPr>
      <w:rFonts w:ascii="Century"/>
      <w:snapToGrid/>
      <w:sz w:val="22"/>
    </w:rPr>
  </w:style>
  <w:style w:type="character" w:customStyle="1" w:styleId="af0">
    <w:name w:val="本文インデント (文字)"/>
    <w:link w:val="af"/>
    <w:rsid w:val="006D5EA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5</TotalTime>
  <Pages>2</Pages>
  <Words>871</Words>
  <Characters>257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淳一</dc:creator>
  <cp:keywords/>
  <cp:lastModifiedBy>可兒　利依子</cp:lastModifiedBy>
  <cp:revision>3</cp:revision>
  <cp:lastPrinted>2025-03-31T01:34:00Z</cp:lastPrinted>
  <dcterms:created xsi:type="dcterms:W3CDTF">2026-03-27T07:42:00Z</dcterms:created>
  <dcterms:modified xsi:type="dcterms:W3CDTF">2026-03-27T07:45:00Z</dcterms:modified>
</cp:coreProperties>
</file>